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1A691" w14:textId="77777777" w:rsidR="008828D4" w:rsidRDefault="00BC36E2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F51A6B9" wp14:editId="7F51A6BA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92167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A692" w14:textId="77777777" w:rsidR="008828D4" w:rsidRPr="006E7B4C" w:rsidRDefault="00BC36E2" w:rsidP="008828D4">
      <w:pPr>
        <w:pStyle w:val="Title"/>
      </w:pPr>
      <w:r>
        <w:t>OC Health - Armstrong Creek</w:t>
      </w:r>
    </w:p>
    <w:p w14:paraId="7F51A693" w14:textId="77777777" w:rsidR="008828D4" w:rsidRDefault="00BC36E2" w:rsidP="008828D4">
      <w:pPr>
        <w:pStyle w:val="Subtitle"/>
      </w:pPr>
      <w:r>
        <w:t>Approved Provider: OC Health Pty Ltd</w:t>
      </w:r>
    </w:p>
    <w:p w14:paraId="7F51A694" w14:textId="77777777" w:rsidR="008828D4" w:rsidRDefault="00BC36E2" w:rsidP="008828D4">
      <w:r>
        <w:t>This is a new home and is accredited for one year until 14 February 2019. We made the decision on 14 February 2018.</w:t>
      </w:r>
    </w:p>
    <w:p w14:paraId="7F51A695" w14:textId="77777777" w:rsidR="008828D4" w:rsidRDefault="00BC36E2" w:rsidP="008828D4">
      <w:r>
        <w:t xml:space="preserve">We are satisfied the home will undertake continuous improvement, </w:t>
      </w:r>
      <w:r>
        <w:t>measured against the Accreditation Standards.</w:t>
      </w:r>
    </w:p>
    <w:p w14:paraId="7F51A696" w14:textId="77777777" w:rsidR="008828D4" w:rsidRDefault="00BC36E2" w:rsidP="008828D4">
      <w:r>
        <w:t>We will monitor the performance of the home including through unannounced visits.</w:t>
      </w:r>
    </w:p>
    <w:p w14:paraId="7F51A697" w14:textId="77777777" w:rsidR="008828D4" w:rsidRDefault="00BC36E2" w:rsidP="008828D4"/>
    <w:p w14:paraId="7F51A698" w14:textId="77777777" w:rsidR="008828D4" w:rsidRDefault="00BC36E2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7F51A699" w14:textId="77777777" w:rsidR="008828D4" w:rsidRDefault="00BC36E2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B24E06" w14:paraId="7F51A69C" w14:textId="77777777" w:rsidTr="007B4E24">
        <w:tc>
          <w:tcPr>
            <w:tcW w:w="3510" w:type="dxa"/>
          </w:tcPr>
          <w:p w14:paraId="7F51A69A" w14:textId="77777777" w:rsidR="008828D4" w:rsidRDefault="00BC36E2" w:rsidP="007B4E24">
            <w:r>
              <w:t>Home name:</w:t>
            </w:r>
          </w:p>
        </w:tc>
        <w:tc>
          <w:tcPr>
            <w:tcW w:w="5776" w:type="dxa"/>
          </w:tcPr>
          <w:p w14:paraId="7F51A69B" w14:textId="77777777" w:rsidR="008828D4" w:rsidRDefault="00BC36E2" w:rsidP="007B4E24">
            <w:r>
              <w:t>OC Health - Armstrong Creek</w:t>
            </w:r>
          </w:p>
        </w:tc>
      </w:tr>
      <w:tr w:rsidR="00B24E06" w14:paraId="7F51A69F" w14:textId="77777777" w:rsidTr="007B4E24">
        <w:tc>
          <w:tcPr>
            <w:tcW w:w="3510" w:type="dxa"/>
          </w:tcPr>
          <w:p w14:paraId="7F51A69D" w14:textId="77777777" w:rsidR="008828D4" w:rsidRDefault="00BC36E2" w:rsidP="007B4E24">
            <w:r>
              <w:t>RACS ID:</w:t>
            </w:r>
          </w:p>
        </w:tc>
        <w:tc>
          <w:tcPr>
            <w:tcW w:w="5776" w:type="dxa"/>
          </w:tcPr>
          <w:p w14:paraId="7F51A69E" w14:textId="77777777" w:rsidR="008828D4" w:rsidRDefault="00BC36E2" w:rsidP="007B4E24">
            <w:r>
              <w:t>9307</w:t>
            </w:r>
          </w:p>
        </w:tc>
      </w:tr>
      <w:tr w:rsidR="00B24E06" w14:paraId="7F51A6A2" w14:textId="77777777" w:rsidTr="007B4E24">
        <w:tc>
          <w:tcPr>
            <w:tcW w:w="3510" w:type="dxa"/>
          </w:tcPr>
          <w:p w14:paraId="7F51A6A0" w14:textId="77777777" w:rsidR="008828D4" w:rsidRDefault="00BC36E2" w:rsidP="007B4E24">
            <w:r>
              <w:t>Approved provider:</w:t>
            </w:r>
          </w:p>
        </w:tc>
        <w:tc>
          <w:tcPr>
            <w:tcW w:w="5776" w:type="dxa"/>
          </w:tcPr>
          <w:p w14:paraId="7F51A6A1" w14:textId="77777777" w:rsidR="008828D4" w:rsidRDefault="00BC36E2" w:rsidP="007B4E24">
            <w:r>
              <w:t>OC Health Pty Ltd</w:t>
            </w:r>
          </w:p>
        </w:tc>
      </w:tr>
      <w:tr w:rsidR="00B24E06" w14:paraId="7F51A6A5" w14:textId="77777777" w:rsidTr="007B4E24">
        <w:tc>
          <w:tcPr>
            <w:tcW w:w="3510" w:type="dxa"/>
          </w:tcPr>
          <w:p w14:paraId="7F51A6A3" w14:textId="77777777" w:rsidR="008828D4" w:rsidRDefault="00BC36E2" w:rsidP="007B4E24">
            <w:r>
              <w:t>Number of beds:</w:t>
            </w:r>
          </w:p>
        </w:tc>
        <w:tc>
          <w:tcPr>
            <w:tcW w:w="5776" w:type="dxa"/>
          </w:tcPr>
          <w:p w14:paraId="7F51A6A4" w14:textId="77777777" w:rsidR="008828D4" w:rsidRDefault="00BC36E2" w:rsidP="007B4E24">
            <w:r>
              <w:t>120</w:t>
            </w:r>
          </w:p>
        </w:tc>
      </w:tr>
      <w:tr w:rsidR="00B24E06" w14:paraId="7F51A6A8" w14:textId="77777777" w:rsidTr="007B4E24">
        <w:tc>
          <w:tcPr>
            <w:tcW w:w="3510" w:type="dxa"/>
          </w:tcPr>
          <w:p w14:paraId="7F51A6A6" w14:textId="77777777" w:rsidR="008828D4" w:rsidRDefault="00BC36E2" w:rsidP="007B4E24">
            <w:r>
              <w:t>Number of high care residents:</w:t>
            </w:r>
          </w:p>
        </w:tc>
        <w:tc>
          <w:tcPr>
            <w:tcW w:w="5776" w:type="dxa"/>
          </w:tcPr>
          <w:p w14:paraId="7F51A6A7" w14:textId="77777777" w:rsidR="008828D4" w:rsidRDefault="00BC36E2" w:rsidP="007B4E24">
            <w:r>
              <w:t>Nil</w:t>
            </w:r>
          </w:p>
        </w:tc>
      </w:tr>
      <w:tr w:rsidR="00B24E06" w14:paraId="7F51A6AB" w14:textId="77777777" w:rsidTr="007B4E24">
        <w:tc>
          <w:tcPr>
            <w:tcW w:w="3510" w:type="dxa"/>
          </w:tcPr>
          <w:p w14:paraId="7F51A6A9" w14:textId="77777777" w:rsidR="008828D4" w:rsidRDefault="00BC36E2" w:rsidP="007B4E24">
            <w:r>
              <w:t>Special needs group catered for:</w:t>
            </w:r>
          </w:p>
        </w:tc>
        <w:tc>
          <w:tcPr>
            <w:tcW w:w="5776" w:type="dxa"/>
          </w:tcPr>
          <w:p w14:paraId="7F51A6AA" w14:textId="77777777" w:rsidR="008828D4" w:rsidRDefault="00BC36E2" w:rsidP="007B4E24">
            <w:r>
              <w:t>Dementia specific, Other special needs group: Dementia - 15</w:t>
            </w:r>
          </w:p>
        </w:tc>
      </w:tr>
      <w:tr w:rsidR="00B24E06" w14:paraId="7F51A6AE" w14:textId="77777777" w:rsidTr="007B4E24">
        <w:tc>
          <w:tcPr>
            <w:tcW w:w="3510" w:type="dxa"/>
          </w:tcPr>
          <w:p w14:paraId="7F51A6AC" w14:textId="77777777" w:rsidR="008828D4" w:rsidRDefault="00BC36E2" w:rsidP="007B4E24">
            <w:r>
              <w:t>Home address:</w:t>
            </w:r>
          </w:p>
        </w:tc>
        <w:tc>
          <w:tcPr>
            <w:tcW w:w="5776" w:type="dxa"/>
          </w:tcPr>
          <w:p w14:paraId="7F51A6AD" w14:textId="77777777" w:rsidR="008828D4" w:rsidRDefault="00BC36E2" w:rsidP="007B4E24">
            <w:r>
              <w:t>15-29 Reserve Road GROVEDALE VIC 3216</w:t>
            </w:r>
          </w:p>
        </w:tc>
      </w:tr>
      <w:tr w:rsidR="00B24E06" w14:paraId="7F51A6B1" w14:textId="77777777" w:rsidTr="007B4E24">
        <w:tc>
          <w:tcPr>
            <w:tcW w:w="3510" w:type="dxa"/>
          </w:tcPr>
          <w:p w14:paraId="7F51A6AF" w14:textId="77777777" w:rsidR="008828D4" w:rsidRDefault="00BC36E2" w:rsidP="007B4E24">
            <w:r>
              <w:t>Phone:</w:t>
            </w:r>
          </w:p>
        </w:tc>
        <w:tc>
          <w:tcPr>
            <w:tcW w:w="5776" w:type="dxa"/>
          </w:tcPr>
          <w:p w14:paraId="7F51A6B0" w14:textId="77777777" w:rsidR="008828D4" w:rsidRDefault="00BC36E2" w:rsidP="007B4E24">
            <w:r>
              <w:t>03 5222 4018</w:t>
            </w:r>
          </w:p>
        </w:tc>
      </w:tr>
      <w:tr w:rsidR="00B24E06" w14:paraId="7F51A6B4" w14:textId="77777777" w:rsidTr="007B4E24">
        <w:tc>
          <w:tcPr>
            <w:tcW w:w="3510" w:type="dxa"/>
          </w:tcPr>
          <w:p w14:paraId="7F51A6B2" w14:textId="77777777" w:rsidR="008828D4" w:rsidRDefault="00BC36E2" w:rsidP="007B4E24">
            <w:r>
              <w:t>Facsimile:</w:t>
            </w:r>
          </w:p>
        </w:tc>
        <w:tc>
          <w:tcPr>
            <w:tcW w:w="5776" w:type="dxa"/>
          </w:tcPr>
          <w:p w14:paraId="7F51A6B3" w14:textId="77777777" w:rsidR="008828D4" w:rsidRDefault="00BC36E2" w:rsidP="007B4E24">
            <w:r>
              <w:t>03 5222 3879</w:t>
            </w:r>
          </w:p>
        </w:tc>
      </w:tr>
      <w:tr w:rsidR="00B24E06" w14:paraId="7F51A6B7" w14:textId="77777777" w:rsidTr="007B4E24">
        <w:tc>
          <w:tcPr>
            <w:tcW w:w="3510" w:type="dxa"/>
          </w:tcPr>
          <w:p w14:paraId="7F51A6B5" w14:textId="77777777" w:rsidR="008828D4" w:rsidRDefault="00BC36E2" w:rsidP="007B4E24">
            <w:r>
              <w:t>Email address:</w:t>
            </w:r>
          </w:p>
        </w:tc>
        <w:tc>
          <w:tcPr>
            <w:tcW w:w="5776" w:type="dxa"/>
          </w:tcPr>
          <w:p w14:paraId="7F51A6B6" w14:textId="77777777" w:rsidR="008828D4" w:rsidRDefault="00BC36E2" w:rsidP="007B4E24">
            <w:r>
              <w:t>admin@ocgroup.com.au</w:t>
            </w:r>
          </w:p>
        </w:tc>
      </w:tr>
    </w:tbl>
    <w:p w14:paraId="7F51A6B8" w14:textId="77777777" w:rsidR="00E82842" w:rsidRPr="008828D4" w:rsidRDefault="00BC36E2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1A6C7" w14:textId="77777777" w:rsidR="00000000" w:rsidRDefault="00BC36E2">
      <w:pPr>
        <w:spacing w:before="0" w:after="0"/>
      </w:pPr>
      <w:r>
        <w:separator/>
      </w:r>
    </w:p>
  </w:endnote>
  <w:endnote w:type="continuationSeparator" w:id="0">
    <w:p w14:paraId="7F51A6C9" w14:textId="77777777" w:rsidR="00000000" w:rsidRDefault="00BC36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A6BB" w14:textId="77777777" w:rsidR="008828D4" w:rsidRPr="005C47F3" w:rsidRDefault="00BC36E2" w:rsidP="005C47F3">
    <w:pPr>
      <w:pStyle w:val="Footer"/>
      <w:tabs>
        <w:tab w:val="center" w:pos="4536"/>
        <w:tab w:val="right" w:pos="9072"/>
      </w:tabs>
    </w:pPr>
    <w:r w:rsidRPr="005C47F3">
      <w:t>Home’s name: OC Health - Armstrong Creek</w:t>
    </w:r>
  </w:p>
  <w:p w14:paraId="7F51A6BC" w14:textId="77777777" w:rsidR="008828D4" w:rsidRDefault="00BC36E2" w:rsidP="005C47F3">
    <w:pPr>
      <w:pStyle w:val="Footer"/>
      <w:tabs>
        <w:tab w:val="center" w:pos="4536"/>
        <w:tab w:val="right" w:pos="9072"/>
      </w:tabs>
    </w:pPr>
    <w:r w:rsidRPr="005C47F3">
      <w:t>RACS ID: 9307</w:t>
    </w:r>
  </w:p>
  <w:p w14:paraId="7F51A6BD" w14:textId="77777777" w:rsidR="008828D4" w:rsidRPr="006A30D3" w:rsidRDefault="00BC36E2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A6BE" w14:textId="77777777" w:rsidR="008828D4" w:rsidRPr="00C0131B" w:rsidRDefault="00BC36E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OC Health - Armstrong Creek</w:t>
    </w:r>
  </w:p>
  <w:p w14:paraId="7F51A6BF" w14:textId="77777777" w:rsidR="008828D4" w:rsidRPr="00C0131B" w:rsidRDefault="00BC36E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9307</w:t>
    </w:r>
  </w:p>
  <w:p w14:paraId="7F51A6C0" w14:textId="77777777" w:rsidR="008828D4" w:rsidRPr="00C0131B" w:rsidRDefault="00BC36E2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2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A6C2" w14:textId="77777777" w:rsidR="00E82842" w:rsidRPr="00D45A1C" w:rsidRDefault="00BC36E2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1A6C3" w14:textId="77777777" w:rsidR="00000000" w:rsidRDefault="00BC36E2">
      <w:pPr>
        <w:spacing w:before="0" w:after="0"/>
      </w:pPr>
      <w:r>
        <w:separator/>
      </w:r>
    </w:p>
  </w:footnote>
  <w:footnote w:type="continuationSeparator" w:id="0">
    <w:p w14:paraId="7F51A6C5" w14:textId="77777777" w:rsidR="00000000" w:rsidRDefault="00BC36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A6C1" w14:textId="77777777" w:rsidR="00E82842" w:rsidRPr="00E82842" w:rsidRDefault="00BC36E2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BA328AE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8D4EA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03E26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25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CC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41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66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8A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6B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44DC27B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D5280F3A">
      <w:start w:val="1"/>
      <w:numFmt w:val="lowerLetter"/>
      <w:lvlText w:val="%2."/>
      <w:lvlJc w:val="left"/>
      <w:pPr>
        <w:ind w:left="1440" w:hanging="360"/>
      </w:pPr>
    </w:lvl>
    <w:lvl w:ilvl="2" w:tplc="8F122134" w:tentative="1">
      <w:start w:val="1"/>
      <w:numFmt w:val="lowerRoman"/>
      <w:lvlText w:val="%3."/>
      <w:lvlJc w:val="right"/>
      <w:pPr>
        <w:ind w:left="2160" w:hanging="180"/>
      </w:pPr>
    </w:lvl>
    <w:lvl w:ilvl="3" w:tplc="179876FA" w:tentative="1">
      <w:start w:val="1"/>
      <w:numFmt w:val="decimal"/>
      <w:lvlText w:val="%4."/>
      <w:lvlJc w:val="left"/>
      <w:pPr>
        <w:ind w:left="2880" w:hanging="360"/>
      </w:pPr>
    </w:lvl>
    <w:lvl w:ilvl="4" w:tplc="B7EA1BDE" w:tentative="1">
      <w:start w:val="1"/>
      <w:numFmt w:val="lowerLetter"/>
      <w:lvlText w:val="%5."/>
      <w:lvlJc w:val="left"/>
      <w:pPr>
        <w:ind w:left="3600" w:hanging="360"/>
      </w:pPr>
    </w:lvl>
    <w:lvl w:ilvl="5" w:tplc="9D1CB680" w:tentative="1">
      <w:start w:val="1"/>
      <w:numFmt w:val="lowerRoman"/>
      <w:lvlText w:val="%6."/>
      <w:lvlJc w:val="right"/>
      <w:pPr>
        <w:ind w:left="4320" w:hanging="180"/>
      </w:pPr>
    </w:lvl>
    <w:lvl w:ilvl="6" w:tplc="CA5EEDD6" w:tentative="1">
      <w:start w:val="1"/>
      <w:numFmt w:val="decimal"/>
      <w:lvlText w:val="%7."/>
      <w:lvlJc w:val="left"/>
      <w:pPr>
        <w:ind w:left="5040" w:hanging="360"/>
      </w:pPr>
    </w:lvl>
    <w:lvl w:ilvl="7" w:tplc="BC16328C" w:tentative="1">
      <w:start w:val="1"/>
      <w:numFmt w:val="lowerLetter"/>
      <w:lvlText w:val="%8."/>
      <w:lvlJc w:val="left"/>
      <w:pPr>
        <w:ind w:left="5760" w:hanging="360"/>
      </w:pPr>
    </w:lvl>
    <w:lvl w:ilvl="8" w:tplc="6A9E98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06"/>
    <w:rsid w:val="002E005A"/>
    <w:rsid w:val="00B24E06"/>
    <w:rsid w:val="00BC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A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2018-02-14T03:48:00+00:00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1EFB5847-4806-E811-B887-005056922186</Home_x0020_ID>
    <State xmlns="a8338b6e-77a6-4851-82b6-98166143ffdd" xsi:nil="true"/>
    <Doc_x0020_Sent_Received_x0020_Date xmlns="a8338b6e-77a6-4851-82b6-98166143ffdd">2018-02-14T00:00:00+00:00</Doc_x0020_Sent_Received_x0020_Date>
    <Activity_x0020_ID xmlns="a8338b6e-77a6-4851-82b6-98166143ffdd">85251609-F709-E811-8C25-005056922186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0AB93-F599-40F4-B799-07374236A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2018-02-19T05:10:00Z</dcterms:created>
  <dcterms:modified xsi:type="dcterms:W3CDTF">2018-02-19T05:10:00Z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