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D46C1" w14:textId="177E0459" w:rsidR="0012694F" w:rsidRPr="0012694F" w:rsidRDefault="007D7CAA" w:rsidP="0012694F">
      <w:pPr>
        <w:shd w:val="clear" w:color="auto" w:fill="7F7F7F"/>
        <w:spacing w:before="0" w:after="0"/>
        <w:jc w:val="center"/>
        <w:outlineLvl w:val="1"/>
        <w:rPr>
          <w:rFonts w:eastAsia="Cambria" w:cs="Arial"/>
          <w:b/>
          <w:bCs/>
          <w:iCs/>
          <w:color w:val="FFFFFF"/>
          <w:sz w:val="28"/>
          <w:szCs w:val="28"/>
        </w:rPr>
      </w:pPr>
      <w:r>
        <w:rPr>
          <w:rFonts w:eastAsia="Cambria" w:cs="Arial"/>
          <w:b/>
          <w:bCs/>
          <w:iCs/>
          <w:color w:val="FFFFFF"/>
          <w:sz w:val="28"/>
          <w:szCs w:val="28"/>
        </w:rPr>
        <w:t>Decisio</w:t>
      </w:r>
      <w:bookmarkStart w:id="0" w:name="_GoBack"/>
      <w:bookmarkEnd w:id="0"/>
      <w:r>
        <w:rPr>
          <w:rFonts w:eastAsia="Cambria" w:cs="Arial"/>
          <w:b/>
          <w:bCs/>
          <w:iCs/>
          <w:color w:val="FFFFFF"/>
          <w:sz w:val="28"/>
          <w:szCs w:val="28"/>
        </w:rPr>
        <w:t xml:space="preserve">n to </w:t>
      </w:r>
      <w:r w:rsidR="0012694F" w:rsidRPr="0012694F">
        <w:rPr>
          <w:rFonts w:eastAsia="Cambria" w:cs="Arial"/>
          <w:b/>
          <w:bCs/>
          <w:iCs/>
          <w:color w:val="FFFFFF"/>
          <w:sz w:val="28"/>
          <w:szCs w:val="28"/>
        </w:rPr>
        <w:t>accredit service following a site audit</w:t>
      </w:r>
    </w:p>
    <w:p w14:paraId="36D04A48" w14:textId="77777777" w:rsidR="0012694F" w:rsidRPr="0012694F" w:rsidRDefault="0012694F" w:rsidP="0012694F">
      <w:pPr>
        <w:spacing w:before="0" w:after="0"/>
        <w:rPr>
          <w:rFonts w:eastAsia="Calibri" w:cs="Arial"/>
          <w:sz w:val="24"/>
          <w:szCs w:val="24"/>
        </w:rPr>
      </w:pPr>
    </w:p>
    <w:p w14:paraId="6FBE82C5" w14:textId="77777777" w:rsidR="0012694F" w:rsidRPr="0012694F" w:rsidRDefault="0012694F" w:rsidP="0012694F">
      <w:pPr>
        <w:shd w:val="clear" w:color="auto" w:fill="BFBFBF"/>
        <w:spacing w:before="0" w:after="0"/>
        <w:rPr>
          <w:rFonts w:eastAsia="Calibri" w:cs="Arial"/>
          <w:b/>
          <w:sz w:val="24"/>
          <w:szCs w:val="24"/>
        </w:rPr>
      </w:pPr>
      <w:r w:rsidRPr="0012694F">
        <w:rPr>
          <w:rFonts w:eastAsia="Calibri" w:cs="Arial"/>
          <w:b/>
          <w:sz w:val="24"/>
          <w:szCs w:val="24"/>
        </w:rPr>
        <w:t>Service and approved provider details</w:t>
      </w:r>
    </w:p>
    <w:p w14:paraId="7AABBEDE" w14:textId="77777777" w:rsidR="0012694F" w:rsidRPr="0012694F" w:rsidRDefault="0012694F" w:rsidP="0012694F">
      <w:pPr>
        <w:spacing w:before="0" w:after="0"/>
        <w:rPr>
          <w:rFonts w:eastAsia="Calibri" w:cs="Arial"/>
          <w:b/>
          <w:sz w:val="24"/>
          <w:szCs w:val="24"/>
        </w:rPr>
      </w:pPr>
    </w:p>
    <w:tbl>
      <w:tblPr>
        <w:tblW w:w="0" w:type="auto"/>
        <w:tblLook w:val="04A0" w:firstRow="1" w:lastRow="0" w:firstColumn="1" w:lastColumn="0" w:noHBand="0" w:noVBand="1"/>
      </w:tblPr>
      <w:tblGrid>
        <w:gridCol w:w="3734"/>
        <w:gridCol w:w="5336"/>
      </w:tblGrid>
      <w:tr w:rsidR="0012694F" w:rsidRPr="0012694F" w14:paraId="7B6E69C6" w14:textId="77777777" w:rsidTr="007D7CAA">
        <w:tc>
          <w:tcPr>
            <w:tcW w:w="3794" w:type="dxa"/>
            <w:shd w:val="clear" w:color="auto" w:fill="auto"/>
          </w:tcPr>
          <w:p w14:paraId="29C63BDE" w14:textId="77777777" w:rsidR="0012694F" w:rsidRPr="0012694F" w:rsidRDefault="0012694F" w:rsidP="0012694F">
            <w:pPr>
              <w:tabs>
                <w:tab w:val="left" w:pos="3261"/>
              </w:tabs>
              <w:spacing w:before="0" w:after="0"/>
              <w:rPr>
                <w:rFonts w:eastAsia="Calibri" w:cs="Arial"/>
                <w:b/>
                <w:sz w:val="24"/>
                <w:szCs w:val="24"/>
              </w:rPr>
            </w:pPr>
            <w:r w:rsidRPr="0012694F">
              <w:rPr>
                <w:rFonts w:eastAsia="Calibri" w:cs="Arial"/>
                <w:b/>
                <w:sz w:val="24"/>
                <w:szCs w:val="24"/>
              </w:rPr>
              <w:t>Name of service:</w:t>
            </w:r>
          </w:p>
        </w:tc>
        <w:tc>
          <w:tcPr>
            <w:tcW w:w="5442" w:type="dxa"/>
            <w:shd w:val="clear" w:color="auto" w:fill="auto"/>
          </w:tcPr>
          <w:p w14:paraId="34F378CF" w14:textId="77777777" w:rsidR="0012694F" w:rsidRPr="0012694F" w:rsidRDefault="0012694F" w:rsidP="0012694F">
            <w:pPr>
              <w:tabs>
                <w:tab w:val="left" w:pos="3261"/>
              </w:tabs>
              <w:spacing w:before="0" w:after="0"/>
              <w:rPr>
                <w:rFonts w:eastAsia="Calibri" w:cs="Arial"/>
                <w:b/>
                <w:sz w:val="24"/>
                <w:szCs w:val="24"/>
              </w:rPr>
            </w:pPr>
            <w:r w:rsidRPr="0012694F">
              <w:rPr>
                <w:rFonts w:eastAsia="Calibri" w:cs="Arial"/>
                <w:sz w:val="24"/>
                <w:szCs w:val="24"/>
              </w:rPr>
              <w:t>Arcare Hope Island</w:t>
            </w:r>
          </w:p>
        </w:tc>
      </w:tr>
      <w:tr w:rsidR="0012694F" w:rsidRPr="0012694F" w14:paraId="59D2CAC6" w14:textId="77777777" w:rsidTr="007D7CAA">
        <w:tc>
          <w:tcPr>
            <w:tcW w:w="3794" w:type="dxa"/>
            <w:shd w:val="clear" w:color="auto" w:fill="auto"/>
          </w:tcPr>
          <w:p w14:paraId="55DCC332" w14:textId="77777777" w:rsidR="0012694F" w:rsidRPr="0012694F" w:rsidRDefault="0012694F" w:rsidP="0012694F">
            <w:pPr>
              <w:tabs>
                <w:tab w:val="left" w:pos="3261"/>
              </w:tabs>
              <w:spacing w:before="0" w:after="0"/>
              <w:rPr>
                <w:rFonts w:eastAsia="Calibri" w:cs="Arial"/>
                <w:b/>
                <w:sz w:val="24"/>
                <w:szCs w:val="24"/>
              </w:rPr>
            </w:pPr>
            <w:r w:rsidRPr="0012694F">
              <w:rPr>
                <w:rFonts w:eastAsia="Calibri" w:cs="Arial"/>
                <w:b/>
                <w:sz w:val="24"/>
                <w:szCs w:val="24"/>
              </w:rPr>
              <w:t>RACS ID:</w:t>
            </w:r>
          </w:p>
        </w:tc>
        <w:tc>
          <w:tcPr>
            <w:tcW w:w="5442" w:type="dxa"/>
            <w:shd w:val="clear" w:color="auto" w:fill="auto"/>
          </w:tcPr>
          <w:p w14:paraId="11392F28" w14:textId="77777777" w:rsidR="0012694F" w:rsidRPr="0012694F" w:rsidRDefault="0012694F" w:rsidP="0012694F">
            <w:pPr>
              <w:tabs>
                <w:tab w:val="left" w:pos="3261"/>
              </w:tabs>
              <w:spacing w:before="0" w:after="0"/>
              <w:rPr>
                <w:rFonts w:eastAsia="Calibri" w:cs="Arial"/>
                <w:b/>
                <w:sz w:val="24"/>
                <w:szCs w:val="24"/>
              </w:rPr>
            </w:pPr>
            <w:r w:rsidRPr="0012694F">
              <w:rPr>
                <w:rFonts w:eastAsia="Calibri" w:cs="Arial"/>
                <w:sz w:val="24"/>
                <w:szCs w:val="24"/>
              </w:rPr>
              <w:t>5375</w:t>
            </w:r>
          </w:p>
        </w:tc>
      </w:tr>
      <w:tr w:rsidR="0012694F" w:rsidRPr="0012694F" w14:paraId="37CEC441" w14:textId="77777777" w:rsidTr="007D7CAA">
        <w:tc>
          <w:tcPr>
            <w:tcW w:w="3794" w:type="dxa"/>
            <w:shd w:val="clear" w:color="auto" w:fill="auto"/>
          </w:tcPr>
          <w:p w14:paraId="06BA0572" w14:textId="77777777" w:rsidR="0012694F" w:rsidRPr="0012694F" w:rsidRDefault="0012694F" w:rsidP="0012694F">
            <w:pPr>
              <w:tabs>
                <w:tab w:val="left" w:pos="3261"/>
              </w:tabs>
              <w:spacing w:before="0" w:after="0"/>
              <w:rPr>
                <w:rFonts w:eastAsia="Calibri" w:cs="Arial"/>
                <w:b/>
                <w:sz w:val="24"/>
                <w:szCs w:val="24"/>
              </w:rPr>
            </w:pPr>
            <w:r w:rsidRPr="0012694F">
              <w:rPr>
                <w:rFonts w:eastAsia="Calibri" w:cs="Arial"/>
                <w:b/>
                <w:sz w:val="24"/>
                <w:szCs w:val="24"/>
              </w:rPr>
              <w:t>Name of approved provider:</w:t>
            </w:r>
          </w:p>
        </w:tc>
        <w:tc>
          <w:tcPr>
            <w:tcW w:w="5442" w:type="dxa"/>
            <w:shd w:val="clear" w:color="auto" w:fill="auto"/>
          </w:tcPr>
          <w:p w14:paraId="296F8F07" w14:textId="77777777" w:rsidR="0012694F" w:rsidRPr="0012694F" w:rsidRDefault="0012694F" w:rsidP="0012694F">
            <w:pPr>
              <w:tabs>
                <w:tab w:val="left" w:pos="3261"/>
              </w:tabs>
              <w:spacing w:before="0" w:after="0"/>
              <w:rPr>
                <w:rFonts w:eastAsia="Calibri" w:cs="Arial"/>
                <w:sz w:val="24"/>
                <w:szCs w:val="24"/>
              </w:rPr>
            </w:pPr>
            <w:r w:rsidRPr="0012694F">
              <w:rPr>
                <w:rFonts w:eastAsia="Calibri" w:cs="Arial"/>
                <w:sz w:val="24"/>
                <w:szCs w:val="24"/>
              </w:rPr>
              <w:t>Hope Island Care Pty Ltd</w:t>
            </w:r>
          </w:p>
        </w:tc>
      </w:tr>
      <w:tr w:rsidR="0012694F" w:rsidRPr="0012694F" w14:paraId="28C1B156" w14:textId="77777777" w:rsidTr="007D7CAA">
        <w:tc>
          <w:tcPr>
            <w:tcW w:w="3794" w:type="dxa"/>
            <w:shd w:val="clear" w:color="auto" w:fill="auto"/>
          </w:tcPr>
          <w:p w14:paraId="124BBABF" w14:textId="77777777" w:rsidR="0012694F" w:rsidRPr="0012694F" w:rsidRDefault="0012694F" w:rsidP="0012694F">
            <w:pPr>
              <w:tabs>
                <w:tab w:val="left" w:pos="3261"/>
              </w:tabs>
              <w:spacing w:before="0" w:after="0"/>
              <w:rPr>
                <w:rFonts w:eastAsia="Calibri" w:cs="Arial"/>
                <w:b/>
                <w:sz w:val="24"/>
                <w:szCs w:val="24"/>
              </w:rPr>
            </w:pPr>
            <w:r w:rsidRPr="0012694F">
              <w:rPr>
                <w:rFonts w:eastAsia="Calibri" w:cs="Arial"/>
                <w:b/>
                <w:sz w:val="24"/>
                <w:szCs w:val="24"/>
              </w:rPr>
              <w:t xml:space="preserve">Address details: </w:t>
            </w:r>
          </w:p>
        </w:tc>
        <w:tc>
          <w:tcPr>
            <w:tcW w:w="5442" w:type="dxa"/>
            <w:shd w:val="clear" w:color="auto" w:fill="auto"/>
          </w:tcPr>
          <w:p w14:paraId="7E47EFA6" w14:textId="77777777" w:rsidR="0012694F" w:rsidRPr="0012694F" w:rsidRDefault="0012694F" w:rsidP="0012694F">
            <w:pPr>
              <w:tabs>
                <w:tab w:val="left" w:pos="1985"/>
                <w:tab w:val="left" w:pos="3261"/>
              </w:tabs>
              <w:spacing w:before="0" w:after="0"/>
              <w:rPr>
                <w:rFonts w:eastAsia="Calibri" w:cs="Arial"/>
                <w:sz w:val="24"/>
                <w:szCs w:val="24"/>
              </w:rPr>
            </w:pPr>
            <w:r w:rsidRPr="0012694F">
              <w:rPr>
                <w:rFonts w:eastAsia="Calibri" w:cs="Arial"/>
                <w:sz w:val="24"/>
                <w:szCs w:val="24"/>
              </w:rPr>
              <w:t>10 Halcyon Way Hope Island QLD 4212</w:t>
            </w:r>
          </w:p>
        </w:tc>
      </w:tr>
      <w:tr w:rsidR="0012694F" w:rsidRPr="0012694F" w14:paraId="7F410B09" w14:textId="77777777" w:rsidTr="007D7CAA">
        <w:tc>
          <w:tcPr>
            <w:tcW w:w="3794" w:type="dxa"/>
            <w:shd w:val="clear" w:color="auto" w:fill="auto"/>
          </w:tcPr>
          <w:p w14:paraId="29BCF7CD" w14:textId="77777777" w:rsidR="0012694F" w:rsidRPr="0012694F" w:rsidRDefault="0012694F" w:rsidP="0012694F">
            <w:pPr>
              <w:tabs>
                <w:tab w:val="left" w:pos="3261"/>
              </w:tabs>
              <w:spacing w:before="0" w:after="0"/>
              <w:rPr>
                <w:rFonts w:eastAsia="Calibri" w:cs="Arial"/>
                <w:b/>
                <w:sz w:val="24"/>
                <w:szCs w:val="24"/>
              </w:rPr>
            </w:pPr>
            <w:r w:rsidRPr="0012694F">
              <w:rPr>
                <w:rFonts w:eastAsia="Calibri" w:cs="Arial"/>
                <w:b/>
                <w:sz w:val="24"/>
                <w:szCs w:val="24"/>
              </w:rPr>
              <w:t>Date of site audit:</w:t>
            </w:r>
          </w:p>
        </w:tc>
        <w:tc>
          <w:tcPr>
            <w:tcW w:w="5442" w:type="dxa"/>
            <w:shd w:val="clear" w:color="auto" w:fill="auto"/>
          </w:tcPr>
          <w:p w14:paraId="517B38DB" w14:textId="77777777" w:rsidR="0012694F" w:rsidRPr="0012694F" w:rsidRDefault="0012694F" w:rsidP="0012694F">
            <w:pPr>
              <w:tabs>
                <w:tab w:val="left" w:pos="3261"/>
              </w:tabs>
              <w:spacing w:before="0" w:after="0"/>
              <w:rPr>
                <w:rFonts w:eastAsia="Calibri" w:cs="Arial"/>
                <w:b/>
                <w:sz w:val="24"/>
                <w:szCs w:val="24"/>
              </w:rPr>
            </w:pPr>
            <w:r w:rsidRPr="0012694F">
              <w:rPr>
                <w:rFonts w:eastAsia="Calibri" w:cs="Arial"/>
                <w:sz w:val="24"/>
                <w:szCs w:val="24"/>
              </w:rPr>
              <w:t>25 June 2019 to 27 June 2019</w:t>
            </w:r>
          </w:p>
        </w:tc>
      </w:tr>
    </w:tbl>
    <w:p w14:paraId="7D516488" w14:textId="77777777" w:rsidR="0012694F" w:rsidRPr="0012694F" w:rsidRDefault="0012694F" w:rsidP="0012694F">
      <w:pPr>
        <w:spacing w:before="0" w:after="0"/>
        <w:rPr>
          <w:rFonts w:eastAsia="Calibri" w:cs="Arial"/>
          <w:b/>
          <w:sz w:val="24"/>
          <w:szCs w:val="24"/>
        </w:rPr>
      </w:pPr>
    </w:p>
    <w:p w14:paraId="368AB6CF" w14:textId="77777777" w:rsidR="0012694F" w:rsidRPr="0012694F" w:rsidRDefault="0012694F" w:rsidP="0012694F">
      <w:pPr>
        <w:shd w:val="clear" w:color="auto" w:fill="BFBFBF"/>
        <w:spacing w:before="0" w:after="0"/>
        <w:rPr>
          <w:rFonts w:eastAsia="Calibri" w:cs="Arial"/>
          <w:b/>
          <w:sz w:val="24"/>
          <w:szCs w:val="24"/>
        </w:rPr>
      </w:pPr>
      <w:r w:rsidRPr="0012694F">
        <w:rPr>
          <w:rFonts w:eastAsia="Calibri" w:cs="Arial"/>
          <w:b/>
          <w:sz w:val="24"/>
          <w:szCs w:val="24"/>
        </w:rPr>
        <w:t>Summary of decision</w:t>
      </w:r>
    </w:p>
    <w:p w14:paraId="0293F15A" w14:textId="77777777" w:rsidR="0012694F" w:rsidRPr="0012694F" w:rsidRDefault="0012694F" w:rsidP="0012694F">
      <w:pPr>
        <w:spacing w:before="0" w:after="0"/>
        <w:rPr>
          <w:rFonts w:eastAsia="Calibri" w:cs="Arial"/>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12694F" w:rsidRPr="0012694F" w14:paraId="057E342A" w14:textId="77777777" w:rsidTr="007D7CAA">
        <w:tc>
          <w:tcPr>
            <w:tcW w:w="3794" w:type="dxa"/>
            <w:shd w:val="clear" w:color="auto" w:fill="auto"/>
          </w:tcPr>
          <w:p w14:paraId="009ECE7C" w14:textId="77777777" w:rsidR="0012694F" w:rsidRPr="0012694F" w:rsidRDefault="0012694F" w:rsidP="0012694F">
            <w:pPr>
              <w:spacing w:before="0" w:after="0"/>
              <w:rPr>
                <w:rFonts w:eastAsia="Calibri" w:cs="Arial"/>
                <w:b/>
                <w:sz w:val="24"/>
                <w:szCs w:val="24"/>
                <w:lang w:val="en-GB"/>
              </w:rPr>
            </w:pPr>
            <w:r w:rsidRPr="0012694F">
              <w:rPr>
                <w:rFonts w:eastAsia="Calibri" w:cs="Arial"/>
                <w:b/>
                <w:sz w:val="24"/>
                <w:szCs w:val="24"/>
                <w:lang w:val="en-GB"/>
              </w:rPr>
              <w:t>Decision made on:</w:t>
            </w:r>
          </w:p>
        </w:tc>
        <w:tc>
          <w:tcPr>
            <w:tcW w:w="5273" w:type="dxa"/>
            <w:shd w:val="clear" w:color="auto" w:fill="auto"/>
          </w:tcPr>
          <w:p w14:paraId="676414C8" w14:textId="77777777" w:rsidR="0012694F" w:rsidRPr="0012694F" w:rsidRDefault="0012694F" w:rsidP="0012694F">
            <w:pPr>
              <w:spacing w:before="0" w:after="0"/>
              <w:rPr>
                <w:rFonts w:eastAsia="Calibri" w:cs="Arial"/>
                <w:sz w:val="24"/>
                <w:szCs w:val="24"/>
                <w:lang w:val="en-GB"/>
              </w:rPr>
            </w:pPr>
            <w:r w:rsidRPr="0012694F">
              <w:rPr>
                <w:rFonts w:eastAsia="Calibri" w:cs="Arial"/>
                <w:sz w:val="24"/>
                <w:szCs w:val="24"/>
                <w:lang w:val="en-GB"/>
              </w:rPr>
              <w:t>29 July 2019</w:t>
            </w:r>
          </w:p>
        </w:tc>
      </w:tr>
      <w:tr w:rsidR="0012694F" w:rsidRPr="0012694F" w14:paraId="2DDA9FFC" w14:textId="77777777" w:rsidTr="007D7CAA">
        <w:tc>
          <w:tcPr>
            <w:tcW w:w="3794" w:type="dxa"/>
            <w:shd w:val="clear" w:color="auto" w:fill="auto"/>
          </w:tcPr>
          <w:p w14:paraId="55A3EB20" w14:textId="77777777" w:rsidR="0012694F" w:rsidRPr="0012694F" w:rsidRDefault="0012694F" w:rsidP="0012694F">
            <w:pPr>
              <w:spacing w:before="0" w:after="0"/>
              <w:rPr>
                <w:rFonts w:eastAsia="Calibri" w:cs="Arial"/>
                <w:b/>
                <w:sz w:val="24"/>
                <w:szCs w:val="24"/>
                <w:lang w:val="en-GB"/>
              </w:rPr>
            </w:pPr>
            <w:r w:rsidRPr="0012694F">
              <w:rPr>
                <w:rFonts w:eastAsia="Calibri" w:cs="Arial"/>
                <w:b/>
                <w:sz w:val="24"/>
                <w:szCs w:val="24"/>
                <w:lang w:val="en-GB"/>
              </w:rPr>
              <w:t>Decision made by</w:t>
            </w:r>
            <w:r w:rsidRPr="0012694F">
              <w:rPr>
                <w:rFonts w:eastAsia="Calibri" w:cs="Arial"/>
                <w:sz w:val="24"/>
                <w:szCs w:val="24"/>
                <w:lang w:val="en-GB"/>
              </w:rPr>
              <w:t>:</w:t>
            </w:r>
          </w:p>
        </w:tc>
        <w:tc>
          <w:tcPr>
            <w:tcW w:w="5273" w:type="dxa"/>
            <w:shd w:val="clear" w:color="auto" w:fill="auto"/>
          </w:tcPr>
          <w:p w14:paraId="26F8B23D" w14:textId="77777777" w:rsidR="0012694F" w:rsidRPr="0012694F" w:rsidRDefault="0012694F" w:rsidP="0012694F">
            <w:pPr>
              <w:spacing w:before="0" w:after="0"/>
              <w:rPr>
                <w:rFonts w:eastAsia="Calibri" w:cs="Arial"/>
                <w:sz w:val="24"/>
                <w:szCs w:val="24"/>
                <w:lang w:val="en-GB"/>
              </w:rPr>
            </w:pPr>
            <w:r w:rsidRPr="0012694F">
              <w:rPr>
                <w:rFonts w:eastAsia="Calibri" w:cs="Arial"/>
                <w:sz w:val="24"/>
                <w:szCs w:val="24"/>
                <w:lang w:val="en-GB"/>
              </w:rPr>
              <w:t xml:space="preserve">Authorised delegate of the Aged Care Quality and Safety Commissioner (Commissioner) under section 76 of the </w:t>
            </w:r>
            <w:r w:rsidRPr="0012694F">
              <w:rPr>
                <w:rFonts w:eastAsia="Calibri" w:cs="Arial"/>
                <w:i/>
                <w:sz w:val="24"/>
                <w:szCs w:val="24"/>
                <w:lang w:val="en-GB"/>
              </w:rPr>
              <w:t xml:space="preserve">Aged Care Quality and Safety Commission Act 2018 </w:t>
            </w:r>
            <w:r w:rsidRPr="0012694F">
              <w:rPr>
                <w:rFonts w:eastAsia="Calibri" w:cs="Arial"/>
                <w:sz w:val="24"/>
                <w:szCs w:val="24"/>
                <w:lang w:val="en-GB"/>
              </w:rPr>
              <w:t>to decide under section 41 of the Aged Care Quality and Safety Commission Rules 2018 (Rules) about the accreditation of a service.</w:t>
            </w:r>
          </w:p>
        </w:tc>
      </w:tr>
      <w:tr w:rsidR="0012694F" w:rsidRPr="0012694F" w14:paraId="25CCFDE8" w14:textId="77777777" w:rsidTr="007D7CAA">
        <w:tc>
          <w:tcPr>
            <w:tcW w:w="3794" w:type="dxa"/>
            <w:shd w:val="clear" w:color="auto" w:fill="auto"/>
          </w:tcPr>
          <w:p w14:paraId="37384783" w14:textId="77777777" w:rsidR="0012694F" w:rsidRPr="0012694F" w:rsidRDefault="0012694F" w:rsidP="0012694F">
            <w:pPr>
              <w:spacing w:before="0" w:after="0"/>
              <w:rPr>
                <w:rFonts w:eastAsia="Calibri" w:cs="Arial"/>
                <w:b/>
                <w:sz w:val="24"/>
                <w:szCs w:val="24"/>
                <w:lang w:val="en-GB"/>
              </w:rPr>
            </w:pPr>
            <w:r w:rsidRPr="0012694F">
              <w:rPr>
                <w:rFonts w:eastAsia="Calibri" w:cs="Arial"/>
                <w:b/>
                <w:sz w:val="24"/>
                <w:szCs w:val="24"/>
                <w:lang w:val="en-GB"/>
              </w:rPr>
              <w:t>Decision:</w:t>
            </w:r>
          </w:p>
        </w:tc>
        <w:tc>
          <w:tcPr>
            <w:tcW w:w="5273" w:type="dxa"/>
            <w:shd w:val="clear" w:color="auto" w:fill="auto"/>
          </w:tcPr>
          <w:p w14:paraId="051C3294" w14:textId="77777777" w:rsidR="0012694F" w:rsidRPr="0012694F" w:rsidRDefault="0012694F" w:rsidP="0012694F">
            <w:pPr>
              <w:spacing w:before="0" w:after="0"/>
              <w:rPr>
                <w:rFonts w:eastAsia="Calibri" w:cs="Arial"/>
                <w:i/>
                <w:sz w:val="24"/>
                <w:szCs w:val="24"/>
                <w:lang w:val="en-GB"/>
              </w:rPr>
            </w:pPr>
            <w:r w:rsidRPr="0012694F">
              <w:rPr>
                <w:rFonts w:eastAsia="Calibri" w:cs="Arial"/>
                <w:sz w:val="24"/>
                <w:szCs w:val="24"/>
                <w:lang w:val="en-GB"/>
              </w:rPr>
              <w:t>To re-accredit the service under section 41 of the Rules.</w:t>
            </w:r>
          </w:p>
        </w:tc>
      </w:tr>
      <w:tr w:rsidR="0012694F" w:rsidRPr="0012694F" w14:paraId="25011FB8" w14:textId="77777777" w:rsidTr="007D7CAA">
        <w:tc>
          <w:tcPr>
            <w:tcW w:w="3794" w:type="dxa"/>
            <w:shd w:val="clear" w:color="auto" w:fill="auto"/>
          </w:tcPr>
          <w:p w14:paraId="44357237" w14:textId="77777777" w:rsidR="0012694F" w:rsidRPr="0012694F" w:rsidRDefault="0012694F" w:rsidP="0012694F">
            <w:pPr>
              <w:spacing w:before="0" w:after="0"/>
              <w:rPr>
                <w:rFonts w:eastAsia="Calibri" w:cs="Arial"/>
                <w:b/>
                <w:sz w:val="24"/>
                <w:szCs w:val="24"/>
                <w:lang w:val="en-GB"/>
              </w:rPr>
            </w:pPr>
            <w:r w:rsidRPr="0012694F">
              <w:rPr>
                <w:rFonts w:eastAsia="Calibri" w:cs="Arial"/>
                <w:b/>
                <w:sz w:val="24"/>
                <w:szCs w:val="24"/>
                <w:lang w:val="en-GB"/>
              </w:rPr>
              <w:t>Further period of accreditation:</w:t>
            </w:r>
          </w:p>
        </w:tc>
        <w:tc>
          <w:tcPr>
            <w:tcW w:w="5273" w:type="dxa"/>
            <w:shd w:val="clear" w:color="auto" w:fill="auto"/>
          </w:tcPr>
          <w:p w14:paraId="516B8604" w14:textId="77777777" w:rsidR="0012694F" w:rsidRPr="0012694F" w:rsidRDefault="0012694F" w:rsidP="0012694F">
            <w:pPr>
              <w:spacing w:before="0" w:after="0"/>
              <w:rPr>
                <w:rFonts w:eastAsia="Calibri" w:cs="Arial"/>
                <w:sz w:val="24"/>
                <w:szCs w:val="24"/>
              </w:rPr>
            </w:pPr>
            <w:r w:rsidRPr="0012694F">
              <w:rPr>
                <w:rFonts w:eastAsia="Calibri" w:cs="Arial"/>
                <w:sz w:val="24"/>
                <w:szCs w:val="24"/>
              </w:rPr>
              <w:t>20 September 2019 to 20 September 2022</w:t>
            </w:r>
          </w:p>
        </w:tc>
      </w:tr>
      <w:tr w:rsidR="0012694F" w:rsidRPr="0012694F" w14:paraId="20C3E5CF" w14:textId="77777777" w:rsidTr="007D7CAA">
        <w:tc>
          <w:tcPr>
            <w:tcW w:w="3794" w:type="dxa"/>
            <w:shd w:val="clear" w:color="auto" w:fill="auto"/>
          </w:tcPr>
          <w:p w14:paraId="372AAEA2" w14:textId="77777777" w:rsidR="0012694F" w:rsidRPr="0012694F" w:rsidRDefault="0012694F" w:rsidP="0012694F">
            <w:pPr>
              <w:spacing w:before="0" w:after="0"/>
              <w:rPr>
                <w:rFonts w:eastAsia="Calibri" w:cs="Arial"/>
                <w:b/>
                <w:sz w:val="24"/>
                <w:szCs w:val="24"/>
                <w:lang w:val="en-GB"/>
              </w:rPr>
            </w:pPr>
            <w:r w:rsidRPr="0012694F">
              <w:rPr>
                <w:rFonts w:eastAsia="Calibri" w:cs="Arial"/>
                <w:b/>
                <w:sz w:val="24"/>
                <w:szCs w:val="24"/>
                <w:lang w:val="en-GB"/>
              </w:rPr>
              <w:t>Number of expected outcomes met:</w:t>
            </w:r>
          </w:p>
        </w:tc>
        <w:tc>
          <w:tcPr>
            <w:tcW w:w="5273" w:type="dxa"/>
            <w:shd w:val="clear" w:color="auto" w:fill="auto"/>
          </w:tcPr>
          <w:p w14:paraId="7B7A600E" w14:textId="77777777" w:rsidR="0012694F" w:rsidRPr="0012694F" w:rsidRDefault="0012694F" w:rsidP="0012694F">
            <w:pPr>
              <w:spacing w:before="0" w:after="0"/>
              <w:rPr>
                <w:rFonts w:eastAsia="Calibri" w:cs="Arial"/>
                <w:sz w:val="24"/>
                <w:szCs w:val="24"/>
                <w:lang w:val="en-GB"/>
              </w:rPr>
            </w:pPr>
            <w:r w:rsidRPr="0012694F">
              <w:rPr>
                <w:rFonts w:eastAsia="Calibri" w:cs="Arial"/>
                <w:sz w:val="24"/>
                <w:szCs w:val="24"/>
              </w:rPr>
              <w:t xml:space="preserve">44 </w:t>
            </w:r>
            <w:r w:rsidRPr="0012694F">
              <w:rPr>
                <w:rFonts w:eastAsia="Calibri" w:cs="Arial"/>
                <w:sz w:val="24"/>
                <w:szCs w:val="24"/>
                <w:lang w:val="en-GB"/>
              </w:rPr>
              <w:t>of 44</w:t>
            </w:r>
          </w:p>
        </w:tc>
      </w:tr>
      <w:tr w:rsidR="0012694F" w:rsidRPr="0012694F" w14:paraId="1985DF38" w14:textId="77777777" w:rsidTr="007D7CAA">
        <w:tc>
          <w:tcPr>
            <w:tcW w:w="3794" w:type="dxa"/>
            <w:tcBorders>
              <w:top w:val="single" w:sz="4" w:space="0" w:color="auto"/>
              <w:left w:val="single" w:sz="4" w:space="0" w:color="auto"/>
              <w:bottom w:val="single" w:sz="4" w:space="0" w:color="auto"/>
              <w:right w:val="single" w:sz="4" w:space="0" w:color="auto"/>
            </w:tcBorders>
            <w:shd w:val="clear" w:color="auto" w:fill="auto"/>
            <w:hideMark/>
          </w:tcPr>
          <w:p w14:paraId="1653FF42" w14:textId="77777777" w:rsidR="0012694F" w:rsidRPr="0012694F" w:rsidRDefault="0012694F" w:rsidP="0012694F">
            <w:pPr>
              <w:spacing w:before="0" w:after="0"/>
              <w:rPr>
                <w:rFonts w:eastAsia="Calibri" w:cs="Arial"/>
                <w:b/>
                <w:sz w:val="24"/>
                <w:szCs w:val="24"/>
                <w:lang w:val="en-GB"/>
              </w:rPr>
            </w:pPr>
            <w:r w:rsidRPr="0012694F">
              <w:rPr>
                <w:rFonts w:eastAsia="Calibri" w:cs="Arial"/>
                <w:b/>
                <w:sz w:val="24"/>
                <w:szCs w:val="24"/>
                <w:lang w:val="en-GB"/>
              </w:rPr>
              <w:t>Expected outcomes not met:</w:t>
            </w:r>
          </w:p>
        </w:tc>
        <w:tc>
          <w:tcPr>
            <w:tcW w:w="5273" w:type="dxa"/>
            <w:tcBorders>
              <w:top w:val="single" w:sz="4" w:space="0" w:color="auto"/>
              <w:left w:val="single" w:sz="4" w:space="0" w:color="auto"/>
              <w:bottom w:val="single" w:sz="4" w:space="0" w:color="auto"/>
              <w:right w:val="single" w:sz="4" w:space="0" w:color="auto"/>
            </w:tcBorders>
            <w:shd w:val="clear" w:color="auto" w:fill="auto"/>
            <w:hideMark/>
          </w:tcPr>
          <w:p w14:paraId="2F743E46" w14:textId="77777777" w:rsidR="0012694F" w:rsidRPr="0012694F" w:rsidRDefault="0012694F" w:rsidP="0012694F">
            <w:pPr>
              <w:spacing w:before="0" w:after="0"/>
              <w:rPr>
                <w:rFonts w:eastAsia="Calibri" w:cs="Arial"/>
                <w:sz w:val="24"/>
                <w:szCs w:val="24"/>
                <w:lang w:val="en-GB"/>
              </w:rPr>
            </w:pPr>
            <w:r w:rsidRPr="0012694F">
              <w:rPr>
                <w:rFonts w:eastAsia="Calibri" w:cs="Arial"/>
                <w:sz w:val="24"/>
                <w:szCs w:val="24"/>
                <w:lang w:val="en-GB"/>
              </w:rPr>
              <w:t>N/A</w:t>
            </w:r>
          </w:p>
        </w:tc>
      </w:tr>
    </w:tbl>
    <w:p w14:paraId="3FD12E60" w14:textId="77777777" w:rsidR="0012694F" w:rsidRPr="0012694F" w:rsidRDefault="0012694F" w:rsidP="0012694F">
      <w:pPr>
        <w:spacing w:before="240" w:after="0"/>
        <w:rPr>
          <w:rFonts w:eastAsia="Calibri" w:cs="Arial"/>
          <w:b/>
          <w:sz w:val="24"/>
          <w:szCs w:val="24"/>
        </w:rPr>
      </w:pPr>
      <w:r w:rsidRPr="0012694F">
        <w:rPr>
          <w:rFonts w:eastAsia="Calibri" w:cs="Arial"/>
          <w:b/>
          <w:sz w:val="24"/>
          <w:szCs w:val="24"/>
        </w:rPr>
        <w:t>This decision is published on the Aged Care Quality and Safety Commission’s (Commission) website under section 48 of the Rules.</w:t>
      </w:r>
    </w:p>
    <w:p w14:paraId="64124B9D" w14:textId="77777777" w:rsidR="0012694F" w:rsidRDefault="0012694F" w:rsidP="007D7CAA">
      <w:pPr>
        <w:pStyle w:val="Title"/>
        <w:spacing w:before="0" w:after="0"/>
        <w:jc w:val="left"/>
        <w:rPr>
          <w:noProof/>
          <w:color w:val="0000FF"/>
          <w:sz w:val="24"/>
          <w:szCs w:val="24"/>
          <w:lang w:eastAsia="en-AU"/>
        </w:rPr>
      </w:pPr>
    </w:p>
    <w:p w14:paraId="56D5C35C" w14:textId="77777777" w:rsidR="007D7CAA" w:rsidRDefault="007D7CAA" w:rsidP="007D7CAA">
      <w:pPr>
        <w:sectPr w:rsidR="007D7CAA" w:rsidSect="007D7CAA">
          <w:headerReference w:type="default" r:id="rId10"/>
          <w:footerReference w:type="default" r:id="rId11"/>
          <w:headerReference w:type="first" r:id="rId12"/>
          <w:footerReference w:type="first" r:id="rId13"/>
          <w:pgSz w:w="11906" w:h="16838"/>
          <w:pgMar w:top="1418" w:right="1418" w:bottom="993" w:left="1418" w:header="709" w:footer="733" w:gutter="0"/>
          <w:cols w:space="708"/>
          <w:titlePg/>
          <w:docGrid w:linePitch="360"/>
        </w:sectPr>
      </w:pPr>
    </w:p>
    <w:p w14:paraId="5B4CF2B2" w14:textId="77777777" w:rsidR="00E87AD5" w:rsidRPr="00E87AD5" w:rsidRDefault="00E87AD5" w:rsidP="00E87AD5">
      <w:pPr>
        <w:spacing w:before="240" w:after="240"/>
        <w:jc w:val="center"/>
        <w:rPr>
          <w:b/>
          <w:sz w:val="40"/>
          <w:szCs w:val="40"/>
        </w:rPr>
      </w:pPr>
      <w:r w:rsidRPr="00E87AD5">
        <w:rPr>
          <w:b/>
          <w:sz w:val="40"/>
          <w:szCs w:val="40"/>
        </w:rPr>
        <w:lastRenderedPageBreak/>
        <w:t>Site Audit Report</w:t>
      </w:r>
    </w:p>
    <w:p w14:paraId="32078DBA" w14:textId="77777777" w:rsidR="00E87AD5" w:rsidRPr="00E87AD5" w:rsidRDefault="00E87AD5" w:rsidP="00E87AD5">
      <w:pPr>
        <w:jc w:val="center"/>
        <w:rPr>
          <w:b/>
          <w:sz w:val="28"/>
          <w:szCs w:val="28"/>
        </w:rPr>
      </w:pPr>
      <w:r w:rsidRPr="00E87AD5">
        <w:rPr>
          <w:b/>
          <w:sz w:val="28"/>
          <w:szCs w:val="28"/>
        </w:rPr>
        <w:t>Site audit</w:t>
      </w:r>
    </w:p>
    <w:p w14:paraId="66D4E419" w14:textId="77777777" w:rsidR="00E87AD5" w:rsidRPr="00E87AD5" w:rsidRDefault="00E87AD5" w:rsidP="00E87AD5">
      <w:r w:rsidRPr="00E87AD5">
        <w:t>Name of service: Arcare Hope Island</w:t>
      </w:r>
    </w:p>
    <w:p w14:paraId="103F7085" w14:textId="77777777" w:rsidR="00E87AD5" w:rsidRPr="00E87AD5" w:rsidRDefault="00E87AD5" w:rsidP="00E87AD5">
      <w:r w:rsidRPr="00E87AD5">
        <w:t>RACS ID: 5375</w:t>
      </w:r>
    </w:p>
    <w:p w14:paraId="6CCC6532" w14:textId="77777777" w:rsidR="00E87AD5" w:rsidRPr="00E87AD5" w:rsidRDefault="00E87AD5" w:rsidP="00E87AD5">
      <w:r w:rsidRPr="00E87AD5">
        <w:t>Approved provider: Hope Island Care Pty Ltd</w:t>
      </w:r>
    </w:p>
    <w:p w14:paraId="785328EB" w14:textId="77777777" w:rsidR="00E87AD5" w:rsidRPr="00E87AD5" w:rsidRDefault="00E87AD5" w:rsidP="00E87AD5">
      <w:pPr>
        <w:keepNext/>
        <w:keepLines/>
        <w:outlineLvl w:val="0"/>
        <w:rPr>
          <w:b/>
          <w:sz w:val="32"/>
        </w:rPr>
      </w:pPr>
      <w:r w:rsidRPr="00E87AD5">
        <w:rPr>
          <w:b/>
          <w:sz w:val="32"/>
        </w:rPr>
        <w:t>Introduction</w:t>
      </w:r>
    </w:p>
    <w:p w14:paraId="2955C605" w14:textId="77777777" w:rsidR="00E87AD5" w:rsidRPr="00E87AD5" w:rsidRDefault="00E87AD5" w:rsidP="00E87AD5">
      <w:r w:rsidRPr="00E87AD5">
        <w:t>This is the report of a Site Audit from 25 June 2019 to 27 June 2019 submitted to the Aged Care Quality and Safety Commissioner (Commissioner).</w:t>
      </w:r>
    </w:p>
    <w:p w14:paraId="5A9A7107" w14:textId="77777777" w:rsidR="00E87AD5" w:rsidRPr="00E87AD5" w:rsidRDefault="00E87AD5" w:rsidP="00E87AD5">
      <w:r w:rsidRPr="00E87AD5">
        <w:t>There are four Accreditation Standards covering management systems, health and personal care, care recipient lifestyle, and the physical environment. There are 44 expected outcomes such as human resource management, clinical care, medication management, privacy and dignity, leisure interests, cultural and spiritual life, choice and decision-making and the living environment.</w:t>
      </w:r>
    </w:p>
    <w:p w14:paraId="71EEF0C2" w14:textId="77777777" w:rsidR="00E87AD5" w:rsidRPr="00E87AD5" w:rsidRDefault="00E87AD5" w:rsidP="00E87AD5">
      <w:r w:rsidRPr="00E87AD5">
        <w:t>An approved provider of a service applies for re-accreditation before its accreditation period expires and an assessment team visits the service to conduct a site audit. The team assesses the quality of care and services at the service and collects evidence of whether the approved provider of the service meets or does not meet the Accreditation Standards. The site audit report is completed by the assessment team and outlines the team’s assessment of the approved provider’s performance in relation to the service. The approved provider may, within 14 days, give the Commission a written response to the report.</w:t>
      </w:r>
    </w:p>
    <w:p w14:paraId="76972CCC" w14:textId="77777777" w:rsidR="00E87AD5" w:rsidRPr="00E87AD5" w:rsidRDefault="00E87AD5" w:rsidP="00E87AD5">
      <w:r w:rsidRPr="00E87AD5">
        <w:t xml:space="preserve">The Commission will make a decision whether to re-accredit or not to re-accredit the service, taking into account this site audit report, any response by the approved provider, and any other relevant information. In making a decision, the Commission must be satisfied that approved provider will undertake continuous improvement in relation to the service.  </w:t>
      </w:r>
    </w:p>
    <w:p w14:paraId="209E84B9" w14:textId="77777777" w:rsidR="00E87AD5" w:rsidRPr="00E87AD5" w:rsidRDefault="00E87AD5" w:rsidP="00E87AD5">
      <w:r w:rsidRPr="00E87AD5">
        <w:t>If the Commission makes a finding of non-compliance the Department of Health is notified.</w:t>
      </w:r>
    </w:p>
    <w:p w14:paraId="7C56755C" w14:textId="77777777" w:rsidR="00E87AD5" w:rsidRPr="00E87AD5" w:rsidRDefault="00E87AD5" w:rsidP="00E87AD5">
      <w:r w:rsidRPr="00E87AD5">
        <w:t xml:space="preserve">All accredited services are subject to ongoing monitoring of compliance with the Accreditation Standards by the Commission.  </w:t>
      </w:r>
    </w:p>
    <w:p w14:paraId="1BE1478E" w14:textId="77777777" w:rsidR="00E87AD5" w:rsidRPr="00E87AD5" w:rsidRDefault="00E87AD5" w:rsidP="00E87AD5">
      <w:pPr>
        <w:keepNext/>
        <w:keepLines/>
        <w:outlineLvl w:val="0"/>
        <w:rPr>
          <w:b/>
          <w:sz w:val="32"/>
        </w:rPr>
      </w:pPr>
      <w:r w:rsidRPr="00E87AD5">
        <w:rPr>
          <w:b/>
          <w:sz w:val="32"/>
        </w:rPr>
        <w:t>Scope of this document</w:t>
      </w:r>
    </w:p>
    <w:p w14:paraId="2C82D340" w14:textId="77777777" w:rsidR="00E87AD5" w:rsidRPr="00E87AD5" w:rsidRDefault="00E87AD5" w:rsidP="00E87AD5">
      <w:r w:rsidRPr="00E87AD5">
        <w:t>A site audit against the 44 expected outcomes of the Accreditation Standards was conducted from 25 June 2019 to 27 June 2019.</w:t>
      </w:r>
    </w:p>
    <w:p w14:paraId="31EF0EB9" w14:textId="77777777" w:rsidR="00E87AD5" w:rsidRPr="00E87AD5" w:rsidRDefault="00E87AD5" w:rsidP="00E87AD5">
      <w:r w:rsidRPr="00E87AD5">
        <w:t>This site audit report provides an assessment of the approved provider’s performance, in relation to the service, against the Accreditation Standards, and any other matters the assessment team considers relevant.</w:t>
      </w:r>
    </w:p>
    <w:p w14:paraId="4ABC1EC3" w14:textId="77777777" w:rsidR="007D7CAA" w:rsidRDefault="007D7CAA" w:rsidP="00E87AD5">
      <w:pPr>
        <w:keepNext/>
        <w:keepLines/>
        <w:outlineLvl w:val="0"/>
        <w:rPr>
          <w:b/>
          <w:sz w:val="32"/>
        </w:rPr>
      </w:pPr>
    </w:p>
    <w:p w14:paraId="3B14AC32" w14:textId="587990FD" w:rsidR="00E87AD5" w:rsidRPr="00E87AD5" w:rsidRDefault="00E87AD5" w:rsidP="00E87AD5">
      <w:pPr>
        <w:keepNext/>
        <w:keepLines/>
        <w:outlineLvl w:val="0"/>
        <w:rPr>
          <w:b/>
          <w:sz w:val="32"/>
        </w:rPr>
      </w:pPr>
      <w:r w:rsidRPr="00E87AD5">
        <w:rPr>
          <w:b/>
          <w:sz w:val="32"/>
        </w:rPr>
        <w:t>Details about the service</w:t>
      </w:r>
    </w:p>
    <w:tbl>
      <w:tblPr>
        <w:tblStyle w:val="TableGrid1"/>
        <w:tblW w:w="0" w:type="auto"/>
        <w:tblLook w:val="04A0" w:firstRow="1" w:lastRow="0" w:firstColumn="1" w:lastColumn="0" w:noHBand="0" w:noVBand="1"/>
      </w:tblPr>
      <w:tblGrid>
        <w:gridCol w:w="4948"/>
        <w:gridCol w:w="4112"/>
      </w:tblGrid>
      <w:tr w:rsidR="00E87AD5" w:rsidRPr="00E87AD5" w14:paraId="110F115B" w14:textId="77777777" w:rsidTr="007D7CAA">
        <w:trPr>
          <w:trHeight w:val="346"/>
        </w:trPr>
        <w:tc>
          <w:tcPr>
            <w:tcW w:w="5070" w:type="dxa"/>
          </w:tcPr>
          <w:p w14:paraId="231EBD9A" w14:textId="77777777" w:rsidR="00E87AD5" w:rsidRPr="00E87AD5" w:rsidRDefault="00E87AD5" w:rsidP="00E87AD5">
            <w:pPr>
              <w:rPr>
                <w:b/>
              </w:rPr>
            </w:pPr>
            <w:r w:rsidRPr="00E87AD5">
              <w:rPr>
                <w:b/>
              </w:rPr>
              <w:t>Number of total allocated places</w:t>
            </w:r>
          </w:p>
        </w:tc>
        <w:tc>
          <w:tcPr>
            <w:tcW w:w="4216" w:type="dxa"/>
          </w:tcPr>
          <w:p w14:paraId="6D5C82B3" w14:textId="77777777" w:rsidR="00E87AD5" w:rsidRPr="00E87AD5" w:rsidRDefault="00E87AD5" w:rsidP="00E87AD5">
            <w:pPr>
              <w:rPr>
                <w:b/>
                <w:color w:val="0000FF"/>
              </w:rPr>
            </w:pPr>
            <w:r w:rsidRPr="00E87AD5">
              <w:t>120</w:t>
            </w:r>
          </w:p>
        </w:tc>
      </w:tr>
      <w:tr w:rsidR="00E87AD5" w:rsidRPr="00E87AD5" w14:paraId="2B61A4B0" w14:textId="77777777" w:rsidTr="007D7CAA">
        <w:tc>
          <w:tcPr>
            <w:tcW w:w="5070" w:type="dxa"/>
          </w:tcPr>
          <w:p w14:paraId="0A197B25" w14:textId="77777777" w:rsidR="00E87AD5" w:rsidRPr="00E87AD5" w:rsidRDefault="00E87AD5" w:rsidP="00E87AD5">
            <w:pPr>
              <w:rPr>
                <w:b/>
              </w:rPr>
            </w:pPr>
            <w:r w:rsidRPr="00E87AD5">
              <w:rPr>
                <w:b/>
              </w:rPr>
              <w:t xml:space="preserve">Number of total care recipients </w:t>
            </w:r>
          </w:p>
        </w:tc>
        <w:tc>
          <w:tcPr>
            <w:tcW w:w="4216" w:type="dxa"/>
          </w:tcPr>
          <w:p w14:paraId="0E95FEEE" w14:textId="77777777" w:rsidR="00E87AD5" w:rsidRPr="00E87AD5" w:rsidRDefault="00E87AD5" w:rsidP="00E87AD5">
            <w:pPr>
              <w:rPr>
                <w:color w:val="000000" w:themeColor="text1"/>
              </w:rPr>
            </w:pPr>
            <w:r w:rsidRPr="00E87AD5">
              <w:rPr>
                <w:color w:val="000000" w:themeColor="text1"/>
              </w:rPr>
              <w:t>120</w:t>
            </w:r>
          </w:p>
        </w:tc>
      </w:tr>
      <w:tr w:rsidR="00E87AD5" w:rsidRPr="00E87AD5" w14:paraId="76F41150" w14:textId="77777777" w:rsidTr="007D7CAA">
        <w:tc>
          <w:tcPr>
            <w:tcW w:w="5070" w:type="dxa"/>
          </w:tcPr>
          <w:p w14:paraId="5BF7BE91" w14:textId="77777777" w:rsidR="00E87AD5" w:rsidRPr="00E87AD5" w:rsidRDefault="00E87AD5" w:rsidP="00E87AD5">
            <w:pPr>
              <w:rPr>
                <w:b/>
              </w:rPr>
            </w:pPr>
            <w:r w:rsidRPr="00E87AD5">
              <w:rPr>
                <w:b/>
              </w:rPr>
              <w:t>Number of care recipients on site during audit</w:t>
            </w:r>
          </w:p>
        </w:tc>
        <w:tc>
          <w:tcPr>
            <w:tcW w:w="4216" w:type="dxa"/>
          </w:tcPr>
          <w:p w14:paraId="4A569738" w14:textId="77777777" w:rsidR="00E87AD5" w:rsidRPr="00E87AD5" w:rsidRDefault="00E87AD5" w:rsidP="00E87AD5">
            <w:pPr>
              <w:rPr>
                <w:b/>
                <w:color w:val="000000" w:themeColor="text1"/>
              </w:rPr>
            </w:pPr>
            <w:r w:rsidRPr="00E87AD5">
              <w:rPr>
                <w:color w:val="000000" w:themeColor="text1"/>
              </w:rPr>
              <w:t>113</w:t>
            </w:r>
          </w:p>
        </w:tc>
      </w:tr>
      <w:tr w:rsidR="00E87AD5" w:rsidRPr="00E87AD5" w14:paraId="78116C18" w14:textId="77777777" w:rsidTr="007D7CAA">
        <w:tc>
          <w:tcPr>
            <w:tcW w:w="5070" w:type="dxa"/>
          </w:tcPr>
          <w:p w14:paraId="0C491F54" w14:textId="77777777" w:rsidR="00E87AD5" w:rsidRPr="00E87AD5" w:rsidRDefault="00E87AD5" w:rsidP="00E87AD5">
            <w:pPr>
              <w:rPr>
                <w:b/>
              </w:rPr>
            </w:pPr>
            <w:r w:rsidRPr="00E87AD5">
              <w:rPr>
                <w:b/>
              </w:rPr>
              <w:t>Service provides support to specific care recipient characteristics</w:t>
            </w:r>
          </w:p>
        </w:tc>
        <w:tc>
          <w:tcPr>
            <w:tcW w:w="4216" w:type="dxa"/>
          </w:tcPr>
          <w:p w14:paraId="6C439754" w14:textId="77777777" w:rsidR="00E87AD5" w:rsidRPr="00E87AD5" w:rsidRDefault="00E87AD5" w:rsidP="00E87AD5">
            <w:pPr>
              <w:rPr>
                <w:color w:val="000000" w:themeColor="text1"/>
              </w:rPr>
            </w:pPr>
            <w:r w:rsidRPr="00E87AD5">
              <w:rPr>
                <w:color w:val="000000" w:themeColor="text1"/>
              </w:rPr>
              <w:t>Care recipients residing in a secure environment</w:t>
            </w:r>
          </w:p>
        </w:tc>
      </w:tr>
    </w:tbl>
    <w:p w14:paraId="4F6CDB37" w14:textId="77777777" w:rsidR="00E87AD5" w:rsidRPr="00E87AD5" w:rsidRDefault="00E87AD5" w:rsidP="00E87AD5">
      <w:pPr>
        <w:keepNext/>
        <w:keepLines/>
        <w:outlineLvl w:val="0"/>
        <w:rPr>
          <w:b/>
          <w:sz w:val="32"/>
        </w:rPr>
      </w:pPr>
      <w:r w:rsidRPr="00E87AD5">
        <w:rPr>
          <w:b/>
          <w:sz w:val="32"/>
        </w:rPr>
        <w:t>Audit trail</w:t>
      </w:r>
    </w:p>
    <w:p w14:paraId="1E22A89F" w14:textId="77777777" w:rsidR="00E87AD5" w:rsidRPr="00E87AD5" w:rsidRDefault="00E87AD5" w:rsidP="00E87AD5">
      <w:r w:rsidRPr="00E87AD5">
        <w:t xml:space="preserve">The assessment team spent </w:t>
      </w:r>
      <w:r w:rsidRPr="00E87AD5">
        <w:rPr>
          <w:color w:val="000000" w:themeColor="text1"/>
        </w:rPr>
        <w:t>3 days</w:t>
      </w:r>
      <w:r w:rsidRPr="00E87AD5">
        <w:t xml:space="preserve"> on site and gathered information from the following:</w:t>
      </w:r>
    </w:p>
    <w:p w14:paraId="32AB94DC" w14:textId="77777777" w:rsidR="00E87AD5" w:rsidRPr="00E87AD5" w:rsidRDefault="00E87AD5" w:rsidP="00E87AD5">
      <w:pPr>
        <w:keepNext/>
        <w:keepLines/>
        <w:outlineLvl w:val="1"/>
        <w:rPr>
          <w:b/>
          <w:sz w:val="28"/>
        </w:rPr>
      </w:pPr>
      <w:r w:rsidRPr="00E87AD5">
        <w:rPr>
          <w:b/>
          <w:sz w:val="28"/>
        </w:rPr>
        <w:t>Interviews</w:t>
      </w:r>
    </w:p>
    <w:tbl>
      <w:tblPr>
        <w:tblStyle w:val="TableGrid1"/>
        <w:tblW w:w="0" w:type="auto"/>
        <w:tblLook w:val="04A0" w:firstRow="1" w:lastRow="0" w:firstColumn="1" w:lastColumn="0" w:noHBand="0" w:noVBand="1"/>
      </w:tblPr>
      <w:tblGrid>
        <w:gridCol w:w="4952"/>
        <w:gridCol w:w="4108"/>
      </w:tblGrid>
      <w:tr w:rsidR="00E87AD5" w:rsidRPr="00E87AD5" w14:paraId="3E112F00" w14:textId="77777777" w:rsidTr="007D7CAA">
        <w:trPr>
          <w:tblHeader/>
        </w:trPr>
        <w:tc>
          <w:tcPr>
            <w:tcW w:w="4952" w:type="dxa"/>
          </w:tcPr>
          <w:p w14:paraId="7B7A7F21" w14:textId="77777777" w:rsidR="00E87AD5" w:rsidRPr="00E87AD5" w:rsidRDefault="00E87AD5" w:rsidP="00E87AD5">
            <w:pPr>
              <w:rPr>
                <w:b/>
              </w:rPr>
            </w:pPr>
            <w:r w:rsidRPr="00E87AD5">
              <w:rPr>
                <w:b/>
              </w:rPr>
              <w:t>Position title</w:t>
            </w:r>
          </w:p>
        </w:tc>
        <w:tc>
          <w:tcPr>
            <w:tcW w:w="4108" w:type="dxa"/>
          </w:tcPr>
          <w:p w14:paraId="256C1292" w14:textId="77777777" w:rsidR="00E87AD5" w:rsidRPr="00E87AD5" w:rsidRDefault="00E87AD5" w:rsidP="00E87AD5">
            <w:pPr>
              <w:rPr>
                <w:b/>
              </w:rPr>
            </w:pPr>
            <w:r w:rsidRPr="00E87AD5">
              <w:rPr>
                <w:b/>
              </w:rPr>
              <w:t>Number</w:t>
            </w:r>
          </w:p>
        </w:tc>
      </w:tr>
      <w:tr w:rsidR="00E87AD5" w:rsidRPr="00E87AD5" w14:paraId="18BAE0CA" w14:textId="77777777" w:rsidTr="007D7CAA">
        <w:tc>
          <w:tcPr>
            <w:tcW w:w="4952" w:type="dxa"/>
          </w:tcPr>
          <w:p w14:paraId="3444E32D" w14:textId="77777777" w:rsidR="00E87AD5" w:rsidRPr="00E87AD5" w:rsidRDefault="00E87AD5" w:rsidP="00E87AD5">
            <w:pPr>
              <w:rPr>
                <w:color w:val="000000" w:themeColor="text1"/>
              </w:rPr>
            </w:pPr>
            <w:r w:rsidRPr="00E87AD5">
              <w:rPr>
                <w:color w:val="000000" w:themeColor="text1"/>
              </w:rPr>
              <w:t>Quality officer/roster coordinator</w:t>
            </w:r>
          </w:p>
        </w:tc>
        <w:tc>
          <w:tcPr>
            <w:tcW w:w="4108" w:type="dxa"/>
          </w:tcPr>
          <w:p w14:paraId="51CBF676" w14:textId="77777777" w:rsidR="00E87AD5" w:rsidRPr="00E87AD5" w:rsidRDefault="00E87AD5" w:rsidP="00E87AD5">
            <w:pPr>
              <w:rPr>
                <w:color w:val="000000" w:themeColor="text1"/>
              </w:rPr>
            </w:pPr>
            <w:r w:rsidRPr="00E87AD5">
              <w:rPr>
                <w:color w:val="000000" w:themeColor="text1"/>
              </w:rPr>
              <w:t>1</w:t>
            </w:r>
          </w:p>
        </w:tc>
      </w:tr>
      <w:tr w:rsidR="00E87AD5" w:rsidRPr="00E87AD5" w14:paraId="74B3651D" w14:textId="77777777" w:rsidTr="007D7CAA">
        <w:tc>
          <w:tcPr>
            <w:tcW w:w="4952" w:type="dxa"/>
          </w:tcPr>
          <w:p w14:paraId="544E69A4" w14:textId="77777777" w:rsidR="00E87AD5" w:rsidRPr="00E87AD5" w:rsidRDefault="00E87AD5" w:rsidP="00E87AD5">
            <w:pPr>
              <w:rPr>
                <w:color w:val="000000" w:themeColor="text1"/>
              </w:rPr>
            </w:pPr>
            <w:r w:rsidRPr="00E87AD5">
              <w:rPr>
                <w:color w:val="000000" w:themeColor="text1"/>
              </w:rPr>
              <w:t>Clinical lead</w:t>
            </w:r>
          </w:p>
        </w:tc>
        <w:tc>
          <w:tcPr>
            <w:tcW w:w="4108" w:type="dxa"/>
          </w:tcPr>
          <w:p w14:paraId="5F37A4A0" w14:textId="77777777" w:rsidR="00E87AD5" w:rsidRPr="00E87AD5" w:rsidRDefault="00E87AD5" w:rsidP="00E87AD5">
            <w:pPr>
              <w:rPr>
                <w:color w:val="000000" w:themeColor="text1"/>
              </w:rPr>
            </w:pPr>
            <w:r w:rsidRPr="00E87AD5">
              <w:rPr>
                <w:color w:val="000000" w:themeColor="text1"/>
              </w:rPr>
              <w:t>2</w:t>
            </w:r>
          </w:p>
        </w:tc>
      </w:tr>
      <w:tr w:rsidR="00E87AD5" w:rsidRPr="00E87AD5" w14:paraId="0E2853B9" w14:textId="77777777" w:rsidTr="007D7CAA">
        <w:tc>
          <w:tcPr>
            <w:tcW w:w="4952" w:type="dxa"/>
          </w:tcPr>
          <w:p w14:paraId="213B0552" w14:textId="77777777" w:rsidR="00E87AD5" w:rsidRPr="00E87AD5" w:rsidRDefault="00E87AD5" w:rsidP="00E87AD5">
            <w:pPr>
              <w:rPr>
                <w:color w:val="000000" w:themeColor="text1"/>
              </w:rPr>
            </w:pPr>
            <w:r w:rsidRPr="00E87AD5">
              <w:rPr>
                <w:color w:val="000000" w:themeColor="text1"/>
              </w:rPr>
              <w:t>Food services attendant</w:t>
            </w:r>
          </w:p>
        </w:tc>
        <w:tc>
          <w:tcPr>
            <w:tcW w:w="4108" w:type="dxa"/>
          </w:tcPr>
          <w:p w14:paraId="7047D0F6" w14:textId="77777777" w:rsidR="00E87AD5" w:rsidRPr="00E87AD5" w:rsidRDefault="00E87AD5" w:rsidP="00E87AD5">
            <w:pPr>
              <w:rPr>
                <w:color w:val="000000" w:themeColor="text1"/>
              </w:rPr>
            </w:pPr>
            <w:r w:rsidRPr="00E87AD5">
              <w:rPr>
                <w:color w:val="000000" w:themeColor="text1"/>
              </w:rPr>
              <w:t>2</w:t>
            </w:r>
          </w:p>
        </w:tc>
      </w:tr>
      <w:tr w:rsidR="00E87AD5" w:rsidRPr="00E87AD5" w14:paraId="449C2D47" w14:textId="77777777" w:rsidTr="007D7CAA">
        <w:tc>
          <w:tcPr>
            <w:tcW w:w="4952" w:type="dxa"/>
          </w:tcPr>
          <w:p w14:paraId="3C20987B" w14:textId="77777777" w:rsidR="00E87AD5" w:rsidRPr="00E87AD5" w:rsidRDefault="00E87AD5" w:rsidP="00E87AD5">
            <w:pPr>
              <w:rPr>
                <w:color w:val="000000" w:themeColor="text1"/>
              </w:rPr>
            </w:pPr>
            <w:r w:rsidRPr="00E87AD5">
              <w:rPr>
                <w:color w:val="000000" w:themeColor="text1"/>
              </w:rPr>
              <w:t>Catering operations manager</w:t>
            </w:r>
          </w:p>
        </w:tc>
        <w:tc>
          <w:tcPr>
            <w:tcW w:w="4108" w:type="dxa"/>
          </w:tcPr>
          <w:p w14:paraId="498669F8" w14:textId="77777777" w:rsidR="00E87AD5" w:rsidRPr="00E87AD5" w:rsidRDefault="00E87AD5" w:rsidP="00E87AD5">
            <w:pPr>
              <w:rPr>
                <w:color w:val="000000" w:themeColor="text1"/>
              </w:rPr>
            </w:pPr>
            <w:r w:rsidRPr="00E87AD5">
              <w:rPr>
                <w:color w:val="000000" w:themeColor="text1"/>
              </w:rPr>
              <w:t>1</w:t>
            </w:r>
          </w:p>
        </w:tc>
      </w:tr>
      <w:tr w:rsidR="00E87AD5" w:rsidRPr="00E87AD5" w14:paraId="5D7BEC07" w14:textId="77777777" w:rsidTr="007D7CAA">
        <w:tc>
          <w:tcPr>
            <w:tcW w:w="4952" w:type="dxa"/>
          </w:tcPr>
          <w:p w14:paraId="3681E2FF" w14:textId="77777777" w:rsidR="00E87AD5" w:rsidRPr="00E87AD5" w:rsidRDefault="00E87AD5" w:rsidP="00E87AD5">
            <w:pPr>
              <w:rPr>
                <w:color w:val="000000" w:themeColor="text1"/>
              </w:rPr>
            </w:pPr>
            <w:r w:rsidRPr="00E87AD5">
              <w:rPr>
                <w:color w:val="000000" w:themeColor="text1"/>
              </w:rPr>
              <w:t>Cleaning staff</w:t>
            </w:r>
          </w:p>
        </w:tc>
        <w:tc>
          <w:tcPr>
            <w:tcW w:w="4108" w:type="dxa"/>
          </w:tcPr>
          <w:p w14:paraId="2FEE2130" w14:textId="77777777" w:rsidR="00E87AD5" w:rsidRPr="00E87AD5" w:rsidRDefault="00E87AD5" w:rsidP="00E87AD5">
            <w:pPr>
              <w:rPr>
                <w:color w:val="000000" w:themeColor="text1"/>
              </w:rPr>
            </w:pPr>
            <w:r w:rsidRPr="00E87AD5">
              <w:rPr>
                <w:color w:val="000000" w:themeColor="text1"/>
              </w:rPr>
              <w:t>3</w:t>
            </w:r>
          </w:p>
        </w:tc>
      </w:tr>
      <w:tr w:rsidR="00E87AD5" w:rsidRPr="00E87AD5" w14:paraId="5B33C08B" w14:textId="77777777" w:rsidTr="007D7CAA">
        <w:tc>
          <w:tcPr>
            <w:tcW w:w="4952" w:type="dxa"/>
          </w:tcPr>
          <w:p w14:paraId="761AAE38" w14:textId="77777777" w:rsidR="00E87AD5" w:rsidRPr="00E87AD5" w:rsidRDefault="00E87AD5" w:rsidP="00E87AD5">
            <w:pPr>
              <w:rPr>
                <w:color w:val="000000" w:themeColor="text1"/>
              </w:rPr>
            </w:pPr>
            <w:r w:rsidRPr="00E87AD5">
              <w:rPr>
                <w:color w:val="000000" w:themeColor="text1"/>
              </w:rPr>
              <w:t>Registered and enrolled nurse</w:t>
            </w:r>
          </w:p>
        </w:tc>
        <w:tc>
          <w:tcPr>
            <w:tcW w:w="4108" w:type="dxa"/>
          </w:tcPr>
          <w:p w14:paraId="789A86D6" w14:textId="77777777" w:rsidR="00E87AD5" w:rsidRPr="00E87AD5" w:rsidRDefault="00E87AD5" w:rsidP="00E87AD5">
            <w:pPr>
              <w:rPr>
                <w:color w:val="000000" w:themeColor="text1"/>
              </w:rPr>
            </w:pPr>
            <w:r w:rsidRPr="00E87AD5">
              <w:rPr>
                <w:color w:val="000000" w:themeColor="text1"/>
              </w:rPr>
              <w:t>4</w:t>
            </w:r>
          </w:p>
        </w:tc>
      </w:tr>
      <w:tr w:rsidR="00E87AD5" w:rsidRPr="00E87AD5" w14:paraId="2143F6FE" w14:textId="77777777" w:rsidTr="007D7CAA">
        <w:tc>
          <w:tcPr>
            <w:tcW w:w="4952" w:type="dxa"/>
          </w:tcPr>
          <w:p w14:paraId="6B6E77A0" w14:textId="77777777" w:rsidR="00E87AD5" w:rsidRPr="00E87AD5" w:rsidRDefault="00E87AD5" w:rsidP="00E87AD5">
            <w:pPr>
              <w:rPr>
                <w:color w:val="000000" w:themeColor="text1"/>
              </w:rPr>
            </w:pPr>
            <w:r w:rsidRPr="00E87AD5">
              <w:rPr>
                <w:color w:val="000000" w:themeColor="text1"/>
              </w:rPr>
              <w:t>Consumers</w:t>
            </w:r>
          </w:p>
        </w:tc>
        <w:tc>
          <w:tcPr>
            <w:tcW w:w="4108" w:type="dxa"/>
          </w:tcPr>
          <w:p w14:paraId="07F01AE2" w14:textId="77777777" w:rsidR="00E87AD5" w:rsidRPr="00E87AD5" w:rsidRDefault="00E87AD5" w:rsidP="00E87AD5">
            <w:pPr>
              <w:rPr>
                <w:color w:val="000000" w:themeColor="text1"/>
              </w:rPr>
            </w:pPr>
            <w:r w:rsidRPr="00E87AD5">
              <w:rPr>
                <w:color w:val="000000" w:themeColor="text1"/>
              </w:rPr>
              <w:t xml:space="preserve">14 </w:t>
            </w:r>
          </w:p>
        </w:tc>
      </w:tr>
      <w:tr w:rsidR="00E87AD5" w:rsidRPr="00E87AD5" w14:paraId="58344B6D" w14:textId="77777777" w:rsidTr="007D7CAA">
        <w:tc>
          <w:tcPr>
            <w:tcW w:w="4952" w:type="dxa"/>
          </w:tcPr>
          <w:p w14:paraId="47672C2A" w14:textId="77777777" w:rsidR="00E87AD5" w:rsidRPr="00E87AD5" w:rsidRDefault="00E87AD5" w:rsidP="00E87AD5">
            <w:pPr>
              <w:rPr>
                <w:color w:val="000000" w:themeColor="text1"/>
              </w:rPr>
            </w:pPr>
            <w:r w:rsidRPr="00E87AD5">
              <w:rPr>
                <w:color w:val="000000" w:themeColor="text1"/>
              </w:rPr>
              <w:t>Representatives</w:t>
            </w:r>
          </w:p>
        </w:tc>
        <w:tc>
          <w:tcPr>
            <w:tcW w:w="4108" w:type="dxa"/>
          </w:tcPr>
          <w:p w14:paraId="5C162272" w14:textId="77777777" w:rsidR="00E87AD5" w:rsidRPr="00E87AD5" w:rsidRDefault="00E87AD5" w:rsidP="00E87AD5">
            <w:pPr>
              <w:rPr>
                <w:color w:val="000000" w:themeColor="text1"/>
              </w:rPr>
            </w:pPr>
            <w:r w:rsidRPr="00E87AD5">
              <w:rPr>
                <w:color w:val="000000" w:themeColor="text1"/>
              </w:rPr>
              <w:t>10</w:t>
            </w:r>
          </w:p>
        </w:tc>
      </w:tr>
      <w:tr w:rsidR="00E87AD5" w:rsidRPr="00E87AD5" w14:paraId="34A587C0" w14:textId="77777777" w:rsidTr="007D7CAA">
        <w:tc>
          <w:tcPr>
            <w:tcW w:w="4952" w:type="dxa"/>
          </w:tcPr>
          <w:p w14:paraId="693E7088" w14:textId="77777777" w:rsidR="00E87AD5" w:rsidRPr="00E87AD5" w:rsidRDefault="00E87AD5" w:rsidP="00E87AD5">
            <w:pPr>
              <w:rPr>
                <w:color w:val="000000" w:themeColor="text1"/>
              </w:rPr>
            </w:pPr>
            <w:r w:rsidRPr="00E87AD5">
              <w:rPr>
                <w:color w:val="000000" w:themeColor="text1"/>
              </w:rPr>
              <w:t>General services manager</w:t>
            </w:r>
          </w:p>
        </w:tc>
        <w:tc>
          <w:tcPr>
            <w:tcW w:w="4108" w:type="dxa"/>
          </w:tcPr>
          <w:p w14:paraId="1B700CBE" w14:textId="77777777" w:rsidR="00E87AD5" w:rsidRPr="00E87AD5" w:rsidRDefault="00E87AD5" w:rsidP="00E87AD5">
            <w:pPr>
              <w:rPr>
                <w:color w:val="000000" w:themeColor="text1"/>
              </w:rPr>
            </w:pPr>
            <w:r w:rsidRPr="00E87AD5">
              <w:rPr>
                <w:color w:val="000000" w:themeColor="text1"/>
              </w:rPr>
              <w:t>1</w:t>
            </w:r>
          </w:p>
        </w:tc>
      </w:tr>
      <w:tr w:rsidR="00E87AD5" w:rsidRPr="00E87AD5" w14:paraId="1091C413" w14:textId="77777777" w:rsidTr="007D7CAA">
        <w:tc>
          <w:tcPr>
            <w:tcW w:w="4952" w:type="dxa"/>
          </w:tcPr>
          <w:p w14:paraId="4D55A977" w14:textId="77777777" w:rsidR="00E87AD5" w:rsidRPr="00E87AD5" w:rsidRDefault="00E87AD5" w:rsidP="00E87AD5">
            <w:pPr>
              <w:rPr>
                <w:color w:val="000000" w:themeColor="text1"/>
              </w:rPr>
            </w:pPr>
            <w:r w:rsidRPr="00E87AD5">
              <w:rPr>
                <w:color w:val="000000" w:themeColor="text1"/>
              </w:rPr>
              <w:t>Chef</w:t>
            </w:r>
          </w:p>
        </w:tc>
        <w:tc>
          <w:tcPr>
            <w:tcW w:w="4108" w:type="dxa"/>
          </w:tcPr>
          <w:p w14:paraId="6A531677" w14:textId="77777777" w:rsidR="00E87AD5" w:rsidRPr="00E87AD5" w:rsidRDefault="00E87AD5" w:rsidP="00E87AD5">
            <w:pPr>
              <w:rPr>
                <w:color w:val="000000" w:themeColor="text1"/>
              </w:rPr>
            </w:pPr>
            <w:r w:rsidRPr="00E87AD5">
              <w:rPr>
                <w:color w:val="000000" w:themeColor="text1"/>
              </w:rPr>
              <w:t>1</w:t>
            </w:r>
          </w:p>
        </w:tc>
      </w:tr>
      <w:tr w:rsidR="00E87AD5" w:rsidRPr="00E87AD5" w14:paraId="6A95DB33" w14:textId="77777777" w:rsidTr="007D7CAA">
        <w:tc>
          <w:tcPr>
            <w:tcW w:w="4952" w:type="dxa"/>
          </w:tcPr>
          <w:p w14:paraId="431BD582" w14:textId="77777777" w:rsidR="00E87AD5" w:rsidRPr="00E87AD5" w:rsidRDefault="00E87AD5" w:rsidP="00E87AD5">
            <w:pPr>
              <w:rPr>
                <w:color w:val="000000" w:themeColor="text1"/>
              </w:rPr>
            </w:pPr>
            <w:r w:rsidRPr="00E87AD5">
              <w:rPr>
                <w:color w:val="000000" w:themeColor="text1"/>
              </w:rPr>
              <w:t>General services manager</w:t>
            </w:r>
          </w:p>
        </w:tc>
        <w:tc>
          <w:tcPr>
            <w:tcW w:w="4108" w:type="dxa"/>
          </w:tcPr>
          <w:p w14:paraId="1DDAB671" w14:textId="77777777" w:rsidR="00E87AD5" w:rsidRPr="00E87AD5" w:rsidRDefault="00E87AD5" w:rsidP="00E87AD5">
            <w:pPr>
              <w:rPr>
                <w:color w:val="000000" w:themeColor="text1"/>
              </w:rPr>
            </w:pPr>
            <w:r w:rsidRPr="00E87AD5">
              <w:rPr>
                <w:color w:val="000000" w:themeColor="text1"/>
              </w:rPr>
              <w:t>1</w:t>
            </w:r>
          </w:p>
        </w:tc>
      </w:tr>
      <w:tr w:rsidR="00E87AD5" w:rsidRPr="00E87AD5" w14:paraId="02E7FE6D" w14:textId="77777777" w:rsidTr="007D7CAA">
        <w:tc>
          <w:tcPr>
            <w:tcW w:w="4952" w:type="dxa"/>
          </w:tcPr>
          <w:p w14:paraId="12071EAE" w14:textId="77777777" w:rsidR="00E87AD5" w:rsidRPr="00E87AD5" w:rsidRDefault="00E87AD5" w:rsidP="00E87AD5">
            <w:pPr>
              <w:rPr>
                <w:color w:val="000000" w:themeColor="text1"/>
              </w:rPr>
            </w:pPr>
            <w:r w:rsidRPr="00E87AD5">
              <w:rPr>
                <w:color w:val="000000" w:themeColor="text1"/>
              </w:rPr>
              <w:t>Maintenance supervisor</w:t>
            </w:r>
          </w:p>
        </w:tc>
        <w:tc>
          <w:tcPr>
            <w:tcW w:w="4108" w:type="dxa"/>
          </w:tcPr>
          <w:p w14:paraId="3630A2F2" w14:textId="77777777" w:rsidR="00E87AD5" w:rsidRPr="00E87AD5" w:rsidRDefault="00E87AD5" w:rsidP="00E87AD5">
            <w:pPr>
              <w:rPr>
                <w:color w:val="000000" w:themeColor="text1"/>
              </w:rPr>
            </w:pPr>
            <w:r w:rsidRPr="00E87AD5">
              <w:rPr>
                <w:color w:val="000000" w:themeColor="text1"/>
              </w:rPr>
              <w:t>1</w:t>
            </w:r>
          </w:p>
        </w:tc>
      </w:tr>
      <w:tr w:rsidR="00E87AD5" w:rsidRPr="00E87AD5" w14:paraId="03DED36C" w14:textId="77777777" w:rsidTr="007D7CAA">
        <w:tc>
          <w:tcPr>
            <w:tcW w:w="4952" w:type="dxa"/>
          </w:tcPr>
          <w:p w14:paraId="19184D47" w14:textId="77777777" w:rsidR="00E87AD5" w:rsidRPr="00E87AD5" w:rsidRDefault="00E87AD5" w:rsidP="00E87AD5">
            <w:pPr>
              <w:rPr>
                <w:color w:val="000000" w:themeColor="text1"/>
              </w:rPr>
            </w:pPr>
            <w:r w:rsidRPr="00E87AD5">
              <w:rPr>
                <w:color w:val="000000" w:themeColor="text1"/>
              </w:rPr>
              <w:t>Laundry manager</w:t>
            </w:r>
          </w:p>
        </w:tc>
        <w:tc>
          <w:tcPr>
            <w:tcW w:w="4108" w:type="dxa"/>
          </w:tcPr>
          <w:p w14:paraId="545960AE" w14:textId="77777777" w:rsidR="00E87AD5" w:rsidRPr="00E87AD5" w:rsidRDefault="00E87AD5" w:rsidP="00E87AD5">
            <w:pPr>
              <w:rPr>
                <w:color w:val="000000" w:themeColor="text1"/>
              </w:rPr>
            </w:pPr>
            <w:r w:rsidRPr="00E87AD5">
              <w:rPr>
                <w:color w:val="000000" w:themeColor="text1"/>
              </w:rPr>
              <w:t>1</w:t>
            </w:r>
          </w:p>
        </w:tc>
      </w:tr>
      <w:tr w:rsidR="00E87AD5" w:rsidRPr="00E87AD5" w14:paraId="2FC70617" w14:textId="77777777" w:rsidTr="007D7CAA">
        <w:tc>
          <w:tcPr>
            <w:tcW w:w="4952" w:type="dxa"/>
          </w:tcPr>
          <w:p w14:paraId="16619268" w14:textId="77777777" w:rsidR="00E87AD5" w:rsidRPr="00E87AD5" w:rsidRDefault="00E87AD5" w:rsidP="00E87AD5">
            <w:pPr>
              <w:rPr>
                <w:color w:val="000000" w:themeColor="text1"/>
              </w:rPr>
            </w:pPr>
            <w:r w:rsidRPr="00E87AD5">
              <w:rPr>
                <w:color w:val="000000" w:themeColor="text1"/>
              </w:rPr>
              <w:t>Personal care worker</w:t>
            </w:r>
          </w:p>
        </w:tc>
        <w:tc>
          <w:tcPr>
            <w:tcW w:w="4108" w:type="dxa"/>
          </w:tcPr>
          <w:p w14:paraId="383A4DCA" w14:textId="77777777" w:rsidR="00E87AD5" w:rsidRPr="00E87AD5" w:rsidRDefault="00E87AD5" w:rsidP="00E87AD5">
            <w:pPr>
              <w:rPr>
                <w:color w:val="000000" w:themeColor="text1"/>
              </w:rPr>
            </w:pPr>
            <w:r w:rsidRPr="00E87AD5">
              <w:rPr>
                <w:color w:val="000000" w:themeColor="text1"/>
              </w:rPr>
              <w:t>5</w:t>
            </w:r>
          </w:p>
        </w:tc>
      </w:tr>
      <w:tr w:rsidR="00E87AD5" w:rsidRPr="00E87AD5" w14:paraId="54D46BA5" w14:textId="77777777" w:rsidTr="007D7CAA">
        <w:tc>
          <w:tcPr>
            <w:tcW w:w="4952" w:type="dxa"/>
          </w:tcPr>
          <w:p w14:paraId="014173AE" w14:textId="77777777" w:rsidR="00E87AD5" w:rsidRPr="00E87AD5" w:rsidRDefault="00E87AD5" w:rsidP="00E87AD5">
            <w:pPr>
              <w:rPr>
                <w:color w:val="000000" w:themeColor="text1"/>
              </w:rPr>
            </w:pPr>
            <w:r w:rsidRPr="00E87AD5">
              <w:rPr>
                <w:color w:val="000000" w:themeColor="text1"/>
              </w:rPr>
              <w:t>Occupational therapist</w:t>
            </w:r>
          </w:p>
        </w:tc>
        <w:tc>
          <w:tcPr>
            <w:tcW w:w="4108" w:type="dxa"/>
          </w:tcPr>
          <w:p w14:paraId="46FF8D16" w14:textId="77777777" w:rsidR="00E87AD5" w:rsidRPr="00E87AD5" w:rsidRDefault="00E87AD5" w:rsidP="00E87AD5">
            <w:pPr>
              <w:rPr>
                <w:color w:val="000000" w:themeColor="text1"/>
              </w:rPr>
            </w:pPr>
            <w:r w:rsidRPr="00E87AD5">
              <w:rPr>
                <w:color w:val="000000" w:themeColor="text1"/>
              </w:rPr>
              <w:t>2</w:t>
            </w:r>
          </w:p>
        </w:tc>
      </w:tr>
      <w:tr w:rsidR="00E87AD5" w:rsidRPr="00E87AD5" w14:paraId="2A0759C8" w14:textId="77777777" w:rsidTr="007D7CAA">
        <w:tc>
          <w:tcPr>
            <w:tcW w:w="4952" w:type="dxa"/>
          </w:tcPr>
          <w:p w14:paraId="74327866" w14:textId="77777777" w:rsidR="00E87AD5" w:rsidRPr="00E87AD5" w:rsidRDefault="00E87AD5" w:rsidP="00E87AD5">
            <w:pPr>
              <w:rPr>
                <w:color w:val="000000" w:themeColor="text1"/>
              </w:rPr>
            </w:pPr>
            <w:r w:rsidRPr="00E87AD5">
              <w:rPr>
                <w:color w:val="000000" w:themeColor="text1"/>
              </w:rPr>
              <w:t>Residence manager</w:t>
            </w:r>
          </w:p>
        </w:tc>
        <w:tc>
          <w:tcPr>
            <w:tcW w:w="4108" w:type="dxa"/>
          </w:tcPr>
          <w:p w14:paraId="4F41CAA1" w14:textId="77777777" w:rsidR="00E87AD5" w:rsidRPr="00E87AD5" w:rsidRDefault="00E87AD5" w:rsidP="00E87AD5">
            <w:pPr>
              <w:rPr>
                <w:color w:val="000000" w:themeColor="text1"/>
              </w:rPr>
            </w:pPr>
            <w:r w:rsidRPr="00E87AD5">
              <w:rPr>
                <w:color w:val="000000" w:themeColor="text1"/>
              </w:rPr>
              <w:t>1</w:t>
            </w:r>
          </w:p>
        </w:tc>
      </w:tr>
    </w:tbl>
    <w:p w14:paraId="770C1895" w14:textId="77777777" w:rsidR="00E87AD5" w:rsidRPr="00E87AD5" w:rsidRDefault="00E87AD5" w:rsidP="00E87AD5">
      <w:pPr>
        <w:keepNext/>
        <w:keepLines/>
        <w:outlineLvl w:val="1"/>
        <w:rPr>
          <w:b/>
          <w:sz w:val="28"/>
        </w:rPr>
      </w:pPr>
      <w:r w:rsidRPr="00E87AD5">
        <w:rPr>
          <w:b/>
          <w:sz w:val="28"/>
        </w:rPr>
        <w:lastRenderedPageBreak/>
        <w:t>Sampled documents</w:t>
      </w:r>
    </w:p>
    <w:tbl>
      <w:tblPr>
        <w:tblStyle w:val="TableGrid1"/>
        <w:tblW w:w="0" w:type="auto"/>
        <w:tblLook w:val="04A0" w:firstRow="1" w:lastRow="0" w:firstColumn="1" w:lastColumn="0" w:noHBand="0" w:noVBand="1"/>
      </w:tblPr>
      <w:tblGrid>
        <w:gridCol w:w="4945"/>
        <w:gridCol w:w="4115"/>
      </w:tblGrid>
      <w:tr w:rsidR="00E87AD5" w:rsidRPr="00E87AD5" w14:paraId="19A2C09A" w14:textId="77777777" w:rsidTr="007D7CAA">
        <w:trPr>
          <w:tblHeader/>
        </w:trPr>
        <w:tc>
          <w:tcPr>
            <w:tcW w:w="4945" w:type="dxa"/>
          </w:tcPr>
          <w:p w14:paraId="2617FE8C" w14:textId="77777777" w:rsidR="00E87AD5" w:rsidRPr="00E87AD5" w:rsidRDefault="00E87AD5" w:rsidP="00E87AD5">
            <w:pPr>
              <w:rPr>
                <w:b/>
              </w:rPr>
            </w:pPr>
            <w:r w:rsidRPr="00E87AD5">
              <w:rPr>
                <w:b/>
              </w:rPr>
              <w:t>Document type</w:t>
            </w:r>
          </w:p>
        </w:tc>
        <w:tc>
          <w:tcPr>
            <w:tcW w:w="4115" w:type="dxa"/>
          </w:tcPr>
          <w:p w14:paraId="018D026D" w14:textId="77777777" w:rsidR="00E87AD5" w:rsidRPr="00E87AD5" w:rsidRDefault="00E87AD5" w:rsidP="00E87AD5">
            <w:pPr>
              <w:rPr>
                <w:b/>
              </w:rPr>
            </w:pPr>
            <w:r w:rsidRPr="00E87AD5">
              <w:rPr>
                <w:b/>
              </w:rPr>
              <w:t>Number</w:t>
            </w:r>
          </w:p>
        </w:tc>
      </w:tr>
      <w:tr w:rsidR="00E87AD5" w:rsidRPr="00E87AD5" w14:paraId="404DC86E" w14:textId="77777777" w:rsidTr="007D7CAA">
        <w:tc>
          <w:tcPr>
            <w:tcW w:w="4945" w:type="dxa"/>
          </w:tcPr>
          <w:p w14:paraId="13C3A5D9" w14:textId="77777777" w:rsidR="00E87AD5" w:rsidRPr="00E87AD5" w:rsidRDefault="00E87AD5" w:rsidP="00E87AD5">
            <w:r w:rsidRPr="00E87AD5">
              <w:t>Care recipients' files</w:t>
            </w:r>
          </w:p>
        </w:tc>
        <w:tc>
          <w:tcPr>
            <w:tcW w:w="4115" w:type="dxa"/>
          </w:tcPr>
          <w:p w14:paraId="53BE22E7" w14:textId="77777777" w:rsidR="00E87AD5" w:rsidRPr="00E87AD5" w:rsidRDefault="00E87AD5" w:rsidP="00E87AD5">
            <w:r w:rsidRPr="00E87AD5">
              <w:t>10</w:t>
            </w:r>
          </w:p>
        </w:tc>
      </w:tr>
      <w:tr w:rsidR="00E87AD5" w:rsidRPr="00E87AD5" w14:paraId="3AFE1818" w14:textId="77777777" w:rsidTr="007D7CAA">
        <w:tc>
          <w:tcPr>
            <w:tcW w:w="4945" w:type="dxa"/>
          </w:tcPr>
          <w:p w14:paraId="030EF14A" w14:textId="77777777" w:rsidR="00E87AD5" w:rsidRPr="00E87AD5" w:rsidRDefault="00E87AD5" w:rsidP="00E87AD5">
            <w:r w:rsidRPr="00E87AD5">
              <w:t>Medication charts</w:t>
            </w:r>
          </w:p>
        </w:tc>
        <w:tc>
          <w:tcPr>
            <w:tcW w:w="4115" w:type="dxa"/>
          </w:tcPr>
          <w:p w14:paraId="6F4B68BD" w14:textId="77777777" w:rsidR="00E87AD5" w:rsidRPr="00E87AD5" w:rsidRDefault="00E87AD5" w:rsidP="00E87AD5">
            <w:r w:rsidRPr="00E87AD5">
              <w:t>10</w:t>
            </w:r>
          </w:p>
        </w:tc>
      </w:tr>
    </w:tbl>
    <w:p w14:paraId="40EF1DD2" w14:textId="77777777" w:rsidR="00E87AD5" w:rsidRPr="00E87AD5" w:rsidRDefault="00E87AD5" w:rsidP="00E87AD5">
      <w:pPr>
        <w:keepNext/>
        <w:keepLines/>
        <w:outlineLvl w:val="1"/>
        <w:rPr>
          <w:b/>
          <w:sz w:val="28"/>
        </w:rPr>
      </w:pPr>
      <w:r w:rsidRPr="00E87AD5">
        <w:rPr>
          <w:b/>
          <w:sz w:val="28"/>
        </w:rPr>
        <w:t>Other evidence reviewed by the team</w:t>
      </w:r>
    </w:p>
    <w:p w14:paraId="3057D79C" w14:textId="77777777" w:rsidR="00E87AD5" w:rsidRPr="00E87AD5" w:rsidRDefault="00E87AD5" w:rsidP="00E87AD5">
      <w:pPr>
        <w:rPr>
          <w:color w:val="000000" w:themeColor="text1"/>
        </w:rPr>
      </w:pPr>
      <w:r w:rsidRPr="00E87AD5">
        <w:t xml:space="preserve">The </w:t>
      </w:r>
      <w:r w:rsidRPr="00E87AD5">
        <w:rPr>
          <w:color w:val="000000" w:themeColor="text1"/>
        </w:rPr>
        <w:t>assessment team also considered the following both prior to and during the site audit:</w:t>
      </w:r>
    </w:p>
    <w:p w14:paraId="34F738BD" w14:textId="77777777" w:rsidR="00E87AD5" w:rsidRPr="00E87AD5" w:rsidRDefault="00E87AD5" w:rsidP="00E87AD5">
      <w:pPr>
        <w:numPr>
          <w:ilvl w:val="0"/>
          <w:numId w:val="1"/>
        </w:numPr>
        <w:spacing w:before="0"/>
        <w:rPr>
          <w:color w:val="000000" w:themeColor="text1"/>
        </w:rPr>
      </w:pPr>
      <w:r w:rsidRPr="00E87AD5">
        <w:rPr>
          <w:color w:val="000000" w:themeColor="text1"/>
        </w:rPr>
        <w:t>Accident, incident and hazard documentation</w:t>
      </w:r>
    </w:p>
    <w:p w14:paraId="0B4885ED" w14:textId="77777777" w:rsidR="00E87AD5" w:rsidRPr="00E87AD5" w:rsidRDefault="00E87AD5" w:rsidP="00E87AD5">
      <w:pPr>
        <w:numPr>
          <w:ilvl w:val="0"/>
          <w:numId w:val="1"/>
        </w:numPr>
        <w:spacing w:before="0"/>
        <w:rPr>
          <w:color w:val="000000" w:themeColor="text1"/>
        </w:rPr>
      </w:pPr>
      <w:r w:rsidRPr="00E87AD5">
        <w:rPr>
          <w:color w:val="000000" w:themeColor="text1"/>
        </w:rPr>
        <w:t>Audit schedules, audits and reports</w:t>
      </w:r>
    </w:p>
    <w:p w14:paraId="784691B6" w14:textId="77777777" w:rsidR="00E87AD5" w:rsidRPr="00E87AD5" w:rsidRDefault="00E87AD5" w:rsidP="00E87AD5">
      <w:pPr>
        <w:numPr>
          <w:ilvl w:val="0"/>
          <w:numId w:val="1"/>
        </w:numPr>
        <w:spacing w:before="0"/>
        <w:rPr>
          <w:color w:val="000000" w:themeColor="text1"/>
        </w:rPr>
      </w:pPr>
      <w:r w:rsidRPr="00E87AD5">
        <w:rPr>
          <w:color w:val="000000" w:themeColor="text1"/>
        </w:rPr>
        <w:t>Cleaning schedules</w:t>
      </w:r>
    </w:p>
    <w:p w14:paraId="4650F14C" w14:textId="77777777" w:rsidR="00E87AD5" w:rsidRPr="00E87AD5" w:rsidRDefault="00E87AD5" w:rsidP="00E87AD5">
      <w:pPr>
        <w:numPr>
          <w:ilvl w:val="0"/>
          <w:numId w:val="1"/>
        </w:numPr>
        <w:spacing w:before="0"/>
        <w:rPr>
          <w:color w:val="000000" w:themeColor="text1"/>
        </w:rPr>
      </w:pPr>
      <w:r w:rsidRPr="00E87AD5">
        <w:rPr>
          <w:color w:val="000000" w:themeColor="text1"/>
        </w:rPr>
        <w:t>Clinical key performance indicators</w:t>
      </w:r>
    </w:p>
    <w:p w14:paraId="2A45C5F4" w14:textId="77777777" w:rsidR="00E87AD5" w:rsidRPr="00E87AD5" w:rsidRDefault="00E87AD5" w:rsidP="00E87AD5">
      <w:pPr>
        <w:numPr>
          <w:ilvl w:val="0"/>
          <w:numId w:val="1"/>
        </w:numPr>
        <w:spacing w:before="0"/>
        <w:rPr>
          <w:color w:val="000000" w:themeColor="text1"/>
        </w:rPr>
      </w:pPr>
      <w:r w:rsidRPr="00E87AD5">
        <w:rPr>
          <w:color w:val="000000" w:themeColor="text1"/>
        </w:rPr>
        <w:t>Comments and complaints documentation</w:t>
      </w:r>
    </w:p>
    <w:p w14:paraId="51C7F735" w14:textId="77777777" w:rsidR="00E87AD5" w:rsidRPr="00E87AD5" w:rsidRDefault="00E87AD5" w:rsidP="00E87AD5">
      <w:pPr>
        <w:numPr>
          <w:ilvl w:val="0"/>
          <w:numId w:val="1"/>
        </w:numPr>
        <w:spacing w:before="0"/>
        <w:rPr>
          <w:color w:val="000000" w:themeColor="text1"/>
        </w:rPr>
      </w:pPr>
      <w:r w:rsidRPr="00E87AD5">
        <w:rPr>
          <w:color w:val="000000" w:themeColor="text1"/>
        </w:rPr>
        <w:t>Communication emails, memoranda</w:t>
      </w:r>
    </w:p>
    <w:p w14:paraId="7F6396B9" w14:textId="77777777" w:rsidR="00E87AD5" w:rsidRPr="00E87AD5" w:rsidRDefault="00E87AD5" w:rsidP="00E87AD5">
      <w:pPr>
        <w:numPr>
          <w:ilvl w:val="0"/>
          <w:numId w:val="1"/>
        </w:numPr>
        <w:spacing w:before="0"/>
        <w:rPr>
          <w:color w:val="000000" w:themeColor="text1"/>
        </w:rPr>
      </w:pPr>
      <w:r w:rsidRPr="00E87AD5">
        <w:rPr>
          <w:color w:val="000000" w:themeColor="text1"/>
        </w:rPr>
        <w:t>Contracted services documentation</w:t>
      </w:r>
    </w:p>
    <w:p w14:paraId="2A9A3BAF" w14:textId="77777777" w:rsidR="00E87AD5" w:rsidRPr="00E87AD5" w:rsidRDefault="00E87AD5" w:rsidP="00E87AD5">
      <w:pPr>
        <w:numPr>
          <w:ilvl w:val="0"/>
          <w:numId w:val="1"/>
        </w:numPr>
        <w:spacing w:before="0"/>
        <w:rPr>
          <w:color w:val="000000" w:themeColor="text1"/>
        </w:rPr>
      </w:pPr>
      <w:r w:rsidRPr="00E87AD5">
        <w:rPr>
          <w:color w:val="000000" w:themeColor="text1"/>
        </w:rPr>
        <w:t>Corrective and preventive maintenance documentation</w:t>
      </w:r>
    </w:p>
    <w:p w14:paraId="79F06171" w14:textId="77777777" w:rsidR="00E87AD5" w:rsidRPr="00E87AD5" w:rsidRDefault="00E87AD5" w:rsidP="00E87AD5">
      <w:pPr>
        <w:numPr>
          <w:ilvl w:val="0"/>
          <w:numId w:val="1"/>
        </w:numPr>
        <w:spacing w:before="0"/>
        <w:rPr>
          <w:color w:val="000000" w:themeColor="text1"/>
        </w:rPr>
      </w:pPr>
      <w:r w:rsidRPr="00E87AD5">
        <w:rPr>
          <w:color w:val="000000" w:themeColor="text1"/>
        </w:rPr>
        <w:t>Electrical safety test records</w:t>
      </w:r>
    </w:p>
    <w:p w14:paraId="15D72716" w14:textId="77777777" w:rsidR="00E87AD5" w:rsidRPr="00E87AD5" w:rsidRDefault="00E87AD5" w:rsidP="00E87AD5">
      <w:pPr>
        <w:numPr>
          <w:ilvl w:val="0"/>
          <w:numId w:val="1"/>
        </w:numPr>
        <w:spacing w:before="0"/>
        <w:rPr>
          <w:color w:val="000000" w:themeColor="text1"/>
        </w:rPr>
      </w:pPr>
      <w:r w:rsidRPr="00E87AD5">
        <w:rPr>
          <w:color w:val="000000" w:themeColor="text1"/>
        </w:rPr>
        <w:t xml:space="preserve">Fire and evacuation plan </w:t>
      </w:r>
    </w:p>
    <w:p w14:paraId="7A03345B" w14:textId="77777777" w:rsidR="00E87AD5" w:rsidRPr="00E87AD5" w:rsidRDefault="00E87AD5" w:rsidP="00E87AD5">
      <w:pPr>
        <w:numPr>
          <w:ilvl w:val="0"/>
          <w:numId w:val="1"/>
        </w:numPr>
        <w:spacing w:before="0"/>
        <w:rPr>
          <w:color w:val="000000" w:themeColor="text1"/>
        </w:rPr>
      </w:pPr>
      <w:r w:rsidRPr="00E87AD5">
        <w:rPr>
          <w:color w:val="000000" w:themeColor="text1"/>
        </w:rPr>
        <w:t>Fire safety equipment inspection and maintenance records</w:t>
      </w:r>
    </w:p>
    <w:p w14:paraId="67FC7E31" w14:textId="77777777" w:rsidR="00E87AD5" w:rsidRPr="00E87AD5" w:rsidRDefault="00E87AD5" w:rsidP="00E87AD5">
      <w:pPr>
        <w:numPr>
          <w:ilvl w:val="0"/>
          <w:numId w:val="1"/>
        </w:numPr>
        <w:spacing w:before="0"/>
        <w:rPr>
          <w:color w:val="000000" w:themeColor="text1"/>
        </w:rPr>
      </w:pPr>
      <w:r w:rsidRPr="00E87AD5">
        <w:rPr>
          <w:color w:val="000000" w:themeColor="text1"/>
        </w:rPr>
        <w:t xml:space="preserve">Food safety plan and food business licence </w:t>
      </w:r>
    </w:p>
    <w:p w14:paraId="5C8216CF" w14:textId="77777777" w:rsidR="00E87AD5" w:rsidRPr="00E87AD5" w:rsidRDefault="00E87AD5" w:rsidP="00E87AD5">
      <w:pPr>
        <w:numPr>
          <w:ilvl w:val="0"/>
          <w:numId w:val="1"/>
        </w:numPr>
        <w:spacing w:before="0"/>
        <w:rPr>
          <w:color w:val="000000" w:themeColor="text1"/>
        </w:rPr>
      </w:pPr>
      <w:r w:rsidRPr="00E87AD5">
        <w:rPr>
          <w:color w:val="000000" w:themeColor="text1"/>
        </w:rPr>
        <w:t>Food temperature monitoring records</w:t>
      </w:r>
    </w:p>
    <w:p w14:paraId="05B1EA74" w14:textId="77777777" w:rsidR="00E87AD5" w:rsidRPr="00E87AD5" w:rsidRDefault="00E87AD5" w:rsidP="00E87AD5">
      <w:pPr>
        <w:numPr>
          <w:ilvl w:val="0"/>
          <w:numId w:val="1"/>
        </w:numPr>
        <w:spacing w:before="0"/>
        <w:rPr>
          <w:color w:val="000000" w:themeColor="text1"/>
        </w:rPr>
      </w:pPr>
      <w:r w:rsidRPr="00E87AD5">
        <w:rPr>
          <w:color w:val="000000" w:themeColor="text1"/>
        </w:rPr>
        <w:t>Four week rotating seasonal menu</w:t>
      </w:r>
    </w:p>
    <w:p w14:paraId="157C2329" w14:textId="77777777" w:rsidR="00E87AD5" w:rsidRPr="00E87AD5" w:rsidRDefault="00E87AD5" w:rsidP="00E87AD5">
      <w:pPr>
        <w:numPr>
          <w:ilvl w:val="0"/>
          <w:numId w:val="1"/>
        </w:numPr>
        <w:spacing w:before="0"/>
        <w:rPr>
          <w:color w:val="000000" w:themeColor="text1"/>
        </w:rPr>
      </w:pPr>
      <w:r w:rsidRPr="00E87AD5">
        <w:rPr>
          <w:color w:val="000000" w:themeColor="text1"/>
        </w:rPr>
        <w:t>Handover records</w:t>
      </w:r>
    </w:p>
    <w:p w14:paraId="565D8627" w14:textId="77777777" w:rsidR="00E87AD5" w:rsidRPr="00E87AD5" w:rsidRDefault="00E87AD5" w:rsidP="00E87AD5">
      <w:pPr>
        <w:numPr>
          <w:ilvl w:val="0"/>
          <w:numId w:val="1"/>
        </w:numPr>
        <w:spacing w:before="0"/>
        <w:rPr>
          <w:color w:val="000000" w:themeColor="text1"/>
        </w:rPr>
      </w:pPr>
      <w:r w:rsidRPr="00E87AD5">
        <w:rPr>
          <w:color w:val="000000" w:themeColor="text1"/>
        </w:rPr>
        <w:t>Human resource documentation</w:t>
      </w:r>
    </w:p>
    <w:p w14:paraId="5CF07117" w14:textId="77777777" w:rsidR="00E87AD5" w:rsidRPr="00E87AD5" w:rsidRDefault="00E87AD5" w:rsidP="00E87AD5">
      <w:pPr>
        <w:numPr>
          <w:ilvl w:val="0"/>
          <w:numId w:val="1"/>
        </w:numPr>
        <w:spacing w:before="0"/>
        <w:rPr>
          <w:color w:val="000000" w:themeColor="text1"/>
        </w:rPr>
      </w:pPr>
      <w:r w:rsidRPr="00E87AD5">
        <w:rPr>
          <w:color w:val="000000" w:themeColor="text1"/>
        </w:rPr>
        <w:t>Mandatory reporting register</w:t>
      </w:r>
    </w:p>
    <w:p w14:paraId="0F2F60EA" w14:textId="77777777" w:rsidR="00E87AD5" w:rsidRPr="00E87AD5" w:rsidRDefault="00E87AD5" w:rsidP="00E87AD5">
      <w:pPr>
        <w:numPr>
          <w:ilvl w:val="0"/>
          <w:numId w:val="1"/>
        </w:numPr>
        <w:spacing w:before="0"/>
        <w:rPr>
          <w:color w:val="000000" w:themeColor="text1"/>
        </w:rPr>
      </w:pPr>
      <w:r w:rsidRPr="00E87AD5">
        <w:rPr>
          <w:color w:val="000000" w:themeColor="text1"/>
        </w:rPr>
        <w:t>Meeting minutes</w:t>
      </w:r>
    </w:p>
    <w:p w14:paraId="27A5B784" w14:textId="77777777" w:rsidR="00E87AD5" w:rsidRPr="00E87AD5" w:rsidRDefault="00E87AD5" w:rsidP="00E87AD5">
      <w:pPr>
        <w:numPr>
          <w:ilvl w:val="0"/>
          <w:numId w:val="1"/>
        </w:numPr>
        <w:spacing w:before="0"/>
        <w:rPr>
          <w:color w:val="000000" w:themeColor="text1"/>
        </w:rPr>
      </w:pPr>
      <w:r w:rsidRPr="00E87AD5">
        <w:rPr>
          <w:color w:val="000000" w:themeColor="text1"/>
        </w:rPr>
        <w:t>Nurse call bell reports</w:t>
      </w:r>
    </w:p>
    <w:p w14:paraId="1B7E19DF" w14:textId="77777777" w:rsidR="00E87AD5" w:rsidRPr="00E87AD5" w:rsidRDefault="00E87AD5" w:rsidP="00E87AD5">
      <w:pPr>
        <w:numPr>
          <w:ilvl w:val="0"/>
          <w:numId w:val="1"/>
        </w:numPr>
        <w:spacing w:before="0"/>
        <w:rPr>
          <w:color w:val="000000" w:themeColor="text1"/>
        </w:rPr>
      </w:pPr>
      <w:r w:rsidRPr="00E87AD5">
        <w:rPr>
          <w:color w:val="000000" w:themeColor="text1"/>
        </w:rPr>
        <w:t>Occupier’s statement</w:t>
      </w:r>
    </w:p>
    <w:p w14:paraId="4FB34E76" w14:textId="77777777" w:rsidR="00E87AD5" w:rsidRPr="00E87AD5" w:rsidRDefault="00E87AD5" w:rsidP="00E87AD5">
      <w:pPr>
        <w:numPr>
          <w:ilvl w:val="0"/>
          <w:numId w:val="1"/>
        </w:numPr>
        <w:spacing w:before="0"/>
        <w:rPr>
          <w:color w:val="000000" w:themeColor="text1"/>
        </w:rPr>
      </w:pPr>
      <w:r w:rsidRPr="00E87AD5">
        <w:rPr>
          <w:color w:val="000000" w:themeColor="text1"/>
        </w:rPr>
        <w:t>Pest control records</w:t>
      </w:r>
    </w:p>
    <w:p w14:paraId="2CD5E587" w14:textId="77777777" w:rsidR="00E87AD5" w:rsidRPr="00E87AD5" w:rsidRDefault="00E87AD5" w:rsidP="00E87AD5">
      <w:pPr>
        <w:numPr>
          <w:ilvl w:val="0"/>
          <w:numId w:val="1"/>
        </w:numPr>
        <w:spacing w:before="0"/>
        <w:rPr>
          <w:color w:val="000000" w:themeColor="text1"/>
        </w:rPr>
      </w:pPr>
      <w:r w:rsidRPr="00E87AD5">
        <w:rPr>
          <w:color w:val="000000" w:themeColor="text1"/>
        </w:rPr>
        <w:t>Plan for continuous improvement</w:t>
      </w:r>
    </w:p>
    <w:p w14:paraId="24D32BA9" w14:textId="77777777" w:rsidR="00E87AD5" w:rsidRPr="00E87AD5" w:rsidRDefault="00E87AD5" w:rsidP="00E87AD5">
      <w:pPr>
        <w:numPr>
          <w:ilvl w:val="0"/>
          <w:numId w:val="1"/>
        </w:numPr>
        <w:spacing w:before="0"/>
        <w:rPr>
          <w:color w:val="000000" w:themeColor="text1"/>
        </w:rPr>
      </w:pPr>
      <w:r w:rsidRPr="00E87AD5">
        <w:rPr>
          <w:color w:val="000000" w:themeColor="text1"/>
        </w:rPr>
        <w:t>Police checks</w:t>
      </w:r>
    </w:p>
    <w:p w14:paraId="543EAE09" w14:textId="77777777" w:rsidR="00E87AD5" w:rsidRPr="00E87AD5" w:rsidRDefault="00E87AD5" w:rsidP="00E87AD5">
      <w:pPr>
        <w:numPr>
          <w:ilvl w:val="0"/>
          <w:numId w:val="1"/>
        </w:numPr>
        <w:spacing w:before="0"/>
        <w:rPr>
          <w:color w:val="000000" w:themeColor="text1"/>
        </w:rPr>
      </w:pPr>
      <w:r w:rsidRPr="00E87AD5">
        <w:rPr>
          <w:color w:val="000000" w:themeColor="text1"/>
        </w:rPr>
        <w:t>Professional nurse registration records</w:t>
      </w:r>
    </w:p>
    <w:p w14:paraId="03A77F97" w14:textId="77777777" w:rsidR="00E87AD5" w:rsidRPr="00E87AD5" w:rsidRDefault="00E87AD5" w:rsidP="00E87AD5">
      <w:pPr>
        <w:numPr>
          <w:ilvl w:val="0"/>
          <w:numId w:val="1"/>
        </w:numPr>
        <w:spacing w:before="0"/>
        <w:rPr>
          <w:color w:val="000000" w:themeColor="text1"/>
        </w:rPr>
      </w:pPr>
      <w:r w:rsidRPr="00E87AD5">
        <w:rPr>
          <w:color w:val="000000" w:themeColor="text1"/>
        </w:rPr>
        <w:t>Quality management reports</w:t>
      </w:r>
    </w:p>
    <w:p w14:paraId="4BD6820C" w14:textId="77777777" w:rsidR="00E87AD5" w:rsidRPr="00E87AD5" w:rsidRDefault="00E87AD5" w:rsidP="00E87AD5">
      <w:pPr>
        <w:numPr>
          <w:ilvl w:val="0"/>
          <w:numId w:val="1"/>
        </w:numPr>
        <w:spacing w:before="0"/>
        <w:rPr>
          <w:color w:val="000000" w:themeColor="text1"/>
        </w:rPr>
      </w:pPr>
      <w:r w:rsidRPr="00E87AD5">
        <w:rPr>
          <w:color w:val="000000" w:themeColor="text1"/>
        </w:rPr>
        <w:t>Regulatory compliance documentation</w:t>
      </w:r>
    </w:p>
    <w:p w14:paraId="7F47D70E" w14:textId="77777777" w:rsidR="00E87AD5" w:rsidRPr="00E87AD5" w:rsidRDefault="00E87AD5" w:rsidP="00E87AD5">
      <w:pPr>
        <w:numPr>
          <w:ilvl w:val="0"/>
          <w:numId w:val="1"/>
        </w:numPr>
        <w:spacing w:before="0"/>
        <w:rPr>
          <w:color w:val="000000" w:themeColor="text1"/>
        </w:rPr>
      </w:pPr>
      <w:r w:rsidRPr="00E87AD5">
        <w:rPr>
          <w:color w:val="000000" w:themeColor="text1"/>
        </w:rPr>
        <w:t>Roster and daily shift allocation sheets</w:t>
      </w:r>
    </w:p>
    <w:p w14:paraId="021225FB" w14:textId="77777777" w:rsidR="00E87AD5" w:rsidRPr="00E87AD5" w:rsidRDefault="00E87AD5" w:rsidP="00E87AD5">
      <w:pPr>
        <w:numPr>
          <w:ilvl w:val="0"/>
          <w:numId w:val="1"/>
        </w:numPr>
        <w:spacing w:before="0"/>
        <w:rPr>
          <w:color w:val="000000" w:themeColor="text1"/>
        </w:rPr>
      </w:pPr>
      <w:r w:rsidRPr="00E87AD5">
        <w:rPr>
          <w:color w:val="000000" w:themeColor="text1"/>
        </w:rPr>
        <w:t>Satisfaction surveys</w:t>
      </w:r>
    </w:p>
    <w:p w14:paraId="0D47C542" w14:textId="77777777" w:rsidR="00E87AD5" w:rsidRPr="00E87AD5" w:rsidRDefault="00E87AD5" w:rsidP="00E87AD5">
      <w:pPr>
        <w:numPr>
          <w:ilvl w:val="0"/>
          <w:numId w:val="1"/>
        </w:numPr>
        <w:spacing w:before="0"/>
        <w:rPr>
          <w:color w:val="000000" w:themeColor="text1"/>
        </w:rPr>
      </w:pPr>
      <w:r w:rsidRPr="00E87AD5">
        <w:rPr>
          <w:color w:val="000000" w:themeColor="text1"/>
        </w:rPr>
        <w:lastRenderedPageBreak/>
        <w:t>Self-assessment documentation</w:t>
      </w:r>
    </w:p>
    <w:p w14:paraId="15673BDD" w14:textId="77777777" w:rsidR="00E87AD5" w:rsidRPr="00E87AD5" w:rsidRDefault="00E87AD5" w:rsidP="00E87AD5">
      <w:pPr>
        <w:numPr>
          <w:ilvl w:val="0"/>
          <w:numId w:val="1"/>
        </w:numPr>
        <w:spacing w:before="0"/>
        <w:rPr>
          <w:color w:val="000000" w:themeColor="text1"/>
        </w:rPr>
      </w:pPr>
      <w:r w:rsidRPr="00E87AD5">
        <w:rPr>
          <w:color w:val="000000" w:themeColor="text1"/>
        </w:rPr>
        <w:t>Staff education records</w:t>
      </w:r>
    </w:p>
    <w:p w14:paraId="34705150" w14:textId="77777777" w:rsidR="00E87AD5" w:rsidRPr="00E87AD5" w:rsidRDefault="00E87AD5" w:rsidP="00E87AD5">
      <w:pPr>
        <w:numPr>
          <w:ilvl w:val="0"/>
          <w:numId w:val="1"/>
        </w:numPr>
        <w:spacing w:before="0"/>
        <w:rPr>
          <w:color w:val="000000" w:themeColor="text1"/>
        </w:rPr>
      </w:pPr>
      <w:r w:rsidRPr="00E87AD5">
        <w:rPr>
          <w:color w:val="000000" w:themeColor="text1"/>
        </w:rPr>
        <w:t>Staff handbook</w:t>
      </w:r>
    </w:p>
    <w:p w14:paraId="53EC31F5" w14:textId="77777777" w:rsidR="00E87AD5" w:rsidRPr="00E87AD5" w:rsidRDefault="00E87AD5" w:rsidP="00E87AD5">
      <w:pPr>
        <w:numPr>
          <w:ilvl w:val="0"/>
          <w:numId w:val="1"/>
        </w:numPr>
        <w:spacing w:before="0"/>
        <w:rPr>
          <w:color w:val="000000" w:themeColor="text1"/>
        </w:rPr>
      </w:pPr>
      <w:r w:rsidRPr="00E87AD5">
        <w:rPr>
          <w:color w:val="000000" w:themeColor="text1"/>
        </w:rPr>
        <w:t>Work health &amp; safety documentation</w:t>
      </w:r>
    </w:p>
    <w:p w14:paraId="27455591" w14:textId="77777777" w:rsidR="00E87AD5" w:rsidRPr="00E87AD5" w:rsidRDefault="00E87AD5" w:rsidP="00E87AD5">
      <w:pPr>
        <w:spacing w:before="0"/>
        <w:rPr>
          <w:color w:val="000000" w:themeColor="text1"/>
        </w:rPr>
      </w:pPr>
    </w:p>
    <w:p w14:paraId="29F05778" w14:textId="77777777" w:rsidR="00E87AD5" w:rsidRPr="00E87AD5" w:rsidRDefault="00E87AD5" w:rsidP="00E87AD5">
      <w:pPr>
        <w:keepNext/>
        <w:keepLines/>
        <w:outlineLvl w:val="1"/>
        <w:rPr>
          <w:b/>
          <w:sz w:val="28"/>
        </w:rPr>
      </w:pPr>
      <w:r w:rsidRPr="00E87AD5">
        <w:rPr>
          <w:b/>
          <w:sz w:val="28"/>
        </w:rPr>
        <w:t>Observations</w:t>
      </w:r>
    </w:p>
    <w:p w14:paraId="04586E7D" w14:textId="77777777" w:rsidR="00E87AD5" w:rsidRPr="00E87AD5" w:rsidRDefault="00E87AD5" w:rsidP="00E87AD5">
      <w:r w:rsidRPr="00E87AD5">
        <w:t>The assessment team observed the following:</w:t>
      </w:r>
    </w:p>
    <w:p w14:paraId="4F93675C" w14:textId="77777777" w:rsidR="00E87AD5" w:rsidRPr="00E87AD5" w:rsidRDefault="00E87AD5" w:rsidP="00E87AD5">
      <w:pPr>
        <w:numPr>
          <w:ilvl w:val="0"/>
          <w:numId w:val="1"/>
        </w:numPr>
        <w:spacing w:before="0"/>
        <w:rPr>
          <w:color w:val="000000" w:themeColor="text1"/>
        </w:rPr>
      </w:pPr>
      <w:r w:rsidRPr="00E87AD5">
        <w:rPr>
          <w:color w:val="000000" w:themeColor="text1"/>
        </w:rPr>
        <w:t>Activities in progress</w:t>
      </w:r>
    </w:p>
    <w:p w14:paraId="64F105DE" w14:textId="77777777" w:rsidR="00E87AD5" w:rsidRPr="00E87AD5" w:rsidRDefault="00E87AD5" w:rsidP="00E87AD5">
      <w:pPr>
        <w:numPr>
          <w:ilvl w:val="0"/>
          <w:numId w:val="1"/>
        </w:numPr>
        <w:spacing w:before="0"/>
        <w:rPr>
          <w:color w:val="000000" w:themeColor="text1"/>
        </w:rPr>
      </w:pPr>
      <w:r w:rsidRPr="00E87AD5">
        <w:rPr>
          <w:color w:val="000000" w:themeColor="text1"/>
        </w:rPr>
        <w:t xml:space="preserve">Activities program on display </w:t>
      </w:r>
    </w:p>
    <w:p w14:paraId="0D7B0080" w14:textId="77777777" w:rsidR="00E87AD5" w:rsidRPr="00E87AD5" w:rsidRDefault="00E87AD5" w:rsidP="00E87AD5">
      <w:pPr>
        <w:numPr>
          <w:ilvl w:val="0"/>
          <w:numId w:val="1"/>
        </w:numPr>
        <w:spacing w:before="0"/>
        <w:rPr>
          <w:color w:val="000000" w:themeColor="text1"/>
        </w:rPr>
      </w:pPr>
      <w:r w:rsidRPr="00E87AD5">
        <w:rPr>
          <w:color w:val="000000" w:themeColor="text1"/>
        </w:rPr>
        <w:t>Care recipients enjoying the café</w:t>
      </w:r>
    </w:p>
    <w:p w14:paraId="42CEE2BA" w14:textId="77777777" w:rsidR="00E87AD5" w:rsidRPr="00E87AD5" w:rsidRDefault="00E87AD5" w:rsidP="00E87AD5">
      <w:pPr>
        <w:numPr>
          <w:ilvl w:val="0"/>
          <w:numId w:val="1"/>
        </w:numPr>
        <w:spacing w:before="0"/>
        <w:rPr>
          <w:color w:val="000000" w:themeColor="text1"/>
        </w:rPr>
      </w:pPr>
      <w:r w:rsidRPr="00E87AD5">
        <w:rPr>
          <w:color w:val="000000" w:themeColor="text1"/>
        </w:rPr>
        <w:t>Cleaning in progress</w:t>
      </w:r>
    </w:p>
    <w:p w14:paraId="15DCC434" w14:textId="77777777" w:rsidR="00E87AD5" w:rsidRPr="00E87AD5" w:rsidRDefault="00E87AD5" w:rsidP="00E87AD5">
      <w:pPr>
        <w:numPr>
          <w:ilvl w:val="0"/>
          <w:numId w:val="1"/>
        </w:numPr>
        <w:spacing w:before="0"/>
        <w:rPr>
          <w:color w:val="000000" w:themeColor="text1"/>
        </w:rPr>
      </w:pPr>
      <w:r w:rsidRPr="00E87AD5">
        <w:rPr>
          <w:color w:val="000000" w:themeColor="text1"/>
        </w:rPr>
        <w:t>Clinical equipment and stores</w:t>
      </w:r>
    </w:p>
    <w:p w14:paraId="515FAF12" w14:textId="77777777" w:rsidR="00E87AD5" w:rsidRPr="00E87AD5" w:rsidRDefault="00E87AD5" w:rsidP="00E87AD5">
      <w:pPr>
        <w:numPr>
          <w:ilvl w:val="0"/>
          <w:numId w:val="1"/>
        </w:numPr>
        <w:spacing w:before="0"/>
        <w:rPr>
          <w:color w:val="000000" w:themeColor="text1"/>
        </w:rPr>
      </w:pPr>
      <w:r w:rsidRPr="00E87AD5">
        <w:rPr>
          <w:color w:val="000000" w:themeColor="text1"/>
        </w:rPr>
        <w:t>Emergency evacuation diagrams and egress routes</w:t>
      </w:r>
    </w:p>
    <w:p w14:paraId="5ECC1782" w14:textId="77777777" w:rsidR="00E87AD5" w:rsidRPr="00E87AD5" w:rsidRDefault="00E87AD5" w:rsidP="00E87AD5">
      <w:pPr>
        <w:numPr>
          <w:ilvl w:val="0"/>
          <w:numId w:val="1"/>
        </w:numPr>
        <w:spacing w:before="0"/>
        <w:rPr>
          <w:color w:val="000000" w:themeColor="text1"/>
        </w:rPr>
      </w:pPr>
      <w:r w:rsidRPr="00E87AD5">
        <w:rPr>
          <w:color w:val="000000" w:themeColor="text1"/>
        </w:rPr>
        <w:t>External complaints and advocacy information displayed</w:t>
      </w:r>
    </w:p>
    <w:p w14:paraId="56AECB7D" w14:textId="77777777" w:rsidR="00E87AD5" w:rsidRPr="00E87AD5" w:rsidRDefault="00E87AD5" w:rsidP="00E87AD5">
      <w:pPr>
        <w:numPr>
          <w:ilvl w:val="0"/>
          <w:numId w:val="1"/>
        </w:numPr>
        <w:spacing w:before="0"/>
        <w:rPr>
          <w:color w:val="000000" w:themeColor="text1"/>
        </w:rPr>
      </w:pPr>
      <w:r w:rsidRPr="00E87AD5">
        <w:rPr>
          <w:color w:val="000000" w:themeColor="text1"/>
        </w:rPr>
        <w:t>Fire safety equipment</w:t>
      </w:r>
    </w:p>
    <w:p w14:paraId="0AC15E85" w14:textId="77777777" w:rsidR="00E87AD5" w:rsidRPr="00E87AD5" w:rsidRDefault="00E87AD5" w:rsidP="00E87AD5">
      <w:pPr>
        <w:numPr>
          <w:ilvl w:val="0"/>
          <w:numId w:val="1"/>
        </w:numPr>
        <w:spacing w:before="0"/>
        <w:rPr>
          <w:color w:val="000000" w:themeColor="text1"/>
        </w:rPr>
      </w:pPr>
      <w:r w:rsidRPr="00E87AD5">
        <w:rPr>
          <w:color w:val="000000" w:themeColor="text1"/>
        </w:rPr>
        <w:t>Hand hygiene facilities</w:t>
      </w:r>
    </w:p>
    <w:p w14:paraId="3753BB34" w14:textId="77777777" w:rsidR="00E87AD5" w:rsidRPr="00E87AD5" w:rsidRDefault="00E87AD5" w:rsidP="00E87AD5">
      <w:pPr>
        <w:numPr>
          <w:ilvl w:val="0"/>
          <w:numId w:val="1"/>
        </w:numPr>
        <w:spacing w:before="0"/>
        <w:rPr>
          <w:color w:val="000000" w:themeColor="text1"/>
        </w:rPr>
      </w:pPr>
      <w:r w:rsidRPr="00E87AD5">
        <w:rPr>
          <w:color w:val="000000" w:themeColor="text1"/>
        </w:rPr>
        <w:t>Interactions between staff and care recipients</w:t>
      </w:r>
    </w:p>
    <w:p w14:paraId="22419E26" w14:textId="77777777" w:rsidR="00E87AD5" w:rsidRPr="00E87AD5" w:rsidRDefault="00E87AD5" w:rsidP="00E87AD5">
      <w:pPr>
        <w:numPr>
          <w:ilvl w:val="0"/>
          <w:numId w:val="1"/>
        </w:numPr>
        <w:spacing w:before="0"/>
        <w:rPr>
          <w:color w:val="000000" w:themeColor="text1"/>
        </w:rPr>
      </w:pPr>
      <w:r w:rsidRPr="00E87AD5">
        <w:rPr>
          <w:color w:val="000000" w:themeColor="text1"/>
        </w:rPr>
        <w:t xml:space="preserve">Kitchen and laundry processes </w:t>
      </w:r>
    </w:p>
    <w:p w14:paraId="4A5CCCA1" w14:textId="77777777" w:rsidR="00E87AD5" w:rsidRPr="00E87AD5" w:rsidRDefault="00E87AD5" w:rsidP="00E87AD5">
      <w:pPr>
        <w:numPr>
          <w:ilvl w:val="0"/>
          <w:numId w:val="1"/>
        </w:numPr>
        <w:spacing w:before="0"/>
        <w:rPr>
          <w:color w:val="000000" w:themeColor="text1"/>
        </w:rPr>
      </w:pPr>
      <w:r w:rsidRPr="00E87AD5">
        <w:rPr>
          <w:color w:val="000000" w:themeColor="text1"/>
        </w:rPr>
        <w:t>Living environment - internal and external</w:t>
      </w:r>
    </w:p>
    <w:p w14:paraId="65231880" w14:textId="77777777" w:rsidR="00E87AD5" w:rsidRPr="00E87AD5" w:rsidRDefault="00E87AD5" w:rsidP="00E87AD5">
      <w:pPr>
        <w:numPr>
          <w:ilvl w:val="0"/>
          <w:numId w:val="1"/>
        </w:numPr>
        <w:spacing w:before="0"/>
        <w:rPr>
          <w:color w:val="000000" w:themeColor="text1"/>
        </w:rPr>
      </w:pPr>
      <w:r w:rsidRPr="00E87AD5">
        <w:rPr>
          <w:color w:val="000000" w:themeColor="text1"/>
        </w:rPr>
        <w:t>Meal and beverage service</w:t>
      </w:r>
    </w:p>
    <w:p w14:paraId="0E6FC271" w14:textId="77777777" w:rsidR="00E87AD5" w:rsidRPr="00E87AD5" w:rsidRDefault="00E87AD5" w:rsidP="00E87AD5">
      <w:pPr>
        <w:numPr>
          <w:ilvl w:val="0"/>
          <w:numId w:val="1"/>
        </w:numPr>
        <w:spacing w:before="0"/>
        <w:rPr>
          <w:color w:val="000000" w:themeColor="text1"/>
        </w:rPr>
      </w:pPr>
      <w:r w:rsidRPr="00E87AD5">
        <w:rPr>
          <w:color w:val="000000" w:themeColor="text1"/>
        </w:rPr>
        <w:t>Notice boards and white boards</w:t>
      </w:r>
    </w:p>
    <w:p w14:paraId="708317A7" w14:textId="77777777" w:rsidR="00E87AD5" w:rsidRPr="00E87AD5" w:rsidRDefault="00E87AD5" w:rsidP="00E87AD5">
      <w:pPr>
        <w:numPr>
          <w:ilvl w:val="0"/>
          <w:numId w:val="1"/>
        </w:numPr>
        <w:spacing w:before="0"/>
        <w:rPr>
          <w:color w:val="000000" w:themeColor="text1"/>
        </w:rPr>
      </w:pPr>
      <w:r w:rsidRPr="00E87AD5">
        <w:rPr>
          <w:color w:val="000000" w:themeColor="text1"/>
        </w:rPr>
        <w:t>Pop us Chinese Restaurant for care recipients</w:t>
      </w:r>
    </w:p>
    <w:p w14:paraId="702F611E" w14:textId="77777777" w:rsidR="00E87AD5" w:rsidRPr="00E87AD5" w:rsidRDefault="00E87AD5" w:rsidP="00E87AD5">
      <w:pPr>
        <w:numPr>
          <w:ilvl w:val="0"/>
          <w:numId w:val="1"/>
        </w:numPr>
        <w:spacing w:before="0"/>
        <w:rPr>
          <w:color w:val="000000" w:themeColor="text1"/>
        </w:rPr>
      </w:pPr>
      <w:r w:rsidRPr="00E87AD5">
        <w:rPr>
          <w:color w:val="000000" w:themeColor="text1"/>
        </w:rPr>
        <w:t>Staff practice</w:t>
      </w:r>
    </w:p>
    <w:p w14:paraId="64ADBB0D" w14:textId="77777777" w:rsidR="00E87AD5" w:rsidRPr="00E87AD5" w:rsidRDefault="00E87AD5" w:rsidP="00E87AD5">
      <w:pPr>
        <w:numPr>
          <w:ilvl w:val="0"/>
          <w:numId w:val="1"/>
        </w:numPr>
        <w:spacing w:before="0"/>
        <w:rPr>
          <w:color w:val="000000" w:themeColor="text1"/>
        </w:rPr>
      </w:pPr>
      <w:r w:rsidRPr="00E87AD5">
        <w:rPr>
          <w:color w:val="000000" w:themeColor="text1"/>
        </w:rPr>
        <w:t>Short group observation</w:t>
      </w:r>
    </w:p>
    <w:p w14:paraId="77EDC500" w14:textId="77777777" w:rsidR="00E87AD5" w:rsidRPr="00E87AD5" w:rsidRDefault="00E87AD5" w:rsidP="00E87AD5">
      <w:pPr>
        <w:numPr>
          <w:ilvl w:val="0"/>
          <w:numId w:val="1"/>
        </w:numPr>
        <w:spacing w:before="0"/>
        <w:rPr>
          <w:color w:val="000000" w:themeColor="text1"/>
        </w:rPr>
      </w:pPr>
      <w:r w:rsidRPr="00E87AD5">
        <w:rPr>
          <w:color w:val="000000" w:themeColor="text1"/>
        </w:rPr>
        <w:t>Sign in/out books</w:t>
      </w:r>
    </w:p>
    <w:p w14:paraId="77AB84B0" w14:textId="77777777" w:rsidR="00E87AD5" w:rsidRPr="00E87AD5" w:rsidRDefault="00E87AD5" w:rsidP="00E87AD5">
      <w:pPr>
        <w:numPr>
          <w:ilvl w:val="0"/>
          <w:numId w:val="1"/>
        </w:numPr>
        <w:spacing w:before="0"/>
        <w:rPr>
          <w:color w:val="000000" w:themeColor="text1"/>
        </w:rPr>
      </w:pPr>
      <w:r w:rsidRPr="00E87AD5">
        <w:rPr>
          <w:color w:val="000000" w:themeColor="text1"/>
        </w:rPr>
        <w:t>Site audit poster on display</w:t>
      </w:r>
    </w:p>
    <w:p w14:paraId="0A0E3F2A" w14:textId="77777777" w:rsidR="00E87AD5" w:rsidRPr="00E87AD5" w:rsidRDefault="00E87AD5" w:rsidP="00E87AD5">
      <w:pPr>
        <w:numPr>
          <w:ilvl w:val="0"/>
          <w:numId w:val="1"/>
        </w:numPr>
        <w:spacing w:before="0"/>
        <w:rPr>
          <w:color w:val="000000" w:themeColor="text1"/>
        </w:rPr>
      </w:pPr>
      <w:r w:rsidRPr="00E87AD5">
        <w:rPr>
          <w:color w:val="000000" w:themeColor="text1"/>
        </w:rPr>
        <w:t>Suggestion box and feedback forms</w:t>
      </w:r>
    </w:p>
    <w:p w14:paraId="5F99DF09" w14:textId="77777777" w:rsidR="00E87AD5" w:rsidRPr="00E87AD5" w:rsidRDefault="00E87AD5" w:rsidP="00E87AD5">
      <w:pPr>
        <w:spacing w:before="0"/>
        <w:ind w:left="360"/>
        <w:rPr>
          <w:color w:val="000000" w:themeColor="text1"/>
        </w:rPr>
      </w:pPr>
    </w:p>
    <w:p w14:paraId="2D0E3FA0" w14:textId="77777777" w:rsidR="00E87AD5" w:rsidRPr="00E87AD5" w:rsidRDefault="00E87AD5" w:rsidP="00E87AD5">
      <w:pPr>
        <w:spacing w:before="0"/>
        <w:ind w:left="720" w:hanging="360"/>
        <w:rPr>
          <w:color w:val="000000" w:themeColor="text1"/>
        </w:rPr>
      </w:pPr>
    </w:p>
    <w:p w14:paraId="16ABB16C" w14:textId="77777777" w:rsidR="00E87AD5" w:rsidRPr="00E87AD5" w:rsidRDefault="00E87AD5" w:rsidP="00E87AD5">
      <w:r w:rsidRPr="00E87AD5">
        <w:br w:type="page"/>
      </w:r>
    </w:p>
    <w:p w14:paraId="53C23CF9" w14:textId="77777777" w:rsidR="00E87AD5" w:rsidRPr="00E87AD5" w:rsidRDefault="00E87AD5" w:rsidP="00E87AD5">
      <w:pPr>
        <w:keepNext/>
        <w:keepLines/>
        <w:outlineLvl w:val="0"/>
        <w:rPr>
          <w:b/>
          <w:sz w:val="32"/>
        </w:rPr>
      </w:pPr>
      <w:r w:rsidRPr="00E87AD5">
        <w:rPr>
          <w:b/>
          <w:sz w:val="32"/>
        </w:rPr>
        <w:lastRenderedPageBreak/>
        <w:t xml:space="preserve">Assessment of performance </w:t>
      </w:r>
    </w:p>
    <w:p w14:paraId="5DA9F3E6" w14:textId="77777777" w:rsidR="00E87AD5" w:rsidRPr="00E87AD5" w:rsidRDefault="00E87AD5" w:rsidP="00E87AD5">
      <w:r w:rsidRPr="00E87AD5">
        <w:t>This section covers information about the assessment of the approved provider’s performance, in relation to the service, against each of the expected outcomes of the Accreditation Standards.</w:t>
      </w:r>
    </w:p>
    <w:p w14:paraId="5BFE976B" w14:textId="77777777" w:rsidR="00E87AD5" w:rsidRPr="00E87AD5" w:rsidRDefault="00E87AD5" w:rsidP="00E87AD5">
      <w:pPr>
        <w:keepNext/>
        <w:keepLines/>
        <w:outlineLvl w:val="1"/>
        <w:rPr>
          <w:b/>
          <w:sz w:val="28"/>
        </w:rPr>
      </w:pPr>
      <w:r w:rsidRPr="00E87AD5">
        <w:rPr>
          <w:b/>
          <w:sz w:val="28"/>
        </w:rPr>
        <w:t>Standard 1 - Management systems, staffing and organisational development</w:t>
      </w:r>
    </w:p>
    <w:p w14:paraId="5103CE0B" w14:textId="77777777" w:rsidR="00E87AD5" w:rsidRPr="00E87AD5" w:rsidRDefault="00E87AD5" w:rsidP="00E87AD5">
      <w:pPr>
        <w:keepNext/>
        <w:keepLines/>
        <w:outlineLvl w:val="2"/>
        <w:rPr>
          <w:b/>
          <w:sz w:val="24"/>
        </w:rPr>
      </w:pPr>
      <w:r w:rsidRPr="00E87AD5">
        <w:rPr>
          <w:b/>
          <w:sz w:val="24"/>
        </w:rPr>
        <w:t>Principle:</w:t>
      </w:r>
    </w:p>
    <w:p w14:paraId="1A046499" w14:textId="77777777" w:rsidR="00E87AD5" w:rsidRPr="00E87AD5" w:rsidRDefault="00E87AD5" w:rsidP="00E87AD5">
      <w:r w:rsidRPr="00E87AD5">
        <w:t>Within the philosophy and level of care offered in the residential care services, management systems are responsive to the needs of care recipients, their representatives, staff and stakeholders, and the changing environment in which the service operates.</w:t>
      </w:r>
    </w:p>
    <w:p w14:paraId="35940AF0" w14:textId="77777777" w:rsidR="00E87AD5" w:rsidRPr="00E87AD5" w:rsidRDefault="00E87AD5" w:rsidP="00E87AD5">
      <w:pPr>
        <w:keepNext/>
        <w:keepLines/>
        <w:outlineLvl w:val="2"/>
        <w:rPr>
          <w:b/>
          <w:sz w:val="24"/>
        </w:rPr>
      </w:pPr>
      <w:r w:rsidRPr="00E87AD5">
        <w:rPr>
          <w:b/>
          <w:sz w:val="24"/>
        </w:rPr>
        <w:t>1.1</w:t>
      </w:r>
      <w:r w:rsidRPr="00E87AD5">
        <w:rPr>
          <w:b/>
          <w:sz w:val="24"/>
        </w:rPr>
        <w:tab/>
        <w:t>Continuous improvement</w:t>
      </w:r>
    </w:p>
    <w:p w14:paraId="0B746C5D" w14:textId="77777777" w:rsidR="00E87AD5" w:rsidRPr="00E87AD5" w:rsidRDefault="00E87AD5" w:rsidP="00E87AD5">
      <w:r w:rsidRPr="00E87AD5">
        <w:t>This expected outcome requires that “the organisation actively pursues continuous improvement”.</w:t>
      </w:r>
    </w:p>
    <w:p w14:paraId="0C6DD0BA" w14:textId="77777777" w:rsidR="00E87AD5" w:rsidRPr="00E87AD5" w:rsidRDefault="00E87AD5" w:rsidP="00E87AD5">
      <w:pPr>
        <w:keepNext/>
        <w:keepLines/>
        <w:outlineLvl w:val="3"/>
        <w:rPr>
          <w:b/>
        </w:rPr>
      </w:pPr>
      <w:r w:rsidRPr="00E87AD5">
        <w:rPr>
          <w:b/>
        </w:rPr>
        <w:t>Assessment of the expected outcome</w:t>
      </w:r>
    </w:p>
    <w:p w14:paraId="6BED3819" w14:textId="77777777" w:rsidR="00E87AD5" w:rsidRPr="00E87AD5" w:rsidRDefault="00E87AD5" w:rsidP="00E87AD5">
      <w:r w:rsidRPr="00E87AD5">
        <w:rPr>
          <w:color w:val="000000" w:themeColor="text1"/>
        </w:rPr>
        <w:t>The service meets this expected outcome</w:t>
      </w:r>
      <w:r w:rsidRPr="00E87AD5">
        <w:t xml:space="preserve"> </w:t>
      </w:r>
    </w:p>
    <w:p w14:paraId="068E10B2" w14:textId="77777777" w:rsidR="00E87AD5" w:rsidRPr="00E87AD5" w:rsidRDefault="00E87AD5" w:rsidP="00E87AD5">
      <w:pPr>
        <w:rPr>
          <w:color w:val="000000" w:themeColor="text1"/>
        </w:rPr>
      </w:pPr>
      <w:r w:rsidRPr="00E87AD5">
        <w:rPr>
          <w:color w:val="000000" w:themeColor="text1"/>
        </w:rPr>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service's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132328A6" w14:textId="77777777" w:rsidR="00E87AD5" w:rsidRPr="00E87AD5" w:rsidRDefault="00E87AD5" w:rsidP="00E87AD5">
      <w:pPr>
        <w:numPr>
          <w:ilvl w:val="0"/>
          <w:numId w:val="1"/>
        </w:numPr>
        <w:spacing w:before="0"/>
        <w:rPr>
          <w:color w:val="000000" w:themeColor="text1"/>
        </w:rPr>
      </w:pPr>
      <w:r w:rsidRPr="00E87AD5">
        <w:rPr>
          <w:color w:val="000000" w:themeColor="text1"/>
        </w:rPr>
        <w:t xml:space="preserve">Following a recent staff satisfaction </w:t>
      </w:r>
      <w:proofErr w:type="gramStart"/>
      <w:r w:rsidRPr="00E87AD5">
        <w:rPr>
          <w:color w:val="000000" w:themeColor="text1"/>
        </w:rPr>
        <w:t>survey</w:t>
      </w:r>
      <w:proofErr w:type="gramEnd"/>
      <w:r w:rsidRPr="00E87AD5">
        <w:rPr>
          <w:color w:val="000000" w:themeColor="text1"/>
        </w:rPr>
        <w:t xml:space="preserve"> it was identified staff morale is not consistently high and staff expressed they feel unappreciated at times. In response management have designed a newsletter for staff to demonstrate the improvements staff have helped to achieve and gratitude expressed by care recipients/representatives. Management report they have recently held a morning tea/pancake get together for all staff and have reminded staff of the availability of employee assistance programs. Staff we interviewed expressed satisfaction with management’s response to their concerns.</w:t>
      </w:r>
    </w:p>
    <w:p w14:paraId="46DB33AF" w14:textId="77777777" w:rsidR="00E87AD5" w:rsidRPr="00E87AD5" w:rsidRDefault="00E87AD5" w:rsidP="00E87AD5">
      <w:pPr>
        <w:numPr>
          <w:ilvl w:val="0"/>
          <w:numId w:val="1"/>
        </w:numPr>
        <w:spacing w:before="0"/>
        <w:rPr>
          <w:color w:val="000000" w:themeColor="text1"/>
        </w:rPr>
      </w:pPr>
      <w:r w:rsidRPr="00E87AD5">
        <w:rPr>
          <w:color w:val="000000" w:themeColor="text1"/>
        </w:rPr>
        <w:t xml:space="preserve">Feedback from a care recipient/representative survey prompted management to set up a “Grant a Wish” program whereby all care recipients are encouraged to write down three wishes and the service picks one </w:t>
      </w:r>
      <w:proofErr w:type="gramStart"/>
      <w:r w:rsidRPr="00E87AD5">
        <w:rPr>
          <w:color w:val="000000" w:themeColor="text1"/>
        </w:rPr>
        <w:t>wish</w:t>
      </w:r>
      <w:proofErr w:type="gramEnd"/>
      <w:r w:rsidRPr="00E87AD5">
        <w:rPr>
          <w:color w:val="000000" w:themeColor="text1"/>
        </w:rPr>
        <w:t xml:space="preserve"> they are able to grant. The service has granted the wishes of four care recipients to date including; a night out watching the football/meeting the team, a ride in a vintage ‘classic’ car and planning for ‘Christmas in July’ to be enjoyed by all care recipients. Care recipients we interviewed expressed satisfaction with management’s response to their requests.</w:t>
      </w:r>
    </w:p>
    <w:p w14:paraId="625A9012" w14:textId="77777777" w:rsidR="00E87AD5" w:rsidRPr="00E87AD5" w:rsidRDefault="00E87AD5" w:rsidP="00E87AD5">
      <w:pPr>
        <w:keepNext/>
        <w:keepLines/>
        <w:outlineLvl w:val="2"/>
        <w:rPr>
          <w:b/>
          <w:sz w:val="24"/>
        </w:rPr>
      </w:pPr>
      <w:r w:rsidRPr="00E87AD5">
        <w:rPr>
          <w:b/>
          <w:sz w:val="24"/>
        </w:rPr>
        <w:t>1.2</w:t>
      </w:r>
      <w:r w:rsidRPr="00E87AD5">
        <w:rPr>
          <w:b/>
          <w:sz w:val="24"/>
        </w:rPr>
        <w:tab/>
        <w:t>Regulatory compliance</w:t>
      </w:r>
    </w:p>
    <w:p w14:paraId="4755F807" w14:textId="77777777" w:rsidR="00E87AD5" w:rsidRPr="00E87AD5" w:rsidRDefault="00E87AD5" w:rsidP="00E87AD5">
      <w:r w:rsidRPr="00E87AD5">
        <w:t>This expected outcome requires that “the organisation’s management has systems in place to identify and ensure compliance with all relevant legislation, regulatory requirements, professional standards and guidelines”.</w:t>
      </w:r>
    </w:p>
    <w:p w14:paraId="4818F730" w14:textId="77777777" w:rsidR="00E87AD5" w:rsidRPr="00E87AD5" w:rsidRDefault="00E87AD5" w:rsidP="00E87AD5">
      <w:pPr>
        <w:keepNext/>
        <w:keepLines/>
        <w:outlineLvl w:val="3"/>
        <w:rPr>
          <w:b/>
        </w:rPr>
      </w:pPr>
      <w:r w:rsidRPr="00E87AD5">
        <w:rPr>
          <w:b/>
        </w:rPr>
        <w:lastRenderedPageBreak/>
        <w:t>Assessment of the expected outcome</w:t>
      </w:r>
    </w:p>
    <w:p w14:paraId="00CFD3B1" w14:textId="77777777" w:rsidR="00E87AD5" w:rsidRPr="00E87AD5" w:rsidRDefault="00E87AD5" w:rsidP="00E87AD5">
      <w:pPr>
        <w:rPr>
          <w:color w:val="000000" w:themeColor="text1"/>
        </w:rPr>
      </w:pPr>
      <w:r w:rsidRPr="00E87AD5">
        <w:rPr>
          <w:color w:val="000000" w:themeColor="text1"/>
        </w:rPr>
        <w:t>The service meets this expected outcome</w:t>
      </w:r>
    </w:p>
    <w:p w14:paraId="3FF8EC51" w14:textId="77777777" w:rsidR="00E87AD5" w:rsidRPr="00E87AD5" w:rsidRDefault="00E87AD5" w:rsidP="00E87AD5">
      <w:pPr>
        <w:rPr>
          <w:color w:val="000000" w:themeColor="text1"/>
        </w:rPr>
      </w:pPr>
      <w:r w:rsidRPr="00E87AD5">
        <w:rPr>
          <w:color w:val="000000" w:themeColor="text1"/>
        </w:rPr>
        <w:t xml:space="preserve">The service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Relevant to Standard 1 Management systems, staffing and organisational development:  </w:t>
      </w:r>
    </w:p>
    <w:p w14:paraId="4B8EB00D" w14:textId="77777777" w:rsidR="00E87AD5" w:rsidRPr="00E87AD5" w:rsidRDefault="00E87AD5" w:rsidP="00E87AD5">
      <w:pPr>
        <w:numPr>
          <w:ilvl w:val="0"/>
          <w:numId w:val="1"/>
        </w:numPr>
        <w:spacing w:before="0"/>
        <w:rPr>
          <w:color w:val="000000" w:themeColor="text1"/>
        </w:rPr>
      </w:pPr>
      <w:r w:rsidRPr="00E87AD5">
        <w:rPr>
          <w:color w:val="000000" w:themeColor="text1"/>
        </w:rPr>
        <w:t>Management is aware of their regulatory responsibilities in relation to police certificates and associated documentation.</w:t>
      </w:r>
    </w:p>
    <w:p w14:paraId="3C04B2BF" w14:textId="77777777" w:rsidR="00E87AD5" w:rsidRPr="00E87AD5" w:rsidRDefault="00E87AD5" w:rsidP="00E87AD5">
      <w:pPr>
        <w:numPr>
          <w:ilvl w:val="0"/>
          <w:numId w:val="1"/>
        </w:numPr>
        <w:spacing w:before="0"/>
        <w:rPr>
          <w:color w:val="000000" w:themeColor="text1"/>
        </w:rPr>
      </w:pPr>
      <w:r w:rsidRPr="00E87AD5">
        <w:rPr>
          <w:color w:val="000000" w:themeColor="text1"/>
        </w:rPr>
        <w:t>Care recipients and representatives were notified regarding this re-accreditation site audit within the required timeframe.</w:t>
      </w:r>
    </w:p>
    <w:p w14:paraId="1B4A22EE" w14:textId="77777777" w:rsidR="00E87AD5" w:rsidRPr="00E87AD5" w:rsidRDefault="00E87AD5" w:rsidP="00E87AD5">
      <w:pPr>
        <w:numPr>
          <w:ilvl w:val="0"/>
          <w:numId w:val="1"/>
        </w:numPr>
        <w:spacing w:before="0"/>
        <w:rPr>
          <w:color w:val="000000" w:themeColor="text1"/>
        </w:rPr>
      </w:pPr>
      <w:r w:rsidRPr="00E87AD5">
        <w:rPr>
          <w:color w:val="000000" w:themeColor="text1"/>
        </w:rPr>
        <w:t>Management has a plan for continuous improvement that shows improvements across the Accreditation Standards.</w:t>
      </w:r>
    </w:p>
    <w:p w14:paraId="062ABA43" w14:textId="77777777" w:rsidR="00E87AD5" w:rsidRPr="00E87AD5" w:rsidRDefault="00E87AD5" w:rsidP="00E87AD5">
      <w:pPr>
        <w:numPr>
          <w:ilvl w:val="0"/>
          <w:numId w:val="1"/>
        </w:numPr>
        <w:spacing w:before="0"/>
        <w:rPr>
          <w:color w:val="000000" w:themeColor="text1"/>
        </w:rPr>
      </w:pPr>
      <w:r w:rsidRPr="00E87AD5">
        <w:rPr>
          <w:color w:val="000000" w:themeColor="text1"/>
        </w:rPr>
        <w:t xml:space="preserve">Confidential documents are stored, archived and disposed of securely. </w:t>
      </w:r>
    </w:p>
    <w:p w14:paraId="30385FDA" w14:textId="77777777" w:rsidR="00E87AD5" w:rsidRPr="00E87AD5" w:rsidRDefault="00E87AD5" w:rsidP="00E87AD5">
      <w:pPr>
        <w:numPr>
          <w:ilvl w:val="0"/>
          <w:numId w:val="1"/>
        </w:numPr>
        <w:spacing w:before="0"/>
        <w:rPr>
          <w:color w:val="000000" w:themeColor="text1"/>
        </w:rPr>
      </w:pPr>
      <w:r w:rsidRPr="00E87AD5">
        <w:rPr>
          <w:color w:val="000000" w:themeColor="text1"/>
        </w:rPr>
        <w:t>There is information regarding internal and external complaint mechanisms and advocacy services.</w:t>
      </w:r>
    </w:p>
    <w:p w14:paraId="7DC1FAEB" w14:textId="77777777" w:rsidR="00E87AD5" w:rsidRPr="00E87AD5" w:rsidRDefault="00E87AD5" w:rsidP="00E87AD5">
      <w:pPr>
        <w:rPr>
          <w:color w:val="000000" w:themeColor="text1"/>
        </w:rPr>
      </w:pPr>
      <w:r w:rsidRPr="00E87AD5">
        <w:rPr>
          <w:color w:val="000000" w:themeColor="text1"/>
        </w:rPr>
        <w:t>There are systems to ensure these responsibilities are met.</w:t>
      </w:r>
    </w:p>
    <w:p w14:paraId="15C40994" w14:textId="77777777" w:rsidR="00E87AD5" w:rsidRPr="00E87AD5" w:rsidRDefault="00E87AD5" w:rsidP="00E87AD5">
      <w:pPr>
        <w:keepNext/>
        <w:keepLines/>
        <w:outlineLvl w:val="2"/>
        <w:rPr>
          <w:b/>
          <w:sz w:val="24"/>
        </w:rPr>
      </w:pPr>
      <w:r w:rsidRPr="00E87AD5">
        <w:rPr>
          <w:b/>
          <w:sz w:val="24"/>
        </w:rPr>
        <w:t>1.3</w:t>
      </w:r>
      <w:r w:rsidRPr="00E87AD5">
        <w:rPr>
          <w:b/>
          <w:sz w:val="24"/>
        </w:rPr>
        <w:tab/>
        <w:t>Education and staff development</w:t>
      </w:r>
    </w:p>
    <w:p w14:paraId="1CB01E27" w14:textId="77777777" w:rsidR="00E87AD5" w:rsidRPr="00E87AD5" w:rsidRDefault="00E87AD5" w:rsidP="00E87AD5">
      <w:r w:rsidRPr="00E87AD5">
        <w:t>This expected outcome requires that “management and staff have appropriate knowledge and skills to perform their roles effectively”.</w:t>
      </w:r>
    </w:p>
    <w:p w14:paraId="2B81782A" w14:textId="77777777" w:rsidR="00E87AD5" w:rsidRPr="00E87AD5" w:rsidRDefault="00E87AD5" w:rsidP="00E87AD5">
      <w:pPr>
        <w:keepNext/>
        <w:keepLines/>
        <w:outlineLvl w:val="3"/>
        <w:rPr>
          <w:b/>
        </w:rPr>
      </w:pPr>
      <w:r w:rsidRPr="00E87AD5">
        <w:rPr>
          <w:b/>
        </w:rPr>
        <w:t>Assessment of the expected outcome</w:t>
      </w:r>
    </w:p>
    <w:p w14:paraId="20EBAD5D" w14:textId="77777777" w:rsidR="00E87AD5" w:rsidRPr="00E87AD5" w:rsidRDefault="00E87AD5" w:rsidP="00E87AD5">
      <w:pPr>
        <w:rPr>
          <w:color w:val="000000" w:themeColor="text1"/>
        </w:rPr>
      </w:pPr>
      <w:r w:rsidRPr="00E87AD5">
        <w:rPr>
          <w:color w:val="000000" w:themeColor="text1"/>
        </w:rPr>
        <w:t>The service meets this expected outcome</w:t>
      </w:r>
    </w:p>
    <w:p w14:paraId="0C6694EA" w14:textId="77777777" w:rsidR="00E87AD5" w:rsidRPr="00E87AD5" w:rsidRDefault="00E87AD5" w:rsidP="00E87AD5">
      <w:pPr>
        <w:rPr>
          <w:color w:val="000000" w:themeColor="text1"/>
        </w:rPr>
      </w:pPr>
      <w:r w:rsidRPr="00E87AD5">
        <w:rPr>
          <w:color w:val="000000" w:themeColor="text1"/>
        </w:rPr>
        <w:t>The service's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is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Examples of education and training provided in relation to Standard 1 Management systems, staffing and organisational development include:</w:t>
      </w:r>
    </w:p>
    <w:p w14:paraId="566B9D76" w14:textId="77777777" w:rsidR="00E87AD5" w:rsidRPr="00E87AD5" w:rsidRDefault="00E87AD5" w:rsidP="00E87AD5">
      <w:pPr>
        <w:numPr>
          <w:ilvl w:val="0"/>
          <w:numId w:val="1"/>
        </w:numPr>
        <w:spacing w:before="0"/>
        <w:rPr>
          <w:color w:val="000000" w:themeColor="text1"/>
        </w:rPr>
      </w:pPr>
      <w:r w:rsidRPr="00E87AD5">
        <w:rPr>
          <w:color w:val="000000" w:themeColor="text1"/>
        </w:rPr>
        <w:t>Introduction to the new Aged Care Quality Standards</w:t>
      </w:r>
    </w:p>
    <w:p w14:paraId="7984AA81" w14:textId="77777777" w:rsidR="00E87AD5" w:rsidRPr="00E87AD5" w:rsidRDefault="00E87AD5" w:rsidP="00E87AD5">
      <w:pPr>
        <w:numPr>
          <w:ilvl w:val="0"/>
          <w:numId w:val="1"/>
        </w:numPr>
        <w:spacing w:before="0"/>
        <w:rPr>
          <w:color w:val="000000" w:themeColor="text1"/>
        </w:rPr>
      </w:pPr>
      <w:r w:rsidRPr="00E87AD5">
        <w:rPr>
          <w:color w:val="000000" w:themeColor="text1"/>
        </w:rPr>
        <w:t>Code of conduct and the service’s values</w:t>
      </w:r>
    </w:p>
    <w:p w14:paraId="718E139E" w14:textId="77777777" w:rsidR="00E87AD5" w:rsidRPr="00E87AD5" w:rsidRDefault="00E87AD5" w:rsidP="00E87AD5">
      <w:pPr>
        <w:keepNext/>
        <w:keepLines/>
        <w:outlineLvl w:val="2"/>
        <w:rPr>
          <w:b/>
          <w:sz w:val="24"/>
        </w:rPr>
      </w:pPr>
      <w:r w:rsidRPr="00E87AD5">
        <w:rPr>
          <w:b/>
          <w:sz w:val="24"/>
        </w:rPr>
        <w:t>1.4</w:t>
      </w:r>
      <w:r w:rsidRPr="00E87AD5">
        <w:rPr>
          <w:b/>
          <w:sz w:val="24"/>
        </w:rPr>
        <w:tab/>
        <w:t>Comments and complaints</w:t>
      </w:r>
    </w:p>
    <w:p w14:paraId="72937EDE" w14:textId="77777777" w:rsidR="00E87AD5" w:rsidRPr="00E87AD5" w:rsidRDefault="00E87AD5" w:rsidP="00E87AD5">
      <w:r w:rsidRPr="00E87AD5">
        <w:t>This expected outcome requires that "each care recipient (or his or her representative) and other interested parties have access to internal and external complaints mechanisms".</w:t>
      </w:r>
    </w:p>
    <w:p w14:paraId="1F770F33" w14:textId="77777777" w:rsidR="00E87AD5" w:rsidRPr="00E87AD5" w:rsidRDefault="00E87AD5" w:rsidP="00E87AD5">
      <w:pPr>
        <w:keepNext/>
        <w:keepLines/>
        <w:outlineLvl w:val="3"/>
        <w:rPr>
          <w:b/>
        </w:rPr>
      </w:pPr>
      <w:r w:rsidRPr="00E87AD5">
        <w:rPr>
          <w:b/>
        </w:rPr>
        <w:t>Assessment of the expected outcome</w:t>
      </w:r>
    </w:p>
    <w:p w14:paraId="358ED771" w14:textId="77777777" w:rsidR="00E87AD5" w:rsidRPr="00E87AD5" w:rsidRDefault="00E87AD5" w:rsidP="00E87AD5">
      <w:pPr>
        <w:rPr>
          <w:color w:val="000000" w:themeColor="text1"/>
        </w:rPr>
      </w:pPr>
      <w:r w:rsidRPr="00E87AD5">
        <w:rPr>
          <w:color w:val="000000" w:themeColor="text1"/>
        </w:rPr>
        <w:t>The service meets this expected outcome</w:t>
      </w:r>
    </w:p>
    <w:p w14:paraId="43EBE191" w14:textId="77777777" w:rsidR="00E87AD5" w:rsidRPr="00E87AD5" w:rsidRDefault="00E87AD5" w:rsidP="00E87AD5">
      <w:pPr>
        <w:rPr>
          <w:color w:val="000000" w:themeColor="text1"/>
        </w:rPr>
      </w:pPr>
      <w:r w:rsidRPr="00E87AD5">
        <w:rPr>
          <w:color w:val="000000" w:themeColor="text1"/>
        </w:rPr>
        <w:lastRenderedPageBreak/>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service's continuous improvement system and where appropriate, complaints trigger reviews of and changes to the service's procedures and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Care recipients/representatives and other interested people interviewed have an awareness of the complaints mechanisms available to them and are satisfied they can access these without fear of reprisal. All respondents to a consumer experience interview said staff treat them with respect most of the time or always and staff follow up when you raise things with them. </w:t>
      </w:r>
    </w:p>
    <w:p w14:paraId="4B395782" w14:textId="77777777" w:rsidR="00E87AD5" w:rsidRPr="00E87AD5" w:rsidRDefault="00E87AD5" w:rsidP="00E87AD5">
      <w:pPr>
        <w:keepNext/>
        <w:keepLines/>
        <w:outlineLvl w:val="2"/>
        <w:rPr>
          <w:b/>
          <w:sz w:val="24"/>
        </w:rPr>
      </w:pPr>
      <w:r w:rsidRPr="00E87AD5">
        <w:rPr>
          <w:b/>
          <w:sz w:val="24"/>
        </w:rPr>
        <w:t>1.5</w:t>
      </w:r>
      <w:r w:rsidRPr="00E87AD5">
        <w:rPr>
          <w:b/>
          <w:sz w:val="24"/>
        </w:rPr>
        <w:tab/>
        <w:t>Planning and Leadership</w:t>
      </w:r>
    </w:p>
    <w:p w14:paraId="71DEFC47" w14:textId="77777777" w:rsidR="00E87AD5" w:rsidRPr="00E87AD5" w:rsidRDefault="00E87AD5" w:rsidP="00E87AD5">
      <w:r w:rsidRPr="00E87AD5">
        <w:t>This expected outcome requires that "the organisation has documented the residential care service’s vision, values, philosophy, objectives and commitment to quality throughout the service".</w:t>
      </w:r>
    </w:p>
    <w:p w14:paraId="128118C5" w14:textId="77777777" w:rsidR="00E87AD5" w:rsidRPr="00E87AD5" w:rsidRDefault="00E87AD5" w:rsidP="00E87AD5">
      <w:pPr>
        <w:keepNext/>
        <w:keepLines/>
        <w:outlineLvl w:val="3"/>
        <w:rPr>
          <w:b/>
        </w:rPr>
      </w:pPr>
      <w:r w:rsidRPr="00E87AD5">
        <w:rPr>
          <w:b/>
        </w:rPr>
        <w:t>Assessment of the expected outcome</w:t>
      </w:r>
    </w:p>
    <w:p w14:paraId="7DA00379" w14:textId="77777777" w:rsidR="00E87AD5" w:rsidRPr="00E87AD5" w:rsidRDefault="00E87AD5" w:rsidP="00E87AD5">
      <w:pPr>
        <w:rPr>
          <w:color w:val="000000" w:themeColor="text1"/>
        </w:rPr>
      </w:pPr>
      <w:r w:rsidRPr="00E87AD5">
        <w:rPr>
          <w:color w:val="000000" w:themeColor="text1"/>
        </w:rPr>
        <w:t>The service meets this expected outcome</w:t>
      </w:r>
    </w:p>
    <w:p w14:paraId="7EB224DA" w14:textId="77777777" w:rsidR="00E87AD5" w:rsidRPr="00E87AD5" w:rsidRDefault="00E87AD5" w:rsidP="00E87AD5">
      <w:pPr>
        <w:rPr>
          <w:color w:val="000000" w:themeColor="text1"/>
        </w:rPr>
      </w:pPr>
      <w:r w:rsidRPr="00E87AD5">
        <w:rPr>
          <w:color w:val="000000" w:themeColor="text1"/>
        </w:rPr>
        <w:t>The organisation has documented the service's vision, philosophy, objectives and commitment to quality. This information is communicated to care recipients, representatives, staff and others through a range of documents.</w:t>
      </w:r>
    </w:p>
    <w:p w14:paraId="133CAE9E" w14:textId="77777777" w:rsidR="00E87AD5" w:rsidRPr="00E87AD5" w:rsidRDefault="00E87AD5" w:rsidP="00E87AD5">
      <w:pPr>
        <w:keepNext/>
        <w:keepLines/>
        <w:outlineLvl w:val="2"/>
        <w:rPr>
          <w:b/>
          <w:sz w:val="24"/>
        </w:rPr>
      </w:pPr>
      <w:r w:rsidRPr="00E87AD5">
        <w:rPr>
          <w:b/>
          <w:sz w:val="24"/>
        </w:rPr>
        <w:t>1.6</w:t>
      </w:r>
      <w:r w:rsidRPr="00E87AD5">
        <w:rPr>
          <w:b/>
          <w:sz w:val="24"/>
        </w:rPr>
        <w:tab/>
        <w:t>Human resource management</w:t>
      </w:r>
    </w:p>
    <w:p w14:paraId="1A039AC6" w14:textId="77777777" w:rsidR="00E87AD5" w:rsidRPr="00E87AD5" w:rsidRDefault="00E87AD5" w:rsidP="00E87AD5">
      <w:r w:rsidRPr="00E87AD5">
        <w:t>This expected outcome requires that "there are appropriately skilled and qualified staff sufficient to ensure that services are delivered in accordance with these standards and the residential care service’s philosophy and objectives".</w:t>
      </w:r>
    </w:p>
    <w:p w14:paraId="17555A53" w14:textId="77777777" w:rsidR="00E87AD5" w:rsidRPr="00E87AD5" w:rsidRDefault="00E87AD5" w:rsidP="00E87AD5">
      <w:pPr>
        <w:keepNext/>
        <w:keepLines/>
        <w:outlineLvl w:val="3"/>
        <w:rPr>
          <w:b/>
        </w:rPr>
      </w:pPr>
      <w:r w:rsidRPr="00E87AD5">
        <w:rPr>
          <w:b/>
        </w:rPr>
        <w:t>Assessment of the expected outcome</w:t>
      </w:r>
    </w:p>
    <w:p w14:paraId="4076E510" w14:textId="77777777" w:rsidR="00E87AD5" w:rsidRPr="00E87AD5" w:rsidRDefault="00E87AD5" w:rsidP="00E87AD5">
      <w:pPr>
        <w:rPr>
          <w:color w:val="000000" w:themeColor="text1"/>
        </w:rPr>
      </w:pPr>
      <w:r w:rsidRPr="00E87AD5">
        <w:rPr>
          <w:color w:val="000000" w:themeColor="text1"/>
        </w:rPr>
        <w:t>The service meets this expected outcome</w:t>
      </w:r>
    </w:p>
    <w:p w14:paraId="2C3E7885" w14:textId="77777777" w:rsidR="00E87AD5" w:rsidRPr="00E87AD5" w:rsidRDefault="00E87AD5" w:rsidP="00E87AD5">
      <w:pPr>
        <w:rPr>
          <w:color w:val="000000" w:themeColor="text1"/>
        </w:rPr>
      </w:pPr>
      <w:r w:rsidRPr="00E87AD5">
        <w:rPr>
          <w:color w:val="000000" w:themeColor="text1"/>
        </w:rPr>
        <w:t>There are systems and processes to ensure there are sufficient skilled and qualified staff to deliver services that meet the Accreditation Standards and the service's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service's monitoring, human resource and feedback processes identify opportunities for improvement in relation to human resource management. Staff are satisfied they have sufficient time to complete their work and meet care recipients' needs. Care recipients/representatives interviewed are generally satisfied with the availability of skilled and qualified staff and the quality of care and services provided to the care recipient. All respondents to a consumer experience interview agreed or strongly agreed staff know their job and the service is well run.</w:t>
      </w:r>
    </w:p>
    <w:p w14:paraId="73A25AC2" w14:textId="77777777" w:rsidR="00E87AD5" w:rsidRPr="00E87AD5" w:rsidRDefault="00E87AD5" w:rsidP="00E87AD5">
      <w:pPr>
        <w:keepNext/>
        <w:keepLines/>
        <w:outlineLvl w:val="2"/>
        <w:rPr>
          <w:b/>
          <w:sz w:val="24"/>
        </w:rPr>
      </w:pPr>
      <w:r w:rsidRPr="00E87AD5">
        <w:rPr>
          <w:b/>
          <w:sz w:val="24"/>
        </w:rPr>
        <w:t>1.7</w:t>
      </w:r>
      <w:r w:rsidRPr="00E87AD5">
        <w:rPr>
          <w:b/>
          <w:sz w:val="24"/>
        </w:rPr>
        <w:tab/>
        <w:t>Inventory and equipment</w:t>
      </w:r>
    </w:p>
    <w:p w14:paraId="3680B984" w14:textId="77777777" w:rsidR="00E87AD5" w:rsidRPr="00E87AD5" w:rsidRDefault="00E87AD5" w:rsidP="00E87AD5">
      <w:r w:rsidRPr="00E87AD5">
        <w:t>This expected outcome requires that "stocks of appropriate goods and equipment for quality service delivery are available".</w:t>
      </w:r>
    </w:p>
    <w:p w14:paraId="0359CC4E" w14:textId="77777777" w:rsidR="00E87AD5" w:rsidRPr="00E87AD5" w:rsidRDefault="00E87AD5" w:rsidP="00E87AD5">
      <w:pPr>
        <w:keepNext/>
        <w:keepLines/>
        <w:outlineLvl w:val="3"/>
        <w:rPr>
          <w:b/>
        </w:rPr>
      </w:pPr>
      <w:r w:rsidRPr="00E87AD5">
        <w:rPr>
          <w:b/>
        </w:rPr>
        <w:t>Assessment of the expected outcome</w:t>
      </w:r>
    </w:p>
    <w:p w14:paraId="26FF8D87" w14:textId="77777777" w:rsidR="00E87AD5" w:rsidRPr="00E87AD5" w:rsidRDefault="00E87AD5" w:rsidP="00E87AD5">
      <w:pPr>
        <w:rPr>
          <w:color w:val="000000" w:themeColor="text1"/>
        </w:rPr>
      </w:pPr>
      <w:r w:rsidRPr="00E87AD5">
        <w:rPr>
          <w:color w:val="000000" w:themeColor="text1"/>
        </w:rPr>
        <w:t>The service meets this expected outcome</w:t>
      </w:r>
    </w:p>
    <w:p w14:paraId="34E52892" w14:textId="77777777" w:rsidR="00E87AD5" w:rsidRPr="00E87AD5" w:rsidRDefault="00E87AD5" w:rsidP="00E87AD5">
      <w:pPr>
        <w:rPr>
          <w:color w:val="000000" w:themeColor="text1"/>
        </w:rPr>
      </w:pPr>
      <w:r w:rsidRPr="00E87AD5">
        <w:rPr>
          <w:color w:val="000000" w:themeColor="text1"/>
        </w:rPr>
        <w:lastRenderedPageBreak/>
        <w:t>The service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service purchases equipment to meet care recipients' needs and maintains appropriate stocks of required supplies. Staff receive training in the safe use and storage of goods and equipment. Staff, care recipients/representatives interviewed are satisfied with the supply and quality of goods and equipment available at the service.</w:t>
      </w:r>
    </w:p>
    <w:p w14:paraId="5652292D" w14:textId="77777777" w:rsidR="00E87AD5" w:rsidRPr="00E87AD5" w:rsidRDefault="00E87AD5" w:rsidP="00E87AD5">
      <w:pPr>
        <w:keepNext/>
        <w:keepLines/>
        <w:outlineLvl w:val="2"/>
        <w:rPr>
          <w:b/>
          <w:sz w:val="24"/>
        </w:rPr>
      </w:pPr>
      <w:r w:rsidRPr="00E87AD5">
        <w:rPr>
          <w:b/>
          <w:sz w:val="24"/>
        </w:rPr>
        <w:t>1.8</w:t>
      </w:r>
      <w:r w:rsidRPr="00E87AD5">
        <w:rPr>
          <w:b/>
          <w:sz w:val="24"/>
        </w:rPr>
        <w:tab/>
        <w:t>Information systems</w:t>
      </w:r>
    </w:p>
    <w:p w14:paraId="29028FC5" w14:textId="77777777" w:rsidR="00E87AD5" w:rsidRPr="00E87AD5" w:rsidRDefault="00E87AD5" w:rsidP="00E87AD5">
      <w:r w:rsidRPr="00E87AD5">
        <w:t>This expected outcome requires that "effective information management systems are in place".</w:t>
      </w:r>
    </w:p>
    <w:p w14:paraId="62524C09" w14:textId="77777777" w:rsidR="00E87AD5" w:rsidRPr="00E87AD5" w:rsidRDefault="00E87AD5" w:rsidP="00E87AD5">
      <w:pPr>
        <w:keepNext/>
        <w:keepLines/>
        <w:outlineLvl w:val="3"/>
        <w:rPr>
          <w:b/>
        </w:rPr>
      </w:pPr>
      <w:r w:rsidRPr="00E87AD5">
        <w:rPr>
          <w:b/>
        </w:rPr>
        <w:t>Assessment of the expected outcome</w:t>
      </w:r>
    </w:p>
    <w:p w14:paraId="0A3BDC73" w14:textId="77777777" w:rsidR="00E87AD5" w:rsidRPr="00E87AD5" w:rsidRDefault="00E87AD5" w:rsidP="00E87AD5">
      <w:pPr>
        <w:rPr>
          <w:color w:val="000000" w:themeColor="text1"/>
        </w:rPr>
      </w:pPr>
      <w:r w:rsidRPr="00E87AD5">
        <w:rPr>
          <w:color w:val="000000" w:themeColor="text1"/>
        </w:rPr>
        <w:t>The service meets this expected outcome</w:t>
      </w:r>
    </w:p>
    <w:p w14:paraId="3584DFD3" w14:textId="77777777" w:rsidR="00E87AD5" w:rsidRPr="00E87AD5" w:rsidRDefault="00E87AD5" w:rsidP="00E87AD5">
      <w:pPr>
        <w:rPr>
          <w:color w:val="000000" w:themeColor="text1"/>
        </w:rPr>
      </w:pPr>
      <w:r w:rsidRPr="00E87AD5">
        <w:rPr>
          <w:color w:val="000000" w:themeColor="text1"/>
        </w:rPr>
        <w:t>The service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service regularly reviews its information management systems to ensure they are effective. Staff interviewed stated they are satisfied they have access to current and accurate information. Care recipients/representatives interviewed are satisfied the information provided is appropriate to their needs, and supports them in their decision-making.</w:t>
      </w:r>
    </w:p>
    <w:p w14:paraId="458B7665" w14:textId="77777777" w:rsidR="00E87AD5" w:rsidRPr="00E87AD5" w:rsidRDefault="00E87AD5" w:rsidP="00E87AD5">
      <w:pPr>
        <w:keepNext/>
        <w:keepLines/>
        <w:outlineLvl w:val="2"/>
        <w:rPr>
          <w:b/>
          <w:sz w:val="24"/>
        </w:rPr>
      </w:pPr>
      <w:r w:rsidRPr="00E87AD5">
        <w:rPr>
          <w:b/>
          <w:sz w:val="24"/>
        </w:rPr>
        <w:t>1.9</w:t>
      </w:r>
      <w:r w:rsidRPr="00E87AD5">
        <w:rPr>
          <w:b/>
          <w:sz w:val="24"/>
        </w:rPr>
        <w:tab/>
        <w:t>External services</w:t>
      </w:r>
    </w:p>
    <w:p w14:paraId="1249EB3E" w14:textId="77777777" w:rsidR="00E87AD5" w:rsidRPr="00E87AD5" w:rsidRDefault="00E87AD5" w:rsidP="00E87AD5">
      <w:r w:rsidRPr="00E87AD5">
        <w:t>This expected outcome requires that "all externally sourced services are provided in a way that meets the residential care service’s needs and service quality goals".</w:t>
      </w:r>
    </w:p>
    <w:p w14:paraId="38D2683D" w14:textId="77777777" w:rsidR="00E87AD5" w:rsidRPr="00E87AD5" w:rsidRDefault="00E87AD5" w:rsidP="00E87AD5">
      <w:pPr>
        <w:keepNext/>
        <w:keepLines/>
        <w:outlineLvl w:val="3"/>
        <w:rPr>
          <w:b/>
        </w:rPr>
      </w:pPr>
      <w:r w:rsidRPr="00E87AD5">
        <w:rPr>
          <w:b/>
        </w:rPr>
        <w:t>Assessment of the expected outcome</w:t>
      </w:r>
    </w:p>
    <w:p w14:paraId="7AF5C745" w14:textId="77777777" w:rsidR="00E87AD5" w:rsidRPr="00E87AD5" w:rsidRDefault="00E87AD5" w:rsidP="00E87AD5">
      <w:pPr>
        <w:rPr>
          <w:color w:val="000000" w:themeColor="text1"/>
        </w:rPr>
      </w:pPr>
      <w:r w:rsidRPr="00E87AD5">
        <w:rPr>
          <w:color w:val="000000" w:themeColor="text1"/>
        </w:rPr>
        <w:t>The service meets this expected outcome</w:t>
      </w:r>
    </w:p>
    <w:p w14:paraId="41EA9D79" w14:textId="77777777" w:rsidR="00E87AD5" w:rsidRPr="00E87AD5" w:rsidRDefault="00E87AD5" w:rsidP="00E87AD5">
      <w:pPr>
        <w:rPr>
          <w:color w:val="000000" w:themeColor="text1"/>
        </w:rPr>
      </w:pPr>
      <w:r w:rsidRPr="00E87AD5">
        <w:rPr>
          <w:color w:val="000000" w:themeColor="text1"/>
        </w:rPr>
        <w:t>The service has mechanisms to identify external service needs to achieve its quality goals. The service's expectations in relation to service and quality is specified and communicated to the external providers. The service has agreements with external service providers which outline minimum performance, staffing and regulatory requirements. There are processes to review the quality of external services provided and, where appropriate, action is taken to ensure the needs of care recipients and the service are met. Staff are able to provide feedback on external service providers. Care recipients/representatives and staff interviewed stated they are satisfied with the quality of externally sourced services.</w:t>
      </w:r>
    </w:p>
    <w:p w14:paraId="60A80B17" w14:textId="77777777" w:rsidR="00E87AD5" w:rsidRPr="00E87AD5" w:rsidRDefault="00E87AD5" w:rsidP="00E87AD5">
      <w:r w:rsidRPr="00E87AD5">
        <w:br w:type="page"/>
      </w:r>
    </w:p>
    <w:p w14:paraId="29BE4CEB" w14:textId="77777777" w:rsidR="00E87AD5" w:rsidRPr="00E87AD5" w:rsidRDefault="00E87AD5" w:rsidP="00E87AD5">
      <w:pPr>
        <w:keepNext/>
        <w:keepLines/>
        <w:outlineLvl w:val="1"/>
        <w:rPr>
          <w:b/>
          <w:sz w:val="28"/>
        </w:rPr>
      </w:pPr>
      <w:r w:rsidRPr="00E87AD5">
        <w:rPr>
          <w:b/>
          <w:sz w:val="28"/>
        </w:rPr>
        <w:lastRenderedPageBreak/>
        <w:t>Standard 2 - Health and personal care</w:t>
      </w:r>
    </w:p>
    <w:p w14:paraId="0499ABDE" w14:textId="77777777" w:rsidR="00E87AD5" w:rsidRPr="00E87AD5" w:rsidRDefault="00E87AD5" w:rsidP="00E87AD5">
      <w:pPr>
        <w:keepNext/>
        <w:keepLines/>
        <w:outlineLvl w:val="2"/>
        <w:rPr>
          <w:b/>
          <w:sz w:val="24"/>
        </w:rPr>
      </w:pPr>
      <w:r w:rsidRPr="00E87AD5">
        <w:rPr>
          <w:b/>
          <w:sz w:val="24"/>
        </w:rPr>
        <w:t>Principle:</w:t>
      </w:r>
    </w:p>
    <w:p w14:paraId="1663049F" w14:textId="77777777" w:rsidR="00E87AD5" w:rsidRPr="00E87AD5" w:rsidRDefault="00E87AD5" w:rsidP="00E87AD5">
      <w:r w:rsidRPr="00E87AD5">
        <w:t>Care recipients’ physical and mental health will be promoted and achieved at the optimum level, in partnership between each care recipient (or his or her representative) and the health care team.</w:t>
      </w:r>
    </w:p>
    <w:p w14:paraId="6FB4F83D" w14:textId="77777777" w:rsidR="00E87AD5" w:rsidRPr="00E87AD5" w:rsidRDefault="00E87AD5" w:rsidP="00E87AD5">
      <w:pPr>
        <w:keepNext/>
        <w:keepLines/>
        <w:outlineLvl w:val="2"/>
        <w:rPr>
          <w:b/>
          <w:sz w:val="24"/>
        </w:rPr>
      </w:pPr>
      <w:r w:rsidRPr="00E87AD5">
        <w:rPr>
          <w:b/>
          <w:sz w:val="24"/>
        </w:rPr>
        <w:t>2.1</w:t>
      </w:r>
      <w:r w:rsidRPr="00E87AD5">
        <w:rPr>
          <w:b/>
          <w:sz w:val="24"/>
        </w:rPr>
        <w:tab/>
        <w:t>Continuous improvement</w:t>
      </w:r>
    </w:p>
    <w:p w14:paraId="0CA42A02" w14:textId="77777777" w:rsidR="00E87AD5" w:rsidRPr="00E87AD5" w:rsidRDefault="00E87AD5" w:rsidP="00E87AD5">
      <w:r w:rsidRPr="00E87AD5">
        <w:t>This expected outcome requires that “the organisation actively pursues continuous improvement”.</w:t>
      </w:r>
    </w:p>
    <w:p w14:paraId="10EC4D4B" w14:textId="77777777" w:rsidR="00E87AD5" w:rsidRPr="00E87AD5" w:rsidRDefault="00E87AD5" w:rsidP="00E87AD5">
      <w:pPr>
        <w:keepNext/>
        <w:keepLines/>
        <w:outlineLvl w:val="3"/>
        <w:rPr>
          <w:b/>
        </w:rPr>
      </w:pPr>
      <w:r w:rsidRPr="00E87AD5">
        <w:rPr>
          <w:b/>
        </w:rPr>
        <w:t>Assessment of the expected outcome</w:t>
      </w:r>
    </w:p>
    <w:p w14:paraId="545E036C" w14:textId="77777777" w:rsidR="00E87AD5" w:rsidRPr="00E87AD5" w:rsidRDefault="00E87AD5" w:rsidP="00E87AD5">
      <w:pPr>
        <w:rPr>
          <w:color w:val="000000" w:themeColor="text1"/>
        </w:rPr>
      </w:pPr>
      <w:r w:rsidRPr="00E87AD5">
        <w:rPr>
          <w:color w:val="000000" w:themeColor="text1"/>
        </w:rPr>
        <w:t>The service meets this expected outcome</w:t>
      </w:r>
    </w:p>
    <w:p w14:paraId="35B62385" w14:textId="77777777" w:rsidR="00E87AD5" w:rsidRPr="00E87AD5" w:rsidRDefault="00E87AD5" w:rsidP="00E87AD5">
      <w:pPr>
        <w:rPr>
          <w:color w:val="000000" w:themeColor="text1"/>
        </w:rPr>
      </w:pPr>
      <w:r w:rsidRPr="00E87AD5">
        <w:rPr>
          <w:color w:val="000000" w:themeColor="text1"/>
        </w:rPr>
        <w:t>Refer to Expected outcome 1.1 Continuous improvement for information about the service's systems to identify and implement improvements. Recent examples of improvements in Standard 2 Health and personal care are:</w:t>
      </w:r>
    </w:p>
    <w:p w14:paraId="277D84A1" w14:textId="77777777" w:rsidR="00E87AD5" w:rsidRPr="00E87AD5" w:rsidRDefault="00E87AD5" w:rsidP="00E87AD5">
      <w:pPr>
        <w:numPr>
          <w:ilvl w:val="0"/>
          <w:numId w:val="1"/>
        </w:numPr>
        <w:spacing w:before="0"/>
        <w:rPr>
          <w:color w:val="000000" w:themeColor="text1"/>
        </w:rPr>
      </w:pPr>
      <w:r w:rsidRPr="00E87AD5">
        <w:rPr>
          <w:color w:val="000000" w:themeColor="text1"/>
        </w:rPr>
        <w:t>In response to an increase in the number of falls at the service, a falls management committee was set up comprising a physiotherapist, occupational therapist, registered nurse and the service manager. The committee meets on a regular basis to discuss the needs of care recipients who have experienced more than one fall and measures put in place to reduce falls include; purchase of chair/mattress alarms, ‘safety and comfort rounds’ to proactively meet care recipient’s needs and exercise programs to increase care recipients’ strength. Management reports the number of falls has reduced from 50 in November 2018 to 25 in April 2019.</w:t>
      </w:r>
    </w:p>
    <w:p w14:paraId="1555C9C4" w14:textId="77777777" w:rsidR="00E87AD5" w:rsidRPr="00E87AD5" w:rsidRDefault="00E87AD5" w:rsidP="00E87AD5">
      <w:pPr>
        <w:numPr>
          <w:ilvl w:val="0"/>
          <w:numId w:val="1"/>
        </w:numPr>
        <w:spacing w:before="0"/>
        <w:rPr>
          <w:color w:val="000000" w:themeColor="text1"/>
        </w:rPr>
      </w:pPr>
      <w:r w:rsidRPr="00E87AD5">
        <w:rPr>
          <w:color w:val="000000" w:themeColor="text1"/>
        </w:rPr>
        <w:t xml:space="preserve">Management recently purchased personal nail care kits for each care recipient. The kits are kept in zip lock bags with the care recipients’ name on each one at the nurse’s station. Staff report the new kits ensure care recipients have regular nail care and cross-infections are minimised. We observed care recipients are well groomed. </w:t>
      </w:r>
    </w:p>
    <w:p w14:paraId="172A1D4D" w14:textId="77777777" w:rsidR="00E87AD5" w:rsidRPr="00E87AD5" w:rsidRDefault="00E87AD5" w:rsidP="00E87AD5">
      <w:pPr>
        <w:keepNext/>
        <w:keepLines/>
        <w:outlineLvl w:val="2"/>
        <w:rPr>
          <w:b/>
          <w:sz w:val="24"/>
        </w:rPr>
      </w:pPr>
      <w:r w:rsidRPr="00E87AD5">
        <w:rPr>
          <w:b/>
          <w:sz w:val="24"/>
        </w:rPr>
        <w:t>2.2</w:t>
      </w:r>
      <w:r w:rsidRPr="00E87AD5">
        <w:rPr>
          <w:b/>
          <w:sz w:val="24"/>
        </w:rPr>
        <w:tab/>
        <w:t>Regulatory compliance</w:t>
      </w:r>
    </w:p>
    <w:p w14:paraId="45B2D62F" w14:textId="77777777" w:rsidR="00E87AD5" w:rsidRPr="00E87AD5" w:rsidRDefault="00E87AD5" w:rsidP="00E87AD5">
      <w:r w:rsidRPr="00E87AD5">
        <w:t>This expected outcome requires that “the organisation’s management has systems in place to identify and ensure compliance with all relevant legislation, regulatory requirements, professional standards and guidelines about health and personal care”.</w:t>
      </w:r>
    </w:p>
    <w:p w14:paraId="78CFA04A" w14:textId="77777777" w:rsidR="00E87AD5" w:rsidRPr="00E87AD5" w:rsidRDefault="00E87AD5" w:rsidP="00E87AD5">
      <w:pPr>
        <w:keepNext/>
        <w:keepLines/>
        <w:outlineLvl w:val="3"/>
        <w:rPr>
          <w:b/>
        </w:rPr>
      </w:pPr>
      <w:r w:rsidRPr="00E87AD5">
        <w:rPr>
          <w:b/>
        </w:rPr>
        <w:t>Assessment of the expected outcome</w:t>
      </w:r>
    </w:p>
    <w:p w14:paraId="50452135" w14:textId="77777777" w:rsidR="00E87AD5" w:rsidRPr="00E87AD5" w:rsidRDefault="00E87AD5" w:rsidP="00E87AD5">
      <w:pPr>
        <w:rPr>
          <w:color w:val="000000" w:themeColor="text1"/>
        </w:rPr>
      </w:pPr>
      <w:r w:rsidRPr="00E87AD5">
        <w:rPr>
          <w:color w:val="000000" w:themeColor="text1"/>
        </w:rPr>
        <w:t>The service meets this expected outcome</w:t>
      </w:r>
    </w:p>
    <w:p w14:paraId="0717BE82" w14:textId="77777777" w:rsidR="00E87AD5" w:rsidRPr="00E87AD5" w:rsidRDefault="00E87AD5" w:rsidP="00E87AD5">
      <w:pPr>
        <w:rPr>
          <w:color w:val="000000" w:themeColor="text1"/>
        </w:rPr>
      </w:pPr>
      <w:r w:rsidRPr="00E87AD5">
        <w:rPr>
          <w:color w:val="000000" w:themeColor="text1"/>
        </w:rPr>
        <w:t xml:space="preserve">Refer to Expected outcome 1.2 Regulatory compliance for information about the service's systems to identify and ensure compliance with relevant regulatory requirements. </w:t>
      </w:r>
    </w:p>
    <w:p w14:paraId="34F422F2" w14:textId="77777777" w:rsidR="00E87AD5" w:rsidRPr="00E87AD5" w:rsidRDefault="00E87AD5" w:rsidP="00E87AD5">
      <w:pPr>
        <w:rPr>
          <w:color w:val="000000" w:themeColor="text1"/>
        </w:rPr>
      </w:pPr>
      <w:r w:rsidRPr="00E87AD5">
        <w:rPr>
          <w:color w:val="000000" w:themeColor="text1"/>
        </w:rPr>
        <w:t>Relevant to Standard 2 Health and personal care:</w:t>
      </w:r>
    </w:p>
    <w:p w14:paraId="14ED6DB7" w14:textId="77777777" w:rsidR="00E87AD5" w:rsidRPr="00E87AD5" w:rsidRDefault="00E87AD5" w:rsidP="00E87AD5">
      <w:pPr>
        <w:numPr>
          <w:ilvl w:val="0"/>
          <w:numId w:val="1"/>
        </w:numPr>
        <w:spacing w:before="0"/>
        <w:rPr>
          <w:color w:val="000000" w:themeColor="text1"/>
        </w:rPr>
      </w:pPr>
      <w:r w:rsidRPr="00E87AD5">
        <w:rPr>
          <w:color w:val="000000" w:themeColor="text1"/>
        </w:rPr>
        <w:t>There are policies and procedures to ensure safe storage and administration of medication.</w:t>
      </w:r>
    </w:p>
    <w:p w14:paraId="7396CA1D" w14:textId="77777777" w:rsidR="00E87AD5" w:rsidRPr="00E87AD5" w:rsidRDefault="00E87AD5" w:rsidP="00E87AD5">
      <w:pPr>
        <w:numPr>
          <w:ilvl w:val="0"/>
          <w:numId w:val="1"/>
        </w:numPr>
        <w:spacing w:before="0"/>
        <w:rPr>
          <w:color w:val="000000" w:themeColor="text1"/>
        </w:rPr>
      </w:pPr>
      <w:r w:rsidRPr="00E87AD5">
        <w:rPr>
          <w:color w:val="000000" w:themeColor="text1"/>
        </w:rPr>
        <w:t>Appropriately qualified and trained staff plan, supervise and undertake the provision of specialised nursing care.</w:t>
      </w:r>
    </w:p>
    <w:p w14:paraId="7AD4A30F" w14:textId="77777777" w:rsidR="00E87AD5" w:rsidRPr="00E87AD5" w:rsidRDefault="00E87AD5" w:rsidP="00E87AD5">
      <w:pPr>
        <w:numPr>
          <w:ilvl w:val="0"/>
          <w:numId w:val="1"/>
        </w:numPr>
        <w:spacing w:before="0"/>
        <w:rPr>
          <w:color w:val="000000" w:themeColor="text1"/>
        </w:rPr>
      </w:pPr>
      <w:r w:rsidRPr="00E87AD5">
        <w:rPr>
          <w:color w:val="000000" w:themeColor="text1"/>
        </w:rPr>
        <w:t>There are policies and procedures to follow in the event of a care recipient's unexplained absence.</w:t>
      </w:r>
    </w:p>
    <w:p w14:paraId="4A805F46" w14:textId="77777777" w:rsidR="00E87AD5" w:rsidRPr="00E87AD5" w:rsidRDefault="00E87AD5" w:rsidP="00E87AD5">
      <w:pPr>
        <w:numPr>
          <w:ilvl w:val="0"/>
          <w:numId w:val="1"/>
        </w:numPr>
        <w:spacing w:before="0"/>
        <w:rPr>
          <w:color w:val="000000" w:themeColor="text1"/>
        </w:rPr>
      </w:pPr>
      <w:r w:rsidRPr="00E87AD5">
        <w:rPr>
          <w:color w:val="000000" w:themeColor="text1"/>
        </w:rPr>
        <w:t>There are processes to ensure the currency of professional registrations for nursing staff.</w:t>
      </w:r>
    </w:p>
    <w:p w14:paraId="39D3DEC4" w14:textId="77777777" w:rsidR="00E87AD5" w:rsidRPr="00E87AD5" w:rsidRDefault="00E87AD5" w:rsidP="00E87AD5">
      <w:pPr>
        <w:rPr>
          <w:color w:val="000000" w:themeColor="text1"/>
        </w:rPr>
      </w:pPr>
      <w:r w:rsidRPr="00E87AD5">
        <w:rPr>
          <w:color w:val="000000" w:themeColor="text1"/>
        </w:rPr>
        <w:t>There are systems to ensure these responsibilities are met.</w:t>
      </w:r>
    </w:p>
    <w:p w14:paraId="1015D2FB" w14:textId="77777777" w:rsidR="00E87AD5" w:rsidRPr="00E87AD5" w:rsidRDefault="00E87AD5" w:rsidP="00E87AD5">
      <w:pPr>
        <w:keepNext/>
        <w:keepLines/>
        <w:outlineLvl w:val="2"/>
        <w:rPr>
          <w:b/>
          <w:sz w:val="24"/>
        </w:rPr>
      </w:pPr>
      <w:r w:rsidRPr="00E87AD5">
        <w:rPr>
          <w:b/>
          <w:sz w:val="24"/>
        </w:rPr>
        <w:lastRenderedPageBreak/>
        <w:t>2.3</w:t>
      </w:r>
      <w:r w:rsidRPr="00E87AD5">
        <w:rPr>
          <w:b/>
          <w:sz w:val="24"/>
        </w:rPr>
        <w:tab/>
        <w:t>Education and staff development</w:t>
      </w:r>
    </w:p>
    <w:p w14:paraId="304BAF7E" w14:textId="77777777" w:rsidR="00E87AD5" w:rsidRPr="00E87AD5" w:rsidRDefault="00E87AD5" w:rsidP="00E87AD5">
      <w:r w:rsidRPr="00E87AD5">
        <w:t xml:space="preserve">This expected outcome requires that “management and staff have appropriate knowledge and skills to perform their roles effectively”. </w:t>
      </w:r>
    </w:p>
    <w:p w14:paraId="6298331D" w14:textId="77777777" w:rsidR="00E87AD5" w:rsidRPr="00E87AD5" w:rsidRDefault="00E87AD5" w:rsidP="00E87AD5">
      <w:pPr>
        <w:keepNext/>
        <w:keepLines/>
        <w:outlineLvl w:val="3"/>
        <w:rPr>
          <w:b/>
        </w:rPr>
      </w:pPr>
      <w:r w:rsidRPr="00E87AD5">
        <w:rPr>
          <w:b/>
        </w:rPr>
        <w:t>Assessment of the expected outcome</w:t>
      </w:r>
    </w:p>
    <w:p w14:paraId="03EDBE2C" w14:textId="77777777" w:rsidR="00E87AD5" w:rsidRPr="00E87AD5" w:rsidRDefault="00E87AD5" w:rsidP="00E87AD5">
      <w:pPr>
        <w:rPr>
          <w:color w:val="000000" w:themeColor="text1"/>
        </w:rPr>
      </w:pPr>
      <w:r w:rsidRPr="00E87AD5">
        <w:rPr>
          <w:color w:val="000000" w:themeColor="text1"/>
        </w:rPr>
        <w:t>The service meets this expected outcome</w:t>
      </w:r>
    </w:p>
    <w:p w14:paraId="52A56145" w14:textId="77777777" w:rsidR="00E87AD5" w:rsidRPr="00E87AD5" w:rsidRDefault="00E87AD5" w:rsidP="00E87AD5">
      <w:pPr>
        <w:rPr>
          <w:color w:val="000000" w:themeColor="text1"/>
        </w:rPr>
      </w:pPr>
      <w:r w:rsidRPr="00E87AD5">
        <w:rPr>
          <w:color w:val="000000" w:themeColor="text1"/>
        </w:rPr>
        <w:t>The service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w:t>
      </w:r>
    </w:p>
    <w:p w14:paraId="2D917241" w14:textId="77777777" w:rsidR="00E87AD5" w:rsidRPr="00E87AD5" w:rsidRDefault="00E87AD5" w:rsidP="00E87AD5">
      <w:pPr>
        <w:numPr>
          <w:ilvl w:val="0"/>
          <w:numId w:val="1"/>
        </w:numPr>
        <w:spacing w:before="0"/>
        <w:rPr>
          <w:color w:val="000000" w:themeColor="text1"/>
        </w:rPr>
      </w:pPr>
      <w:r w:rsidRPr="00E87AD5">
        <w:rPr>
          <w:color w:val="000000" w:themeColor="text1"/>
        </w:rPr>
        <w:t>Falls/hospital transfers and emergency cares</w:t>
      </w:r>
    </w:p>
    <w:p w14:paraId="3FD8E774" w14:textId="77777777" w:rsidR="00E87AD5" w:rsidRPr="00E87AD5" w:rsidRDefault="00E87AD5" w:rsidP="00E87AD5">
      <w:pPr>
        <w:numPr>
          <w:ilvl w:val="0"/>
          <w:numId w:val="1"/>
        </w:numPr>
        <w:spacing w:before="0"/>
        <w:rPr>
          <w:color w:val="000000" w:themeColor="text1"/>
        </w:rPr>
      </w:pPr>
      <w:r w:rsidRPr="00E87AD5">
        <w:rPr>
          <w:color w:val="000000" w:themeColor="text1"/>
        </w:rPr>
        <w:t>Palliative care</w:t>
      </w:r>
    </w:p>
    <w:p w14:paraId="7F341DAF" w14:textId="77777777" w:rsidR="00E87AD5" w:rsidRPr="00E87AD5" w:rsidRDefault="00E87AD5" w:rsidP="00E87AD5">
      <w:pPr>
        <w:numPr>
          <w:ilvl w:val="0"/>
          <w:numId w:val="1"/>
        </w:numPr>
        <w:spacing w:before="0"/>
        <w:rPr>
          <w:color w:val="000000" w:themeColor="text1"/>
        </w:rPr>
      </w:pPr>
      <w:r w:rsidRPr="00E87AD5">
        <w:rPr>
          <w:color w:val="000000" w:themeColor="text1"/>
        </w:rPr>
        <w:t>Stoma care</w:t>
      </w:r>
    </w:p>
    <w:p w14:paraId="0D63CCE5" w14:textId="77777777" w:rsidR="00E87AD5" w:rsidRPr="00E87AD5" w:rsidRDefault="00E87AD5" w:rsidP="00E87AD5">
      <w:pPr>
        <w:numPr>
          <w:ilvl w:val="0"/>
          <w:numId w:val="1"/>
        </w:numPr>
        <w:spacing w:before="0"/>
        <w:rPr>
          <w:color w:val="000000" w:themeColor="text1"/>
        </w:rPr>
      </w:pPr>
      <w:r w:rsidRPr="00E87AD5">
        <w:rPr>
          <w:color w:val="000000" w:themeColor="text1"/>
        </w:rPr>
        <w:t>Compression garments application</w:t>
      </w:r>
    </w:p>
    <w:p w14:paraId="48B82CA8" w14:textId="77777777" w:rsidR="00E87AD5" w:rsidRPr="00E87AD5" w:rsidRDefault="00E87AD5" w:rsidP="00E87AD5">
      <w:pPr>
        <w:numPr>
          <w:ilvl w:val="0"/>
          <w:numId w:val="1"/>
        </w:numPr>
        <w:spacing w:before="0"/>
        <w:rPr>
          <w:color w:val="000000" w:themeColor="text1"/>
        </w:rPr>
      </w:pPr>
      <w:r w:rsidRPr="00E87AD5">
        <w:rPr>
          <w:color w:val="000000" w:themeColor="text1"/>
        </w:rPr>
        <w:t>Hydration</w:t>
      </w:r>
    </w:p>
    <w:p w14:paraId="5C95FD19" w14:textId="77777777" w:rsidR="00E87AD5" w:rsidRPr="00E87AD5" w:rsidRDefault="00E87AD5" w:rsidP="00E87AD5">
      <w:pPr>
        <w:numPr>
          <w:ilvl w:val="0"/>
          <w:numId w:val="1"/>
        </w:numPr>
        <w:spacing w:before="0"/>
        <w:rPr>
          <w:color w:val="000000" w:themeColor="text1"/>
        </w:rPr>
      </w:pPr>
      <w:r w:rsidRPr="00E87AD5">
        <w:rPr>
          <w:color w:val="000000" w:themeColor="text1"/>
        </w:rPr>
        <w:t>Oxygen use</w:t>
      </w:r>
    </w:p>
    <w:p w14:paraId="011BA0A5" w14:textId="77777777" w:rsidR="00E87AD5" w:rsidRPr="00E87AD5" w:rsidRDefault="00E87AD5" w:rsidP="00E87AD5">
      <w:pPr>
        <w:numPr>
          <w:ilvl w:val="0"/>
          <w:numId w:val="1"/>
        </w:numPr>
        <w:spacing w:before="0"/>
        <w:rPr>
          <w:color w:val="000000" w:themeColor="text1"/>
        </w:rPr>
      </w:pPr>
      <w:r w:rsidRPr="00E87AD5">
        <w:rPr>
          <w:color w:val="000000" w:themeColor="text1"/>
        </w:rPr>
        <w:t>Dysphagia management</w:t>
      </w:r>
    </w:p>
    <w:p w14:paraId="1BEE9763" w14:textId="77777777" w:rsidR="00E87AD5" w:rsidRPr="00E87AD5" w:rsidRDefault="00E87AD5" w:rsidP="00E87AD5">
      <w:pPr>
        <w:numPr>
          <w:ilvl w:val="0"/>
          <w:numId w:val="1"/>
        </w:numPr>
        <w:spacing w:before="0"/>
        <w:rPr>
          <w:color w:val="000000" w:themeColor="text1"/>
        </w:rPr>
      </w:pPr>
      <w:r w:rsidRPr="00E87AD5">
        <w:rPr>
          <w:color w:val="000000" w:themeColor="text1"/>
        </w:rPr>
        <w:t>Pressure injury staging</w:t>
      </w:r>
    </w:p>
    <w:p w14:paraId="2B326258" w14:textId="77777777" w:rsidR="00E87AD5" w:rsidRPr="00E87AD5" w:rsidRDefault="00E87AD5" w:rsidP="00E87AD5">
      <w:pPr>
        <w:numPr>
          <w:ilvl w:val="0"/>
          <w:numId w:val="1"/>
        </w:numPr>
        <w:spacing w:before="0"/>
        <w:rPr>
          <w:color w:val="000000" w:themeColor="text1"/>
        </w:rPr>
      </w:pPr>
      <w:r w:rsidRPr="00E87AD5">
        <w:rPr>
          <w:color w:val="000000" w:themeColor="text1"/>
        </w:rPr>
        <w:t>Medication management – Schedule 8 drugs</w:t>
      </w:r>
    </w:p>
    <w:p w14:paraId="46F3A3D8" w14:textId="77777777" w:rsidR="00E87AD5" w:rsidRPr="00E87AD5" w:rsidRDefault="00E87AD5" w:rsidP="00E87AD5">
      <w:pPr>
        <w:keepNext/>
        <w:keepLines/>
        <w:outlineLvl w:val="2"/>
        <w:rPr>
          <w:b/>
          <w:sz w:val="24"/>
        </w:rPr>
      </w:pPr>
      <w:r w:rsidRPr="00E87AD5">
        <w:rPr>
          <w:b/>
          <w:sz w:val="24"/>
        </w:rPr>
        <w:t>2.4</w:t>
      </w:r>
      <w:r w:rsidRPr="00E87AD5">
        <w:rPr>
          <w:b/>
          <w:sz w:val="24"/>
        </w:rPr>
        <w:tab/>
        <w:t>Clinical care</w:t>
      </w:r>
    </w:p>
    <w:p w14:paraId="0BE17DCF" w14:textId="77777777" w:rsidR="00E87AD5" w:rsidRPr="00E87AD5" w:rsidRDefault="00E87AD5" w:rsidP="00E87AD5">
      <w:r w:rsidRPr="00E87AD5">
        <w:t>This expected outcome requires that “care recipients receive appropriate clinical care”.</w:t>
      </w:r>
    </w:p>
    <w:p w14:paraId="64A43262" w14:textId="77777777" w:rsidR="00E87AD5" w:rsidRPr="00E87AD5" w:rsidRDefault="00E87AD5" w:rsidP="00E87AD5">
      <w:pPr>
        <w:keepNext/>
        <w:keepLines/>
        <w:outlineLvl w:val="3"/>
        <w:rPr>
          <w:b/>
        </w:rPr>
      </w:pPr>
      <w:r w:rsidRPr="00E87AD5">
        <w:rPr>
          <w:b/>
        </w:rPr>
        <w:t>Assessment of the expected outcome</w:t>
      </w:r>
    </w:p>
    <w:p w14:paraId="0A2DBEAF" w14:textId="77777777" w:rsidR="00E87AD5" w:rsidRPr="00E87AD5" w:rsidRDefault="00E87AD5" w:rsidP="00E87AD5">
      <w:pPr>
        <w:rPr>
          <w:color w:val="000000" w:themeColor="text1"/>
        </w:rPr>
      </w:pPr>
      <w:r w:rsidRPr="00E87AD5">
        <w:rPr>
          <w:color w:val="000000" w:themeColor="text1"/>
        </w:rPr>
        <w:t>The service meets this expected outcome</w:t>
      </w:r>
    </w:p>
    <w:p w14:paraId="17F8F454" w14:textId="77777777" w:rsidR="00E87AD5" w:rsidRPr="00E87AD5" w:rsidRDefault="00E87AD5" w:rsidP="00E87AD5">
      <w:pPr>
        <w:rPr>
          <w:color w:val="000000" w:themeColor="text1"/>
        </w:rPr>
      </w:pPr>
      <w:r w:rsidRPr="00E87AD5">
        <w:rPr>
          <w:color w:val="000000" w:themeColor="text1"/>
        </w:rPr>
        <w:t xml:space="preserve">Appropriately qualified staff provide care to care recipients and ensure clinical information is accurate and current. </w:t>
      </w:r>
    </w:p>
    <w:p w14:paraId="44C1E932" w14:textId="77777777" w:rsidR="00E87AD5" w:rsidRPr="00E87AD5" w:rsidRDefault="00E87AD5" w:rsidP="00E87AD5">
      <w:pPr>
        <w:rPr>
          <w:color w:val="000000" w:themeColor="text1"/>
        </w:rPr>
      </w:pPr>
      <w:r w:rsidRPr="00E87AD5">
        <w:rPr>
          <w:color w:val="000000" w:themeColor="text1"/>
        </w:rPr>
        <w:t>The service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service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All respondents to a consumer experience interview were satisfied that their healthcare needs were always met.</w:t>
      </w:r>
    </w:p>
    <w:p w14:paraId="5E1C0338" w14:textId="77777777" w:rsidR="00E87AD5" w:rsidRPr="00E87AD5" w:rsidRDefault="00E87AD5" w:rsidP="00E87AD5">
      <w:pPr>
        <w:keepNext/>
        <w:keepLines/>
        <w:outlineLvl w:val="2"/>
        <w:rPr>
          <w:b/>
          <w:sz w:val="24"/>
        </w:rPr>
      </w:pPr>
      <w:r w:rsidRPr="00E87AD5">
        <w:rPr>
          <w:b/>
          <w:sz w:val="24"/>
        </w:rPr>
        <w:t>2.5</w:t>
      </w:r>
      <w:r w:rsidRPr="00E87AD5">
        <w:rPr>
          <w:b/>
          <w:sz w:val="24"/>
        </w:rPr>
        <w:tab/>
        <w:t>Specialised nursing care needs</w:t>
      </w:r>
    </w:p>
    <w:p w14:paraId="73B4764C" w14:textId="77777777" w:rsidR="00E87AD5" w:rsidRPr="00E87AD5" w:rsidRDefault="00E87AD5" w:rsidP="00E87AD5">
      <w:r w:rsidRPr="00E87AD5">
        <w:t>This expected outcome requires that “care recipients’ specialised nursing care needs are identified and met by appropriately qualified nursing staff”.</w:t>
      </w:r>
    </w:p>
    <w:p w14:paraId="6D2B4495" w14:textId="77777777" w:rsidR="00E87AD5" w:rsidRPr="00E87AD5" w:rsidRDefault="00E87AD5" w:rsidP="00E87AD5">
      <w:pPr>
        <w:keepNext/>
        <w:keepLines/>
        <w:outlineLvl w:val="3"/>
        <w:rPr>
          <w:b/>
        </w:rPr>
      </w:pPr>
      <w:r w:rsidRPr="00E87AD5">
        <w:rPr>
          <w:b/>
        </w:rPr>
        <w:t>Assessment of the expected outcome</w:t>
      </w:r>
    </w:p>
    <w:p w14:paraId="2FF2F573" w14:textId="77777777" w:rsidR="00E87AD5" w:rsidRPr="00E87AD5" w:rsidRDefault="00E87AD5" w:rsidP="00E87AD5">
      <w:pPr>
        <w:rPr>
          <w:color w:val="000000" w:themeColor="text1"/>
        </w:rPr>
      </w:pPr>
      <w:r w:rsidRPr="00E87AD5">
        <w:rPr>
          <w:color w:val="000000" w:themeColor="text1"/>
        </w:rPr>
        <w:t>The service meets this expected outcome</w:t>
      </w:r>
    </w:p>
    <w:p w14:paraId="16BF1738" w14:textId="77777777" w:rsidR="00E87AD5" w:rsidRPr="00E87AD5" w:rsidRDefault="00E87AD5" w:rsidP="00E87AD5">
      <w:pPr>
        <w:rPr>
          <w:color w:val="000000" w:themeColor="text1"/>
        </w:rPr>
      </w:pPr>
      <w:r w:rsidRPr="00E87AD5">
        <w:rPr>
          <w:color w:val="000000" w:themeColor="text1"/>
        </w:rPr>
        <w:lastRenderedPageBreak/>
        <w:t>Care recipients' specialised nursing care needs are identified through assessment processes on entry to the service.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service's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 Care recipients/representatives interviewed are satisfied with how specialised nursing care needs are managed.</w:t>
      </w:r>
    </w:p>
    <w:p w14:paraId="3BEA7C09" w14:textId="77777777" w:rsidR="00E87AD5" w:rsidRPr="00E87AD5" w:rsidRDefault="00E87AD5" w:rsidP="00E87AD5">
      <w:pPr>
        <w:keepNext/>
        <w:keepLines/>
        <w:outlineLvl w:val="2"/>
        <w:rPr>
          <w:b/>
          <w:sz w:val="24"/>
        </w:rPr>
      </w:pPr>
      <w:r w:rsidRPr="00E87AD5">
        <w:rPr>
          <w:b/>
          <w:sz w:val="24"/>
        </w:rPr>
        <w:t>2.6</w:t>
      </w:r>
      <w:r w:rsidRPr="00E87AD5">
        <w:rPr>
          <w:b/>
          <w:sz w:val="24"/>
        </w:rPr>
        <w:tab/>
        <w:t>Other health and related services</w:t>
      </w:r>
    </w:p>
    <w:p w14:paraId="2DA5440E" w14:textId="77777777" w:rsidR="00E87AD5" w:rsidRPr="00E87AD5" w:rsidRDefault="00E87AD5" w:rsidP="00E87AD5">
      <w:r w:rsidRPr="00E87AD5">
        <w:t>This expected outcome requires that “care recipients are referred to appropriate health specialists in accordance with the care recipient’s needs and preferences”.</w:t>
      </w:r>
    </w:p>
    <w:p w14:paraId="38309E4F" w14:textId="77777777" w:rsidR="00E87AD5" w:rsidRPr="00E87AD5" w:rsidRDefault="00E87AD5" w:rsidP="00E87AD5">
      <w:pPr>
        <w:keepNext/>
        <w:keepLines/>
        <w:outlineLvl w:val="3"/>
        <w:rPr>
          <w:b/>
        </w:rPr>
      </w:pPr>
      <w:r w:rsidRPr="00E87AD5">
        <w:rPr>
          <w:b/>
        </w:rPr>
        <w:t>Assessment of the expected outcome</w:t>
      </w:r>
    </w:p>
    <w:p w14:paraId="3C3612A4" w14:textId="77777777" w:rsidR="00E87AD5" w:rsidRPr="00E87AD5" w:rsidRDefault="00E87AD5" w:rsidP="00E87AD5">
      <w:pPr>
        <w:rPr>
          <w:color w:val="000000" w:themeColor="text1"/>
        </w:rPr>
      </w:pPr>
      <w:r w:rsidRPr="00E87AD5">
        <w:rPr>
          <w:color w:val="000000" w:themeColor="text1"/>
        </w:rPr>
        <w:t>The service meets this expected outcome</w:t>
      </w:r>
    </w:p>
    <w:p w14:paraId="01760489" w14:textId="77777777" w:rsidR="00E87AD5" w:rsidRPr="00E87AD5" w:rsidRDefault="00E87AD5" w:rsidP="00E87AD5">
      <w:pPr>
        <w:rPr>
          <w:color w:val="000000" w:themeColor="text1"/>
        </w:rPr>
      </w:pPr>
      <w:r w:rsidRPr="00E87AD5">
        <w:rPr>
          <w:color w:val="000000" w:themeColor="text1"/>
        </w:rPr>
        <w:t>The service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recipients/representatives interviewed are satisfied referrals for the care recipient are made to appropriate health specialists of their choice and staff carry out their instructions.</w:t>
      </w:r>
    </w:p>
    <w:p w14:paraId="27989EEA" w14:textId="77777777" w:rsidR="00E87AD5" w:rsidRPr="00E87AD5" w:rsidRDefault="00E87AD5" w:rsidP="00E87AD5">
      <w:pPr>
        <w:keepNext/>
        <w:keepLines/>
        <w:outlineLvl w:val="2"/>
        <w:rPr>
          <w:b/>
          <w:sz w:val="24"/>
        </w:rPr>
      </w:pPr>
      <w:r w:rsidRPr="00E87AD5">
        <w:rPr>
          <w:b/>
          <w:sz w:val="24"/>
        </w:rPr>
        <w:t>2.7</w:t>
      </w:r>
      <w:r w:rsidRPr="00E87AD5">
        <w:rPr>
          <w:b/>
          <w:sz w:val="24"/>
        </w:rPr>
        <w:tab/>
        <w:t>Medication management</w:t>
      </w:r>
    </w:p>
    <w:p w14:paraId="251531C1" w14:textId="77777777" w:rsidR="00E87AD5" w:rsidRPr="00E87AD5" w:rsidRDefault="00E87AD5" w:rsidP="00E87AD5">
      <w:r w:rsidRPr="00E87AD5">
        <w:t>This expected outcome requires that “care recipients’ medication is managed safely and correctly”.</w:t>
      </w:r>
    </w:p>
    <w:p w14:paraId="392287AD" w14:textId="77777777" w:rsidR="00E87AD5" w:rsidRPr="00E87AD5" w:rsidRDefault="00E87AD5" w:rsidP="00E87AD5">
      <w:pPr>
        <w:keepNext/>
        <w:keepLines/>
        <w:outlineLvl w:val="3"/>
        <w:rPr>
          <w:b/>
        </w:rPr>
      </w:pPr>
      <w:r w:rsidRPr="00E87AD5">
        <w:rPr>
          <w:b/>
        </w:rPr>
        <w:t>Assessment of the expected outcome</w:t>
      </w:r>
    </w:p>
    <w:p w14:paraId="7CBBCFC6" w14:textId="77777777" w:rsidR="00E87AD5" w:rsidRPr="00E87AD5" w:rsidRDefault="00E87AD5" w:rsidP="00E87AD5">
      <w:pPr>
        <w:rPr>
          <w:color w:val="000000" w:themeColor="text1"/>
        </w:rPr>
      </w:pPr>
      <w:r w:rsidRPr="00E87AD5">
        <w:rPr>
          <w:color w:val="000000" w:themeColor="text1"/>
        </w:rPr>
        <w:t>The service meets this expected outcome</w:t>
      </w:r>
    </w:p>
    <w:p w14:paraId="4C1ED1DF" w14:textId="77777777" w:rsidR="00E87AD5" w:rsidRPr="00E87AD5" w:rsidRDefault="00E87AD5" w:rsidP="00E87AD5">
      <w:pPr>
        <w:rPr>
          <w:color w:val="000000" w:themeColor="text1"/>
        </w:rPr>
      </w:pPr>
      <w:r w:rsidRPr="00E87AD5">
        <w:rPr>
          <w:color w:val="000000" w:themeColor="text1"/>
        </w:rPr>
        <w:t>The service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service's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 and representatives interviewed are satisfied the care recipient's medications are provided as prescribed and in a timely manner.</w:t>
      </w:r>
    </w:p>
    <w:p w14:paraId="55662410" w14:textId="77777777" w:rsidR="00E87AD5" w:rsidRPr="00E87AD5" w:rsidRDefault="00E87AD5" w:rsidP="00E87AD5">
      <w:pPr>
        <w:keepNext/>
        <w:keepLines/>
        <w:outlineLvl w:val="2"/>
        <w:rPr>
          <w:b/>
          <w:sz w:val="24"/>
        </w:rPr>
      </w:pPr>
      <w:r w:rsidRPr="00E87AD5">
        <w:rPr>
          <w:b/>
          <w:sz w:val="24"/>
        </w:rPr>
        <w:t>2.8</w:t>
      </w:r>
      <w:r w:rsidRPr="00E87AD5">
        <w:rPr>
          <w:b/>
          <w:sz w:val="24"/>
        </w:rPr>
        <w:tab/>
        <w:t>Pain management</w:t>
      </w:r>
    </w:p>
    <w:p w14:paraId="4A8261AA" w14:textId="77777777" w:rsidR="00E87AD5" w:rsidRPr="00E87AD5" w:rsidRDefault="00E87AD5" w:rsidP="00E87AD5">
      <w:r w:rsidRPr="00E87AD5">
        <w:t>This expected outcome requires that “all care recipients are as free as possible from pain”.</w:t>
      </w:r>
    </w:p>
    <w:p w14:paraId="06E98729" w14:textId="77777777" w:rsidR="00E87AD5" w:rsidRPr="00E87AD5" w:rsidRDefault="00E87AD5" w:rsidP="00E87AD5">
      <w:pPr>
        <w:keepNext/>
        <w:keepLines/>
        <w:outlineLvl w:val="3"/>
        <w:rPr>
          <w:b/>
        </w:rPr>
      </w:pPr>
      <w:r w:rsidRPr="00E87AD5">
        <w:rPr>
          <w:b/>
        </w:rPr>
        <w:t>Assessment of the expected outcome</w:t>
      </w:r>
    </w:p>
    <w:p w14:paraId="47F2DF8C" w14:textId="77777777" w:rsidR="00E87AD5" w:rsidRPr="00E87AD5" w:rsidRDefault="00E87AD5" w:rsidP="00E87AD5">
      <w:pPr>
        <w:rPr>
          <w:color w:val="000000" w:themeColor="text1"/>
        </w:rPr>
      </w:pPr>
      <w:r w:rsidRPr="00E87AD5">
        <w:rPr>
          <w:color w:val="000000" w:themeColor="text1"/>
        </w:rPr>
        <w:t>The service meets this expected outcome</w:t>
      </w:r>
    </w:p>
    <w:p w14:paraId="4B76EBC7" w14:textId="77777777" w:rsidR="00E87AD5" w:rsidRPr="00E87AD5" w:rsidRDefault="00E87AD5" w:rsidP="00E87AD5">
      <w:pPr>
        <w:rPr>
          <w:color w:val="000000" w:themeColor="text1"/>
        </w:rPr>
      </w:pPr>
      <w:r w:rsidRPr="00E87AD5">
        <w:rPr>
          <w:color w:val="000000" w:themeColor="text1"/>
        </w:rPr>
        <w:t xml:space="preserve">Care recipients' pain is identified through assessment processes on entry to the service and as needs change. Specific assessment tools are available for care recipients who are not able to verbalise their pain. Care plans are developed from the assessed information and are </w:t>
      </w:r>
      <w:r w:rsidRPr="00E87AD5">
        <w:rPr>
          <w:color w:val="000000" w:themeColor="text1"/>
        </w:rPr>
        <w:lastRenderedPageBreak/>
        <w:t>evaluated to ensure interventions remain effective. Medical officers and allied health professionals are involved in the management of care recipients' pain. The service's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recipients/representatives interviewed are satisfied the care recipient is as free as possible from pain.</w:t>
      </w:r>
    </w:p>
    <w:p w14:paraId="2C401D0B" w14:textId="77777777" w:rsidR="00E87AD5" w:rsidRPr="00E87AD5" w:rsidRDefault="00E87AD5" w:rsidP="00E87AD5">
      <w:pPr>
        <w:keepNext/>
        <w:keepLines/>
        <w:outlineLvl w:val="2"/>
        <w:rPr>
          <w:b/>
          <w:sz w:val="24"/>
        </w:rPr>
      </w:pPr>
      <w:r w:rsidRPr="00E87AD5">
        <w:rPr>
          <w:b/>
          <w:sz w:val="24"/>
        </w:rPr>
        <w:t>2.9</w:t>
      </w:r>
      <w:r w:rsidRPr="00E87AD5">
        <w:rPr>
          <w:b/>
          <w:sz w:val="24"/>
        </w:rPr>
        <w:tab/>
        <w:t>Palliative care</w:t>
      </w:r>
    </w:p>
    <w:p w14:paraId="32A6EA1E" w14:textId="77777777" w:rsidR="00E87AD5" w:rsidRPr="00E87AD5" w:rsidRDefault="00E87AD5" w:rsidP="00E87AD5">
      <w:r w:rsidRPr="00E87AD5">
        <w:t>This expected outcome requires that “the comfort and dignity of terminally ill care recipients is maintained”.</w:t>
      </w:r>
    </w:p>
    <w:p w14:paraId="48704070" w14:textId="77777777" w:rsidR="00E87AD5" w:rsidRPr="00E87AD5" w:rsidRDefault="00E87AD5" w:rsidP="00E87AD5">
      <w:pPr>
        <w:keepNext/>
        <w:keepLines/>
        <w:outlineLvl w:val="3"/>
        <w:rPr>
          <w:b/>
        </w:rPr>
      </w:pPr>
      <w:r w:rsidRPr="00E87AD5">
        <w:rPr>
          <w:b/>
        </w:rPr>
        <w:t>Assessment of the expected outcome</w:t>
      </w:r>
    </w:p>
    <w:p w14:paraId="1564E3BA" w14:textId="77777777" w:rsidR="00E87AD5" w:rsidRPr="00E87AD5" w:rsidRDefault="00E87AD5" w:rsidP="00E87AD5">
      <w:pPr>
        <w:rPr>
          <w:color w:val="000000" w:themeColor="text1"/>
        </w:rPr>
      </w:pPr>
      <w:r w:rsidRPr="00E87AD5">
        <w:rPr>
          <w:color w:val="000000" w:themeColor="text1"/>
        </w:rPr>
        <w:t>The service meets this expected outcome</w:t>
      </w:r>
    </w:p>
    <w:p w14:paraId="5A8124A5" w14:textId="77777777" w:rsidR="00E87AD5" w:rsidRPr="00E87AD5" w:rsidRDefault="00E87AD5" w:rsidP="00E87AD5">
      <w:pPr>
        <w:rPr>
          <w:color w:val="000000" w:themeColor="text1"/>
        </w:rPr>
      </w:pPr>
      <w:r w:rsidRPr="00E87AD5">
        <w:rPr>
          <w:color w:val="000000" w:themeColor="text1"/>
        </w:rPr>
        <w:t>The service has processes for identifying and managing care recipients' individual palliative care needs and preferences. Assessments are completed with the care recipient and/or representative to identify end of life care wishes and this information is documented in an end of life plan. The service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service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recipients/representatives interviewed are satisfied each care recipient's comfort, dignity and palliative care needs are maintained.</w:t>
      </w:r>
    </w:p>
    <w:p w14:paraId="2767B21F" w14:textId="77777777" w:rsidR="00E87AD5" w:rsidRPr="00E87AD5" w:rsidRDefault="00E87AD5" w:rsidP="00E87AD5">
      <w:pPr>
        <w:keepNext/>
        <w:keepLines/>
        <w:outlineLvl w:val="2"/>
        <w:rPr>
          <w:b/>
          <w:sz w:val="24"/>
        </w:rPr>
      </w:pPr>
      <w:r w:rsidRPr="00E87AD5">
        <w:rPr>
          <w:b/>
          <w:sz w:val="24"/>
        </w:rPr>
        <w:t>2.10</w:t>
      </w:r>
      <w:r w:rsidRPr="00E87AD5">
        <w:rPr>
          <w:b/>
          <w:sz w:val="24"/>
        </w:rPr>
        <w:tab/>
        <w:t>Nutrition and hydration</w:t>
      </w:r>
    </w:p>
    <w:p w14:paraId="5029237B" w14:textId="77777777" w:rsidR="00E87AD5" w:rsidRPr="00E87AD5" w:rsidRDefault="00E87AD5" w:rsidP="00E87AD5">
      <w:r w:rsidRPr="00E87AD5">
        <w:t>This expected outcome requires that “care recipients receive adequate nourishment and hydration”.</w:t>
      </w:r>
    </w:p>
    <w:p w14:paraId="554305D1" w14:textId="77777777" w:rsidR="00E87AD5" w:rsidRPr="00E87AD5" w:rsidRDefault="00E87AD5" w:rsidP="00E87AD5">
      <w:pPr>
        <w:keepNext/>
        <w:keepLines/>
        <w:outlineLvl w:val="3"/>
        <w:rPr>
          <w:b/>
        </w:rPr>
      </w:pPr>
      <w:r w:rsidRPr="00E87AD5">
        <w:rPr>
          <w:b/>
        </w:rPr>
        <w:t>Assessment of the expected outcome</w:t>
      </w:r>
    </w:p>
    <w:p w14:paraId="0742FE7E" w14:textId="77777777" w:rsidR="00E87AD5" w:rsidRPr="00E87AD5" w:rsidRDefault="00E87AD5" w:rsidP="00E87AD5">
      <w:pPr>
        <w:rPr>
          <w:color w:val="000000" w:themeColor="text1"/>
        </w:rPr>
      </w:pPr>
      <w:r w:rsidRPr="00E87AD5">
        <w:rPr>
          <w:color w:val="000000" w:themeColor="text1"/>
        </w:rPr>
        <w:t>The service meets this expected outcome</w:t>
      </w:r>
    </w:p>
    <w:p w14:paraId="3029D9E7" w14:textId="77777777" w:rsidR="00E87AD5" w:rsidRPr="00E87AD5" w:rsidRDefault="00E87AD5" w:rsidP="00E87AD5">
      <w:pPr>
        <w:rPr>
          <w:color w:val="000000" w:themeColor="text1"/>
        </w:rPr>
      </w:pPr>
      <w:r w:rsidRPr="00E87AD5">
        <w:rPr>
          <w:color w:val="000000" w:themeColor="text1"/>
        </w:rP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service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recipients/representatives interviewed are satisfied each care recipient's nutrition and hydration requirements are met.</w:t>
      </w:r>
    </w:p>
    <w:p w14:paraId="50993A40" w14:textId="77777777" w:rsidR="00E87AD5" w:rsidRPr="00E87AD5" w:rsidRDefault="00E87AD5" w:rsidP="00E87AD5">
      <w:pPr>
        <w:keepNext/>
        <w:keepLines/>
        <w:outlineLvl w:val="2"/>
        <w:rPr>
          <w:b/>
          <w:sz w:val="24"/>
        </w:rPr>
      </w:pPr>
      <w:r w:rsidRPr="00E87AD5">
        <w:rPr>
          <w:b/>
          <w:sz w:val="24"/>
        </w:rPr>
        <w:t>2.11</w:t>
      </w:r>
      <w:r w:rsidRPr="00E87AD5">
        <w:rPr>
          <w:b/>
          <w:sz w:val="24"/>
        </w:rPr>
        <w:tab/>
        <w:t>Skin care</w:t>
      </w:r>
    </w:p>
    <w:p w14:paraId="215C8018" w14:textId="77777777" w:rsidR="00E87AD5" w:rsidRPr="00E87AD5" w:rsidRDefault="00E87AD5" w:rsidP="00E87AD5">
      <w:r w:rsidRPr="00E87AD5">
        <w:t>This expected outcome requires that “care recipients’ skin integrity is consistent with their general health”.</w:t>
      </w:r>
    </w:p>
    <w:p w14:paraId="74AAE033" w14:textId="77777777" w:rsidR="00E87AD5" w:rsidRPr="00E87AD5" w:rsidRDefault="00E87AD5" w:rsidP="00E87AD5">
      <w:pPr>
        <w:keepNext/>
        <w:keepLines/>
        <w:outlineLvl w:val="3"/>
        <w:rPr>
          <w:b/>
        </w:rPr>
      </w:pPr>
      <w:r w:rsidRPr="00E87AD5">
        <w:rPr>
          <w:b/>
        </w:rPr>
        <w:t>Assessment of the expected outcome</w:t>
      </w:r>
    </w:p>
    <w:p w14:paraId="5A67E94E" w14:textId="77777777" w:rsidR="00E87AD5" w:rsidRPr="00E87AD5" w:rsidRDefault="00E87AD5" w:rsidP="00E87AD5">
      <w:pPr>
        <w:rPr>
          <w:color w:val="000000" w:themeColor="text1"/>
        </w:rPr>
      </w:pPr>
      <w:r w:rsidRPr="00E87AD5">
        <w:rPr>
          <w:color w:val="000000" w:themeColor="text1"/>
        </w:rPr>
        <w:t>The service meets this expected outcome</w:t>
      </w:r>
    </w:p>
    <w:p w14:paraId="5F6E3B03" w14:textId="2B4511E5" w:rsidR="00E87AD5" w:rsidRPr="00E87AD5" w:rsidRDefault="00E87AD5" w:rsidP="00E87AD5">
      <w:pPr>
        <w:rPr>
          <w:color w:val="000000" w:themeColor="text1"/>
        </w:rPr>
      </w:pPr>
      <w:r w:rsidRPr="00E87AD5">
        <w:rPr>
          <w:color w:val="000000" w:themeColor="text1"/>
        </w:rPr>
        <w:lastRenderedPageBreak/>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service's monitoring processes identify opportunities for improvement in relation to skin care; this includes a process for documenting and analysing incidents relating to skin integrity. Staff promote skin integrity through the</w:t>
      </w:r>
      <w:r w:rsidR="007D7CAA">
        <w:rPr>
          <w:color w:val="000000" w:themeColor="text1"/>
        </w:rPr>
        <w:t xml:space="preserve"> </w:t>
      </w:r>
      <w:r w:rsidRPr="00E87AD5">
        <w:rPr>
          <w:color w:val="000000" w:themeColor="text1"/>
        </w:rPr>
        <w:t>use of moisturisers, pressure relieving devices, pressure area care and safe manual handling techniques. Care recipients/representatives interviewed are satisfied with the assistance provided to maintain the care recipient's skin integrity.</w:t>
      </w:r>
    </w:p>
    <w:p w14:paraId="22DACE97" w14:textId="77777777" w:rsidR="00E87AD5" w:rsidRPr="00E87AD5" w:rsidRDefault="00E87AD5" w:rsidP="00E87AD5">
      <w:pPr>
        <w:keepNext/>
        <w:keepLines/>
        <w:outlineLvl w:val="2"/>
        <w:rPr>
          <w:b/>
          <w:sz w:val="24"/>
        </w:rPr>
      </w:pPr>
      <w:r w:rsidRPr="00E87AD5">
        <w:rPr>
          <w:b/>
          <w:sz w:val="24"/>
        </w:rPr>
        <w:t>2.12</w:t>
      </w:r>
      <w:r w:rsidRPr="00E87AD5">
        <w:rPr>
          <w:b/>
          <w:sz w:val="24"/>
        </w:rPr>
        <w:tab/>
        <w:t>Continence management</w:t>
      </w:r>
    </w:p>
    <w:p w14:paraId="3F342AEE" w14:textId="77777777" w:rsidR="00E87AD5" w:rsidRPr="00E87AD5" w:rsidRDefault="00E87AD5" w:rsidP="00E87AD5">
      <w:r w:rsidRPr="00E87AD5">
        <w:t>This expected outcome requires that “care recipients’ continence is managed effectively”.</w:t>
      </w:r>
    </w:p>
    <w:p w14:paraId="4F5FCF84" w14:textId="77777777" w:rsidR="00E87AD5" w:rsidRPr="00E87AD5" w:rsidRDefault="00E87AD5" w:rsidP="00E87AD5">
      <w:pPr>
        <w:keepNext/>
        <w:keepLines/>
        <w:outlineLvl w:val="3"/>
        <w:rPr>
          <w:b/>
        </w:rPr>
      </w:pPr>
      <w:r w:rsidRPr="00E87AD5">
        <w:rPr>
          <w:b/>
        </w:rPr>
        <w:t>Assessment of the expected outcome</w:t>
      </w:r>
    </w:p>
    <w:p w14:paraId="29A8D9BD" w14:textId="77777777" w:rsidR="00E87AD5" w:rsidRPr="00E87AD5" w:rsidRDefault="00E87AD5" w:rsidP="00E87AD5">
      <w:pPr>
        <w:rPr>
          <w:color w:val="000000" w:themeColor="text1"/>
        </w:rPr>
      </w:pPr>
      <w:r w:rsidRPr="00E87AD5">
        <w:rPr>
          <w:color w:val="000000" w:themeColor="text1"/>
        </w:rPr>
        <w:t>The service meets this expected outcome</w:t>
      </w:r>
    </w:p>
    <w:p w14:paraId="4DB5F8E2" w14:textId="77777777" w:rsidR="00E87AD5" w:rsidRPr="00E87AD5" w:rsidRDefault="00E87AD5" w:rsidP="00E87AD5">
      <w:pPr>
        <w:rPr>
          <w:color w:val="000000" w:themeColor="text1"/>
        </w:rPr>
      </w:pPr>
      <w:r w:rsidRPr="00E87AD5">
        <w:rPr>
          <w:color w:val="000000" w:themeColor="text1"/>
        </w:rPr>
        <w:t>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service's monitoring processes identify opportunities for improvement in relation to continence management; this includes the collection and analysis of data relating to infections. Staff are conscious of care recipients' dignity while assisting with continence needs. Care recipients/representatives interviewed are satisfied with the support provided to the care recipient in relation to continence management.</w:t>
      </w:r>
    </w:p>
    <w:p w14:paraId="5919CC0B" w14:textId="77777777" w:rsidR="00E87AD5" w:rsidRPr="00E87AD5" w:rsidRDefault="00E87AD5" w:rsidP="00E87AD5">
      <w:pPr>
        <w:keepNext/>
        <w:keepLines/>
        <w:outlineLvl w:val="2"/>
        <w:rPr>
          <w:b/>
          <w:sz w:val="24"/>
        </w:rPr>
      </w:pPr>
      <w:r w:rsidRPr="00E87AD5">
        <w:rPr>
          <w:b/>
          <w:sz w:val="24"/>
        </w:rPr>
        <w:t>2.13</w:t>
      </w:r>
      <w:r w:rsidRPr="00E87AD5">
        <w:rPr>
          <w:b/>
          <w:sz w:val="24"/>
        </w:rPr>
        <w:tab/>
        <w:t>Behavioural management</w:t>
      </w:r>
    </w:p>
    <w:p w14:paraId="4DB5A8F2" w14:textId="77777777" w:rsidR="00E87AD5" w:rsidRPr="00E87AD5" w:rsidRDefault="00E87AD5" w:rsidP="00E87AD5">
      <w:r w:rsidRPr="00E87AD5">
        <w:t>This expected outcome requires that “the needs of care recipients with challenging behaviours are managed effectively”.</w:t>
      </w:r>
    </w:p>
    <w:p w14:paraId="4D1F3BC8" w14:textId="77777777" w:rsidR="00E87AD5" w:rsidRPr="00E87AD5" w:rsidRDefault="00E87AD5" w:rsidP="00E87AD5">
      <w:pPr>
        <w:keepNext/>
        <w:keepLines/>
        <w:outlineLvl w:val="3"/>
        <w:rPr>
          <w:b/>
        </w:rPr>
      </w:pPr>
      <w:r w:rsidRPr="00E87AD5">
        <w:rPr>
          <w:b/>
        </w:rPr>
        <w:t>Assessment of the expected outcome</w:t>
      </w:r>
    </w:p>
    <w:p w14:paraId="424548C3" w14:textId="77777777" w:rsidR="00E87AD5" w:rsidRPr="00E87AD5" w:rsidRDefault="00E87AD5" w:rsidP="00E87AD5">
      <w:pPr>
        <w:rPr>
          <w:color w:val="000000" w:themeColor="text1"/>
        </w:rPr>
      </w:pPr>
      <w:r w:rsidRPr="00E87AD5">
        <w:rPr>
          <w:color w:val="000000" w:themeColor="text1"/>
        </w:rPr>
        <w:t>The service meets this expected outcome</w:t>
      </w:r>
    </w:p>
    <w:p w14:paraId="77054A43" w14:textId="77777777" w:rsidR="00E87AD5" w:rsidRPr="00E87AD5" w:rsidRDefault="00E87AD5" w:rsidP="00E87AD5">
      <w:pPr>
        <w:rPr>
          <w:color w:val="000000" w:themeColor="text1"/>
        </w:rPr>
      </w:pPr>
      <w:r w:rsidRPr="00E87AD5">
        <w:rPr>
          <w:color w:val="000000" w:themeColor="text1"/>
        </w:rPr>
        <w:t>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The service practises a minimal restraint policy; where restraint is used it has been assessed, authorised and is monitored to ensure safe and appropriate use. Restraint authorisation is reviewed on a regular basis. The service's monitoring processes identify opportunities for improvement relating to behaviour management; this includes the collection and analysis of behavioural incident data. Staff have an understanding of how to manage individual care recipient's challenging behaviours, including those care recipients who are at risk of wandering. Care recipients/representatives interviewed are satisfied that staff are responsive and support care recipients with behaviours which may impact on others.</w:t>
      </w:r>
    </w:p>
    <w:p w14:paraId="20FEDBFC" w14:textId="77777777" w:rsidR="00E87AD5" w:rsidRPr="00E87AD5" w:rsidRDefault="00E87AD5" w:rsidP="00E87AD5">
      <w:pPr>
        <w:keepNext/>
        <w:keepLines/>
        <w:outlineLvl w:val="2"/>
        <w:rPr>
          <w:b/>
          <w:sz w:val="24"/>
        </w:rPr>
      </w:pPr>
      <w:r w:rsidRPr="00E87AD5">
        <w:rPr>
          <w:b/>
          <w:sz w:val="24"/>
        </w:rPr>
        <w:t>2.14</w:t>
      </w:r>
      <w:r w:rsidRPr="00E87AD5">
        <w:rPr>
          <w:b/>
          <w:sz w:val="24"/>
        </w:rPr>
        <w:tab/>
        <w:t>Mobility, dexterity and rehabilitation</w:t>
      </w:r>
    </w:p>
    <w:p w14:paraId="6C4A1EE5" w14:textId="77777777" w:rsidR="00E87AD5" w:rsidRPr="00E87AD5" w:rsidRDefault="00E87AD5" w:rsidP="00E87AD5">
      <w:r w:rsidRPr="00E87AD5">
        <w:t>This expected outcome requires that “optimum levels of mobility and dexterity are achieved for all care recipients”.</w:t>
      </w:r>
    </w:p>
    <w:p w14:paraId="72903AEA" w14:textId="77777777" w:rsidR="00E87AD5" w:rsidRPr="00E87AD5" w:rsidRDefault="00E87AD5" w:rsidP="00E87AD5">
      <w:pPr>
        <w:keepNext/>
        <w:keepLines/>
        <w:outlineLvl w:val="3"/>
        <w:rPr>
          <w:b/>
        </w:rPr>
      </w:pPr>
      <w:r w:rsidRPr="00E87AD5">
        <w:rPr>
          <w:b/>
        </w:rPr>
        <w:t>Assessment of the expected outcome</w:t>
      </w:r>
    </w:p>
    <w:p w14:paraId="22310970" w14:textId="77777777" w:rsidR="00E87AD5" w:rsidRPr="00E87AD5" w:rsidRDefault="00E87AD5" w:rsidP="00E87AD5">
      <w:pPr>
        <w:rPr>
          <w:color w:val="000000" w:themeColor="text1"/>
        </w:rPr>
      </w:pPr>
      <w:r w:rsidRPr="00E87AD5">
        <w:rPr>
          <w:color w:val="000000" w:themeColor="text1"/>
        </w:rPr>
        <w:t>The service meets this expected outcome</w:t>
      </w:r>
    </w:p>
    <w:p w14:paraId="4E43CCDA" w14:textId="77777777" w:rsidR="00E87AD5" w:rsidRPr="00E87AD5" w:rsidRDefault="00E87AD5" w:rsidP="00E87AD5">
      <w:pPr>
        <w:rPr>
          <w:color w:val="000000" w:themeColor="text1"/>
        </w:rPr>
      </w:pPr>
      <w:r w:rsidRPr="00E87AD5">
        <w:rPr>
          <w:color w:val="000000" w:themeColor="text1"/>
        </w:rPr>
        <w:lastRenderedPageBreak/>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service's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recipients/representatives interviewed are satisfied with the support provided to the care recipient for achieving optimum levels of mobility and dexterity.</w:t>
      </w:r>
    </w:p>
    <w:p w14:paraId="1A16A5C2" w14:textId="77777777" w:rsidR="00E87AD5" w:rsidRPr="00E87AD5" w:rsidRDefault="00E87AD5" w:rsidP="00E87AD5">
      <w:pPr>
        <w:keepNext/>
        <w:keepLines/>
        <w:outlineLvl w:val="2"/>
        <w:rPr>
          <w:b/>
          <w:sz w:val="24"/>
        </w:rPr>
      </w:pPr>
      <w:r w:rsidRPr="00E87AD5">
        <w:rPr>
          <w:b/>
          <w:sz w:val="24"/>
        </w:rPr>
        <w:t>2.15</w:t>
      </w:r>
      <w:r w:rsidRPr="00E87AD5">
        <w:rPr>
          <w:b/>
          <w:sz w:val="24"/>
        </w:rPr>
        <w:tab/>
        <w:t>Oral and dental care</w:t>
      </w:r>
    </w:p>
    <w:p w14:paraId="71E1BFCB" w14:textId="77777777" w:rsidR="00E87AD5" w:rsidRPr="00E87AD5" w:rsidRDefault="00E87AD5" w:rsidP="00E87AD5">
      <w:r w:rsidRPr="00E87AD5">
        <w:t>This expected outcome requires that “care recipients’ oral and dental health is maintained”.</w:t>
      </w:r>
    </w:p>
    <w:p w14:paraId="7C87B10C" w14:textId="77777777" w:rsidR="00E87AD5" w:rsidRPr="00E87AD5" w:rsidRDefault="00E87AD5" w:rsidP="00E87AD5">
      <w:pPr>
        <w:keepNext/>
        <w:keepLines/>
        <w:outlineLvl w:val="3"/>
        <w:rPr>
          <w:b/>
        </w:rPr>
      </w:pPr>
      <w:r w:rsidRPr="00E87AD5">
        <w:rPr>
          <w:b/>
        </w:rPr>
        <w:t>Assessment of the expected outcome</w:t>
      </w:r>
    </w:p>
    <w:p w14:paraId="7CA0258C" w14:textId="77777777" w:rsidR="00E87AD5" w:rsidRPr="00E87AD5" w:rsidRDefault="00E87AD5" w:rsidP="00E87AD5">
      <w:pPr>
        <w:rPr>
          <w:color w:val="000000" w:themeColor="text1"/>
        </w:rPr>
      </w:pPr>
      <w:r w:rsidRPr="00E87AD5">
        <w:rPr>
          <w:color w:val="000000" w:themeColor="text1"/>
        </w:rPr>
        <w:t>The service meets this expected outcome</w:t>
      </w:r>
    </w:p>
    <w:p w14:paraId="26CD665E" w14:textId="77777777" w:rsidR="00E87AD5" w:rsidRPr="00E87AD5" w:rsidRDefault="00E87AD5" w:rsidP="00E87AD5">
      <w:pPr>
        <w:rPr>
          <w:color w:val="000000" w:themeColor="text1"/>
        </w:rPr>
      </w:pPr>
      <w:r w:rsidRPr="00E87AD5">
        <w:rPr>
          <w:color w:val="000000" w:themeColor="text1"/>
        </w:rPr>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service's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recipients/representatives interviewed are satisfied with the assistance given by staff to maintain the care recipient's teeth, dentures and overall oral hygiene.</w:t>
      </w:r>
    </w:p>
    <w:p w14:paraId="30DCFD64" w14:textId="77777777" w:rsidR="00E87AD5" w:rsidRPr="00E87AD5" w:rsidRDefault="00E87AD5" w:rsidP="00E87AD5">
      <w:pPr>
        <w:keepNext/>
        <w:keepLines/>
        <w:outlineLvl w:val="2"/>
        <w:rPr>
          <w:b/>
          <w:sz w:val="24"/>
        </w:rPr>
      </w:pPr>
      <w:r w:rsidRPr="00E87AD5">
        <w:rPr>
          <w:b/>
          <w:sz w:val="24"/>
        </w:rPr>
        <w:t>2.16</w:t>
      </w:r>
      <w:r w:rsidRPr="00E87AD5">
        <w:rPr>
          <w:b/>
          <w:sz w:val="24"/>
        </w:rPr>
        <w:tab/>
        <w:t>Sensory loss</w:t>
      </w:r>
    </w:p>
    <w:p w14:paraId="28F1A59E" w14:textId="77777777" w:rsidR="00E87AD5" w:rsidRPr="00E87AD5" w:rsidRDefault="00E87AD5" w:rsidP="00E87AD5">
      <w:r w:rsidRPr="00E87AD5">
        <w:t>This expected outcome requires that “care recipients’ sensory losses are identified and managed effectively”.</w:t>
      </w:r>
    </w:p>
    <w:p w14:paraId="596B7264" w14:textId="77777777" w:rsidR="00E87AD5" w:rsidRPr="00E87AD5" w:rsidRDefault="00E87AD5" w:rsidP="00E87AD5">
      <w:pPr>
        <w:keepNext/>
        <w:keepLines/>
        <w:outlineLvl w:val="3"/>
        <w:rPr>
          <w:b/>
        </w:rPr>
      </w:pPr>
      <w:r w:rsidRPr="00E87AD5">
        <w:rPr>
          <w:b/>
        </w:rPr>
        <w:t>Assessment of the expected outcome</w:t>
      </w:r>
    </w:p>
    <w:p w14:paraId="0A1057EC" w14:textId="77777777" w:rsidR="00E87AD5" w:rsidRPr="00E87AD5" w:rsidRDefault="00E87AD5" w:rsidP="00E87AD5">
      <w:pPr>
        <w:rPr>
          <w:color w:val="000000" w:themeColor="text1"/>
        </w:rPr>
      </w:pPr>
      <w:r w:rsidRPr="00E87AD5">
        <w:rPr>
          <w:color w:val="000000" w:themeColor="text1"/>
        </w:rPr>
        <w:t>The service meets this expected outcome</w:t>
      </w:r>
    </w:p>
    <w:p w14:paraId="3009BA4C" w14:textId="77777777" w:rsidR="00E87AD5" w:rsidRPr="00E87AD5" w:rsidRDefault="00E87AD5" w:rsidP="00E87AD5">
      <w:pPr>
        <w:rPr>
          <w:color w:val="000000" w:themeColor="text1"/>
        </w:rPr>
      </w:pPr>
      <w:r w:rsidRPr="00E87AD5">
        <w:rPr>
          <w:color w:val="000000" w:themeColor="text1"/>
        </w:rP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service's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recipients/representatives interviewed are satisfied with the support provided to manage care recipient sensory needs.</w:t>
      </w:r>
    </w:p>
    <w:p w14:paraId="003CCCFB" w14:textId="77777777" w:rsidR="00E87AD5" w:rsidRPr="00E87AD5" w:rsidRDefault="00E87AD5" w:rsidP="00E87AD5">
      <w:pPr>
        <w:keepNext/>
        <w:keepLines/>
        <w:outlineLvl w:val="2"/>
        <w:rPr>
          <w:b/>
          <w:sz w:val="24"/>
        </w:rPr>
      </w:pPr>
      <w:r w:rsidRPr="00E87AD5">
        <w:rPr>
          <w:b/>
          <w:sz w:val="24"/>
        </w:rPr>
        <w:t>2.17</w:t>
      </w:r>
      <w:r w:rsidRPr="00E87AD5">
        <w:rPr>
          <w:b/>
          <w:sz w:val="24"/>
        </w:rPr>
        <w:tab/>
        <w:t>Sleep</w:t>
      </w:r>
    </w:p>
    <w:p w14:paraId="379064B8" w14:textId="77777777" w:rsidR="00E87AD5" w:rsidRPr="00E87AD5" w:rsidRDefault="00E87AD5" w:rsidP="00E87AD5">
      <w:r w:rsidRPr="00E87AD5">
        <w:t>This expected outcome requires that “care recipients are able to achieve natural sleep patterns”.</w:t>
      </w:r>
    </w:p>
    <w:p w14:paraId="3974AEC7" w14:textId="77777777" w:rsidR="00E87AD5" w:rsidRPr="00E87AD5" w:rsidRDefault="00E87AD5" w:rsidP="00E87AD5">
      <w:pPr>
        <w:keepNext/>
        <w:keepLines/>
        <w:outlineLvl w:val="3"/>
        <w:rPr>
          <w:b/>
        </w:rPr>
      </w:pPr>
      <w:r w:rsidRPr="00E87AD5">
        <w:rPr>
          <w:b/>
        </w:rPr>
        <w:t>Assessment of the expected outcome</w:t>
      </w:r>
    </w:p>
    <w:p w14:paraId="4C61D88A" w14:textId="77777777" w:rsidR="00E87AD5" w:rsidRPr="00E87AD5" w:rsidRDefault="00E87AD5" w:rsidP="00E87AD5">
      <w:pPr>
        <w:rPr>
          <w:color w:val="000000" w:themeColor="text1"/>
        </w:rPr>
      </w:pPr>
      <w:r w:rsidRPr="00E87AD5">
        <w:rPr>
          <w:color w:val="000000" w:themeColor="text1"/>
        </w:rPr>
        <w:t>The service meets this expected outcome</w:t>
      </w:r>
    </w:p>
    <w:p w14:paraId="60BD1493" w14:textId="77777777" w:rsidR="00E87AD5" w:rsidRPr="00E87AD5" w:rsidRDefault="00E87AD5" w:rsidP="00E87AD5">
      <w:pPr>
        <w:rPr>
          <w:color w:val="000000" w:themeColor="text1"/>
        </w:rPr>
      </w:pPr>
      <w:r w:rsidRPr="00E87AD5">
        <w:rPr>
          <w:color w:val="000000" w:themeColor="text1"/>
        </w:rPr>
        <w:lastRenderedPageBreak/>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Environmental and clinical monitoring processes identify opportunities for improvement in relation to sleep management. Staff support care recipients when normal sleep patterns are not being achieved with strategies such as a warm drink, something to eat and providing emotional support. Care recipients/representatives interviewed are satisfied support is provided to the care recipient and they are assisted in achieving natural sleep patterns.</w:t>
      </w:r>
    </w:p>
    <w:p w14:paraId="50CB4190" w14:textId="77777777" w:rsidR="00E87AD5" w:rsidRPr="00E87AD5" w:rsidRDefault="00E87AD5" w:rsidP="00E87AD5">
      <w:r w:rsidRPr="00E87AD5">
        <w:br w:type="page"/>
      </w:r>
    </w:p>
    <w:p w14:paraId="209F1C50" w14:textId="77777777" w:rsidR="00E87AD5" w:rsidRPr="00E87AD5" w:rsidRDefault="00E87AD5" w:rsidP="00E87AD5">
      <w:pPr>
        <w:keepNext/>
        <w:keepLines/>
        <w:outlineLvl w:val="1"/>
        <w:rPr>
          <w:b/>
          <w:sz w:val="28"/>
        </w:rPr>
      </w:pPr>
      <w:r w:rsidRPr="00E87AD5">
        <w:rPr>
          <w:b/>
          <w:sz w:val="28"/>
        </w:rPr>
        <w:lastRenderedPageBreak/>
        <w:t>Standard 3 - Care recipient lifestyle</w:t>
      </w:r>
    </w:p>
    <w:p w14:paraId="130DEB3A" w14:textId="77777777" w:rsidR="00E87AD5" w:rsidRPr="00E87AD5" w:rsidRDefault="00E87AD5" w:rsidP="00E87AD5">
      <w:pPr>
        <w:keepNext/>
        <w:keepLines/>
        <w:outlineLvl w:val="2"/>
        <w:rPr>
          <w:b/>
          <w:sz w:val="24"/>
        </w:rPr>
      </w:pPr>
      <w:r w:rsidRPr="00E87AD5">
        <w:rPr>
          <w:b/>
          <w:sz w:val="24"/>
        </w:rPr>
        <w:t>Principle:</w:t>
      </w:r>
    </w:p>
    <w:p w14:paraId="1805D276" w14:textId="77777777" w:rsidR="00E87AD5" w:rsidRPr="00E87AD5" w:rsidRDefault="00E87AD5" w:rsidP="00E87AD5">
      <w:r w:rsidRPr="00E87AD5">
        <w:t>Care recipients retain their personal, civic, legal and consumer rights, and are assisted to achieve control of their own lives within the residential care service and in the community.</w:t>
      </w:r>
    </w:p>
    <w:p w14:paraId="3267A9CC" w14:textId="77777777" w:rsidR="00E87AD5" w:rsidRPr="00E87AD5" w:rsidRDefault="00E87AD5" w:rsidP="00E87AD5">
      <w:pPr>
        <w:keepNext/>
        <w:keepLines/>
        <w:outlineLvl w:val="2"/>
        <w:rPr>
          <w:b/>
          <w:sz w:val="24"/>
        </w:rPr>
      </w:pPr>
      <w:r w:rsidRPr="00E87AD5">
        <w:rPr>
          <w:b/>
          <w:sz w:val="24"/>
        </w:rPr>
        <w:t>3.1</w:t>
      </w:r>
      <w:r w:rsidRPr="00E87AD5">
        <w:rPr>
          <w:b/>
          <w:sz w:val="24"/>
        </w:rPr>
        <w:tab/>
        <w:t>Continuous improvement</w:t>
      </w:r>
    </w:p>
    <w:p w14:paraId="4DE9C20A" w14:textId="77777777" w:rsidR="00E87AD5" w:rsidRPr="00E87AD5" w:rsidRDefault="00E87AD5" w:rsidP="00E87AD5">
      <w:r w:rsidRPr="00E87AD5">
        <w:t>This expected outcome requires that “the organisation actively pursues continuous improvement”.</w:t>
      </w:r>
    </w:p>
    <w:p w14:paraId="1BC5C5B0" w14:textId="77777777" w:rsidR="00E87AD5" w:rsidRPr="00E87AD5" w:rsidRDefault="00E87AD5" w:rsidP="00E87AD5">
      <w:pPr>
        <w:keepNext/>
        <w:keepLines/>
        <w:outlineLvl w:val="3"/>
        <w:rPr>
          <w:b/>
        </w:rPr>
      </w:pPr>
      <w:r w:rsidRPr="00E87AD5">
        <w:rPr>
          <w:b/>
        </w:rPr>
        <w:t>Assessment of the expected outcome</w:t>
      </w:r>
    </w:p>
    <w:p w14:paraId="0D3DB26E" w14:textId="77777777" w:rsidR="00E87AD5" w:rsidRPr="00E87AD5" w:rsidRDefault="00E87AD5" w:rsidP="00E87AD5">
      <w:pPr>
        <w:rPr>
          <w:color w:val="000000" w:themeColor="text1"/>
        </w:rPr>
      </w:pPr>
      <w:r w:rsidRPr="00E87AD5">
        <w:rPr>
          <w:color w:val="000000" w:themeColor="text1"/>
        </w:rPr>
        <w:t>The service meets this expected outcome</w:t>
      </w:r>
    </w:p>
    <w:p w14:paraId="12F2D000" w14:textId="77777777" w:rsidR="00E87AD5" w:rsidRPr="00E87AD5" w:rsidRDefault="00E87AD5" w:rsidP="00E87AD5">
      <w:pPr>
        <w:rPr>
          <w:color w:val="000000" w:themeColor="text1"/>
        </w:rPr>
      </w:pPr>
      <w:r w:rsidRPr="00E87AD5">
        <w:rPr>
          <w:color w:val="000000" w:themeColor="text1"/>
        </w:rPr>
        <w:t>Refer to Expected outcome 1.1 Continuous improvement for information about the service's systems to identify and implement improvements. Recent examples of improvements in Standard 3 Care recipient lifestyle are:</w:t>
      </w:r>
    </w:p>
    <w:p w14:paraId="08223FA8" w14:textId="77777777" w:rsidR="00E87AD5" w:rsidRPr="00E87AD5" w:rsidRDefault="00E87AD5" w:rsidP="00E87AD5">
      <w:pPr>
        <w:numPr>
          <w:ilvl w:val="0"/>
          <w:numId w:val="1"/>
        </w:numPr>
        <w:spacing w:before="0"/>
        <w:rPr>
          <w:color w:val="000000" w:themeColor="text1"/>
        </w:rPr>
      </w:pPr>
      <w:r w:rsidRPr="00E87AD5">
        <w:rPr>
          <w:color w:val="000000" w:themeColor="text1"/>
        </w:rPr>
        <w:t>In response to an increase in care recipients’ challenging behaviour in the sensitive care unit management recently introduced a range of more meaningful activities for care recipients. These activities include home duties such as; peeling/chopping vegetables, cooking and sensory experiences such as tasting and flower arranging. Other activities introduced including painting pictures and reminiscing. We observed care recipients in the sensitive care unit to be calm and engaged in activities they enjoy.</w:t>
      </w:r>
    </w:p>
    <w:p w14:paraId="24F0D797" w14:textId="77777777" w:rsidR="00E87AD5" w:rsidRPr="00E87AD5" w:rsidRDefault="00E87AD5" w:rsidP="00E87AD5">
      <w:pPr>
        <w:numPr>
          <w:ilvl w:val="0"/>
          <w:numId w:val="1"/>
        </w:numPr>
        <w:spacing w:before="0"/>
        <w:rPr>
          <w:color w:val="000000" w:themeColor="text1"/>
        </w:rPr>
      </w:pPr>
      <w:r w:rsidRPr="00E87AD5">
        <w:rPr>
          <w:color w:val="000000" w:themeColor="text1"/>
        </w:rPr>
        <w:t>Care recipients have recently formed a social group that enjoys going across the road from the facility to the local ‘tavern’ for lunch and a drink. Less mobile care recipients including those with an electric scooter or wheelie walker have recently joined the group. Staff at the tavern know the regular visiting care recipients and a lifestyle staff member accompanies the group. One care recipient we interviewed stated they enjoy the outing to the tavern and look forward to the social occasion each week.</w:t>
      </w:r>
    </w:p>
    <w:p w14:paraId="468B813D" w14:textId="77777777" w:rsidR="00E87AD5" w:rsidRPr="00E87AD5" w:rsidRDefault="00E87AD5" w:rsidP="00E87AD5">
      <w:pPr>
        <w:keepNext/>
        <w:keepLines/>
        <w:outlineLvl w:val="2"/>
        <w:rPr>
          <w:b/>
          <w:sz w:val="24"/>
        </w:rPr>
      </w:pPr>
      <w:r w:rsidRPr="00E87AD5">
        <w:rPr>
          <w:b/>
          <w:sz w:val="24"/>
        </w:rPr>
        <w:t>3.2</w:t>
      </w:r>
      <w:r w:rsidRPr="00E87AD5">
        <w:rPr>
          <w:b/>
          <w:sz w:val="24"/>
        </w:rPr>
        <w:tab/>
        <w:t>Regulatory compliance</w:t>
      </w:r>
    </w:p>
    <w:p w14:paraId="70E9E2A4" w14:textId="77777777" w:rsidR="00E87AD5" w:rsidRPr="00E87AD5" w:rsidRDefault="00E87AD5" w:rsidP="00E87AD5">
      <w:r w:rsidRPr="00E87AD5">
        <w:t>This expected outcome requires that “the organisation’s management has systems in place to identify and ensure compliance with all relevant legislation, regulatory requirements, professional standards and guidelines, about care recipient lifestyle”.</w:t>
      </w:r>
    </w:p>
    <w:p w14:paraId="57A8937B" w14:textId="77777777" w:rsidR="00E87AD5" w:rsidRPr="00E87AD5" w:rsidRDefault="00E87AD5" w:rsidP="00E87AD5">
      <w:pPr>
        <w:keepNext/>
        <w:keepLines/>
        <w:outlineLvl w:val="3"/>
        <w:rPr>
          <w:b/>
        </w:rPr>
      </w:pPr>
      <w:r w:rsidRPr="00E87AD5">
        <w:rPr>
          <w:b/>
        </w:rPr>
        <w:t>Assessment of the expected outcome</w:t>
      </w:r>
    </w:p>
    <w:p w14:paraId="792EB0B8" w14:textId="77777777" w:rsidR="00E87AD5" w:rsidRPr="00E87AD5" w:rsidRDefault="00E87AD5" w:rsidP="00E87AD5">
      <w:pPr>
        <w:rPr>
          <w:color w:val="000000" w:themeColor="text1"/>
        </w:rPr>
      </w:pPr>
      <w:r w:rsidRPr="00E87AD5">
        <w:rPr>
          <w:color w:val="000000" w:themeColor="text1"/>
        </w:rPr>
        <w:t>The service meets this expected outcome</w:t>
      </w:r>
    </w:p>
    <w:p w14:paraId="0F3E7749" w14:textId="77777777" w:rsidR="00E87AD5" w:rsidRPr="00E87AD5" w:rsidRDefault="00E87AD5" w:rsidP="00E87AD5">
      <w:pPr>
        <w:rPr>
          <w:color w:val="000000" w:themeColor="text1"/>
        </w:rPr>
      </w:pPr>
      <w:r w:rsidRPr="00E87AD5">
        <w:rPr>
          <w:color w:val="000000" w:themeColor="text1"/>
        </w:rPr>
        <w:t xml:space="preserve">Refer to Expected outcome 1.2 Regulatory compliance for information about the service's systems to identify and ensure compliance with relevant regulatory requirements. </w:t>
      </w:r>
    </w:p>
    <w:p w14:paraId="6A72E97C" w14:textId="77777777" w:rsidR="00E87AD5" w:rsidRPr="00E87AD5" w:rsidRDefault="00E87AD5" w:rsidP="00E87AD5">
      <w:pPr>
        <w:rPr>
          <w:color w:val="000000" w:themeColor="text1"/>
        </w:rPr>
      </w:pPr>
      <w:r w:rsidRPr="00E87AD5">
        <w:rPr>
          <w:color w:val="000000" w:themeColor="text1"/>
        </w:rPr>
        <w:t>Relevant to Standard 3 Care recipient lifestyle:</w:t>
      </w:r>
    </w:p>
    <w:p w14:paraId="55741C34" w14:textId="77777777" w:rsidR="00E87AD5" w:rsidRPr="00E87AD5" w:rsidRDefault="00E87AD5" w:rsidP="00E87AD5">
      <w:pPr>
        <w:numPr>
          <w:ilvl w:val="0"/>
          <w:numId w:val="1"/>
        </w:numPr>
        <w:spacing w:before="0"/>
        <w:rPr>
          <w:color w:val="000000" w:themeColor="text1"/>
        </w:rPr>
      </w:pPr>
      <w:r w:rsidRPr="00E87AD5">
        <w:rPr>
          <w:color w:val="000000" w:themeColor="text1"/>
        </w:rPr>
        <w:t>Management offers a residential agreement to each care recipient or his or her representative on entry to the service.</w:t>
      </w:r>
    </w:p>
    <w:p w14:paraId="626ACEC8" w14:textId="77777777" w:rsidR="00E87AD5" w:rsidRPr="00E87AD5" w:rsidRDefault="00E87AD5" w:rsidP="00E87AD5">
      <w:pPr>
        <w:numPr>
          <w:ilvl w:val="0"/>
          <w:numId w:val="1"/>
        </w:numPr>
        <w:spacing w:before="0"/>
        <w:rPr>
          <w:color w:val="000000" w:themeColor="text1"/>
        </w:rPr>
      </w:pPr>
      <w:r w:rsidRPr="00E87AD5">
        <w:rPr>
          <w:color w:val="000000" w:themeColor="text1"/>
        </w:rPr>
        <w:t>Management provides information on care recipient rights’ and responsibilities, security of tenure and specified care and services to each care recipient or his or her representative on entry to the service.</w:t>
      </w:r>
    </w:p>
    <w:p w14:paraId="368BAAF8" w14:textId="77777777" w:rsidR="00E87AD5" w:rsidRPr="00E87AD5" w:rsidRDefault="00E87AD5" w:rsidP="00E87AD5">
      <w:pPr>
        <w:numPr>
          <w:ilvl w:val="0"/>
          <w:numId w:val="1"/>
        </w:numPr>
        <w:spacing w:before="0"/>
        <w:rPr>
          <w:color w:val="000000" w:themeColor="text1"/>
        </w:rPr>
      </w:pPr>
      <w:r w:rsidRPr="00E87AD5">
        <w:rPr>
          <w:color w:val="000000" w:themeColor="text1"/>
        </w:rPr>
        <w:t>There are documented processes to ensure management and staff take appropriate actions including reporting requirements in the event of suspected elder abuse.</w:t>
      </w:r>
    </w:p>
    <w:p w14:paraId="272ABD8B" w14:textId="77777777" w:rsidR="00E87AD5" w:rsidRPr="00E87AD5" w:rsidRDefault="00E87AD5" w:rsidP="00E87AD5">
      <w:pPr>
        <w:rPr>
          <w:color w:val="000000" w:themeColor="text1"/>
        </w:rPr>
      </w:pPr>
      <w:r w:rsidRPr="00E87AD5">
        <w:rPr>
          <w:color w:val="000000" w:themeColor="text1"/>
        </w:rPr>
        <w:t>There are systems to ensure these responsibilities are met.</w:t>
      </w:r>
    </w:p>
    <w:p w14:paraId="2DB641FB" w14:textId="77777777" w:rsidR="00E87AD5" w:rsidRPr="00E87AD5" w:rsidRDefault="00E87AD5" w:rsidP="00E87AD5">
      <w:pPr>
        <w:keepNext/>
        <w:keepLines/>
        <w:outlineLvl w:val="2"/>
        <w:rPr>
          <w:b/>
          <w:sz w:val="24"/>
        </w:rPr>
      </w:pPr>
      <w:r w:rsidRPr="00E87AD5">
        <w:rPr>
          <w:b/>
          <w:sz w:val="24"/>
        </w:rPr>
        <w:lastRenderedPageBreak/>
        <w:t>3.3</w:t>
      </w:r>
      <w:r w:rsidRPr="00E87AD5">
        <w:rPr>
          <w:b/>
          <w:sz w:val="24"/>
        </w:rPr>
        <w:tab/>
        <w:t>Education and staff development</w:t>
      </w:r>
    </w:p>
    <w:p w14:paraId="440E14C6" w14:textId="77777777" w:rsidR="00E87AD5" w:rsidRPr="00E87AD5" w:rsidRDefault="00E87AD5" w:rsidP="00E87AD5">
      <w:r w:rsidRPr="00E87AD5">
        <w:t xml:space="preserve">This expected outcome requires that “management and staff have appropriate knowledge and skills to perform their roles effectively”. </w:t>
      </w:r>
    </w:p>
    <w:p w14:paraId="6B3FBA8E" w14:textId="77777777" w:rsidR="00E87AD5" w:rsidRPr="00E87AD5" w:rsidRDefault="00E87AD5" w:rsidP="00E87AD5">
      <w:pPr>
        <w:keepNext/>
        <w:keepLines/>
        <w:outlineLvl w:val="3"/>
        <w:rPr>
          <w:b/>
        </w:rPr>
      </w:pPr>
      <w:r w:rsidRPr="00E87AD5">
        <w:rPr>
          <w:b/>
        </w:rPr>
        <w:t>Assessment of the expected outcome</w:t>
      </w:r>
    </w:p>
    <w:p w14:paraId="06E4D67F" w14:textId="77777777" w:rsidR="00E87AD5" w:rsidRPr="00E87AD5" w:rsidRDefault="00E87AD5" w:rsidP="00E87AD5">
      <w:pPr>
        <w:rPr>
          <w:color w:val="000000" w:themeColor="text1"/>
        </w:rPr>
      </w:pPr>
      <w:r w:rsidRPr="00E87AD5">
        <w:rPr>
          <w:color w:val="000000" w:themeColor="text1"/>
        </w:rPr>
        <w:t>The service meets this expected outcome</w:t>
      </w:r>
    </w:p>
    <w:p w14:paraId="140571D3" w14:textId="77777777" w:rsidR="00E87AD5" w:rsidRPr="00E87AD5" w:rsidRDefault="00E87AD5" w:rsidP="00E87AD5">
      <w:pPr>
        <w:rPr>
          <w:color w:val="000000" w:themeColor="text1"/>
        </w:rPr>
      </w:pPr>
      <w:r w:rsidRPr="00E87AD5">
        <w:rPr>
          <w:color w:val="000000" w:themeColor="text1"/>
        </w:rPr>
        <w:t>The service has a system to monitor and ensure staff have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w:t>
      </w:r>
    </w:p>
    <w:p w14:paraId="2FEC5B28" w14:textId="77777777" w:rsidR="00E87AD5" w:rsidRPr="00E87AD5" w:rsidRDefault="00E87AD5" w:rsidP="00E87AD5">
      <w:pPr>
        <w:numPr>
          <w:ilvl w:val="0"/>
          <w:numId w:val="1"/>
        </w:numPr>
        <w:spacing w:before="0"/>
        <w:rPr>
          <w:color w:val="000000" w:themeColor="text1"/>
        </w:rPr>
      </w:pPr>
      <w:r w:rsidRPr="00E87AD5">
        <w:rPr>
          <w:color w:val="000000" w:themeColor="text1"/>
        </w:rPr>
        <w:t>Sexualities and dementia workshop</w:t>
      </w:r>
    </w:p>
    <w:p w14:paraId="1971ED84" w14:textId="77777777" w:rsidR="00E87AD5" w:rsidRPr="00E87AD5" w:rsidRDefault="00E87AD5" w:rsidP="00E87AD5">
      <w:pPr>
        <w:numPr>
          <w:ilvl w:val="0"/>
          <w:numId w:val="1"/>
        </w:numPr>
        <w:spacing w:before="0"/>
        <w:rPr>
          <w:color w:val="000000" w:themeColor="text1"/>
        </w:rPr>
      </w:pPr>
      <w:r w:rsidRPr="00E87AD5">
        <w:rPr>
          <w:color w:val="000000" w:themeColor="text1"/>
        </w:rPr>
        <w:t>Privacy, dignity and confidentiality</w:t>
      </w:r>
    </w:p>
    <w:p w14:paraId="42B1AE94" w14:textId="77777777" w:rsidR="00E87AD5" w:rsidRPr="00E87AD5" w:rsidRDefault="00E87AD5" w:rsidP="00E87AD5">
      <w:pPr>
        <w:numPr>
          <w:ilvl w:val="0"/>
          <w:numId w:val="1"/>
        </w:numPr>
        <w:spacing w:before="0"/>
        <w:rPr>
          <w:color w:val="000000" w:themeColor="text1"/>
        </w:rPr>
      </w:pPr>
      <w:r w:rsidRPr="00E87AD5">
        <w:rPr>
          <w:color w:val="000000" w:themeColor="text1"/>
        </w:rPr>
        <w:t>Compulsory reporting</w:t>
      </w:r>
    </w:p>
    <w:p w14:paraId="35834480" w14:textId="77777777" w:rsidR="00E87AD5" w:rsidRPr="00E87AD5" w:rsidRDefault="00E87AD5" w:rsidP="00E87AD5">
      <w:pPr>
        <w:numPr>
          <w:ilvl w:val="0"/>
          <w:numId w:val="1"/>
        </w:numPr>
        <w:spacing w:before="0"/>
        <w:rPr>
          <w:color w:val="000000" w:themeColor="text1"/>
        </w:rPr>
      </w:pPr>
      <w:r w:rsidRPr="00E87AD5">
        <w:rPr>
          <w:color w:val="000000" w:themeColor="text1"/>
        </w:rPr>
        <w:t>Choice and decision making</w:t>
      </w:r>
    </w:p>
    <w:p w14:paraId="07E7A916" w14:textId="77777777" w:rsidR="00E87AD5" w:rsidRPr="00E87AD5" w:rsidRDefault="00E87AD5" w:rsidP="00E87AD5">
      <w:pPr>
        <w:keepNext/>
        <w:keepLines/>
        <w:outlineLvl w:val="2"/>
        <w:rPr>
          <w:b/>
          <w:sz w:val="24"/>
        </w:rPr>
      </w:pPr>
      <w:r w:rsidRPr="00E87AD5">
        <w:rPr>
          <w:b/>
          <w:sz w:val="24"/>
        </w:rPr>
        <w:t>3.4</w:t>
      </w:r>
      <w:r w:rsidRPr="00E87AD5">
        <w:rPr>
          <w:b/>
          <w:sz w:val="24"/>
        </w:rPr>
        <w:tab/>
        <w:t>Emotional support</w:t>
      </w:r>
    </w:p>
    <w:p w14:paraId="5D4E6883" w14:textId="77777777" w:rsidR="00E87AD5" w:rsidRPr="00E87AD5" w:rsidRDefault="00E87AD5" w:rsidP="00E87AD5">
      <w:r w:rsidRPr="00E87AD5">
        <w:t>This expected outcome requires that "each care recipient receives support in adjusting to life in the new environment and on an ongoing basis".</w:t>
      </w:r>
    </w:p>
    <w:p w14:paraId="240C5A49" w14:textId="77777777" w:rsidR="00E87AD5" w:rsidRPr="00E87AD5" w:rsidRDefault="00E87AD5" w:rsidP="00E87AD5">
      <w:pPr>
        <w:keepNext/>
        <w:keepLines/>
        <w:outlineLvl w:val="3"/>
        <w:rPr>
          <w:b/>
        </w:rPr>
      </w:pPr>
      <w:r w:rsidRPr="00E87AD5">
        <w:rPr>
          <w:b/>
        </w:rPr>
        <w:t>Assessment of the expected outcome</w:t>
      </w:r>
    </w:p>
    <w:p w14:paraId="08F05D31" w14:textId="77777777" w:rsidR="00E87AD5" w:rsidRPr="00E87AD5" w:rsidRDefault="00E87AD5" w:rsidP="00E87AD5">
      <w:pPr>
        <w:rPr>
          <w:color w:val="000000" w:themeColor="text1"/>
        </w:rPr>
      </w:pPr>
      <w:r w:rsidRPr="00E87AD5">
        <w:rPr>
          <w:color w:val="000000" w:themeColor="text1"/>
        </w:rPr>
        <w:t>The service meets this expected outcome</w:t>
      </w:r>
    </w:p>
    <w:p w14:paraId="0833DCE6" w14:textId="77777777" w:rsidR="00E87AD5" w:rsidRPr="00E87AD5" w:rsidRDefault="00E87AD5" w:rsidP="00E87AD5">
      <w:pPr>
        <w:rPr>
          <w:color w:val="000000" w:themeColor="text1"/>
        </w:rPr>
      </w:pPr>
      <w:r w:rsidRPr="00E87AD5">
        <w:rPr>
          <w:color w:val="000000" w:themeColor="text1"/>
        </w:rPr>
        <w:t>Care recipients' emotional needs are identified on entry and on an ongoing basis. Processes to assist care recipients include the provision of information prior to entering the service,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service's monitoring processes, including feedback and care reviews, identify opportunities for improvement in relation to the emotional support provided. Staff engage with care recipients and support emotional wellbeing in accordance with care recipient preferences. Care recipients/representatives interviewed are satisfied with the support they receive from staff. Respondents to a consumer experience interview said they agree or strongly agree there are staff at the home they felt they could talk to if they were feeling a bit sad or worried.</w:t>
      </w:r>
    </w:p>
    <w:p w14:paraId="48AE0A98" w14:textId="77777777" w:rsidR="00E87AD5" w:rsidRPr="00E87AD5" w:rsidRDefault="00E87AD5" w:rsidP="00E87AD5">
      <w:pPr>
        <w:keepNext/>
        <w:keepLines/>
        <w:outlineLvl w:val="2"/>
        <w:rPr>
          <w:b/>
          <w:sz w:val="24"/>
        </w:rPr>
      </w:pPr>
      <w:r w:rsidRPr="00E87AD5">
        <w:rPr>
          <w:b/>
          <w:sz w:val="24"/>
        </w:rPr>
        <w:t>3.5</w:t>
      </w:r>
      <w:r w:rsidRPr="00E87AD5">
        <w:rPr>
          <w:b/>
          <w:sz w:val="24"/>
        </w:rPr>
        <w:tab/>
        <w:t>Independence</w:t>
      </w:r>
    </w:p>
    <w:p w14:paraId="57D9350C" w14:textId="77777777" w:rsidR="00E87AD5" w:rsidRPr="00E87AD5" w:rsidRDefault="00E87AD5" w:rsidP="00E87AD5">
      <w:r w:rsidRPr="00E87AD5">
        <w:t>This expected outcome requires that "care recipients are assisted to achieve maximum independence, maintain friendships and participate in the life of the community within and outside the residential care service".</w:t>
      </w:r>
    </w:p>
    <w:p w14:paraId="42D4E04E" w14:textId="77777777" w:rsidR="00E87AD5" w:rsidRPr="00E87AD5" w:rsidRDefault="00E87AD5" w:rsidP="00E87AD5">
      <w:pPr>
        <w:keepNext/>
        <w:keepLines/>
        <w:outlineLvl w:val="3"/>
        <w:rPr>
          <w:b/>
        </w:rPr>
      </w:pPr>
      <w:r w:rsidRPr="00E87AD5">
        <w:rPr>
          <w:b/>
        </w:rPr>
        <w:t>Assessment of the expected outcome</w:t>
      </w:r>
    </w:p>
    <w:p w14:paraId="7BADED18" w14:textId="77777777" w:rsidR="00E87AD5" w:rsidRPr="00E87AD5" w:rsidRDefault="00E87AD5" w:rsidP="00E87AD5">
      <w:pPr>
        <w:rPr>
          <w:color w:val="000000" w:themeColor="text1"/>
        </w:rPr>
      </w:pPr>
      <w:r w:rsidRPr="00E87AD5">
        <w:rPr>
          <w:color w:val="000000" w:themeColor="text1"/>
        </w:rPr>
        <w:t>The service meets this expected outcome</w:t>
      </w:r>
    </w:p>
    <w:p w14:paraId="5A6DACF9" w14:textId="77777777" w:rsidR="00E87AD5" w:rsidRPr="00E87AD5" w:rsidRDefault="00E87AD5" w:rsidP="00E87AD5">
      <w:pPr>
        <w:rPr>
          <w:color w:val="000000" w:themeColor="text1"/>
        </w:rPr>
      </w:pPr>
      <w:r w:rsidRPr="00E87AD5">
        <w:rPr>
          <w:color w:val="000000" w:themeColor="text1"/>
        </w:rPr>
        <w:t xml:space="preserve">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service's monitoring processes, including feedback, and environmental and care reviews, identify opportunities for improvement in relation to care recipient independence. Staff are familiar with the individual needs of care recipients. All respondents to a consumer experience interview agreed or </w:t>
      </w:r>
      <w:r w:rsidRPr="00E87AD5">
        <w:rPr>
          <w:color w:val="000000" w:themeColor="text1"/>
        </w:rPr>
        <w:lastRenderedPageBreak/>
        <w:t>strongly agreed they are encouraged to do as much as possible for themselves. Care recipients/representatives interviewed are satisfied with the information and assistance provided to the care recipient to achieve independence, maintain friendships and participate in the community within and outside the service.</w:t>
      </w:r>
    </w:p>
    <w:p w14:paraId="3C91C504" w14:textId="77777777" w:rsidR="00E87AD5" w:rsidRPr="00E87AD5" w:rsidRDefault="00E87AD5" w:rsidP="00E87AD5">
      <w:pPr>
        <w:keepNext/>
        <w:keepLines/>
        <w:outlineLvl w:val="2"/>
        <w:rPr>
          <w:b/>
          <w:sz w:val="24"/>
        </w:rPr>
      </w:pPr>
      <w:r w:rsidRPr="00E87AD5">
        <w:rPr>
          <w:b/>
          <w:sz w:val="24"/>
        </w:rPr>
        <w:t>3.6</w:t>
      </w:r>
      <w:r w:rsidRPr="00E87AD5">
        <w:rPr>
          <w:b/>
          <w:sz w:val="24"/>
        </w:rPr>
        <w:tab/>
        <w:t>Privacy and dignity</w:t>
      </w:r>
    </w:p>
    <w:p w14:paraId="3F400E42" w14:textId="77777777" w:rsidR="00E87AD5" w:rsidRPr="00E87AD5" w:rsidRDefault="00E87AD5" w:rsidP="00E87AD5">
      <w:r w:rsidRPr="00E87AD5">
        <w:t>This expected outcome requires that "each care recipient’s right to privacy, dignity and confidentiality is recognised and respected".</w:t>
      </w:r>
    </w:p>
    <w:p w14:paraId="176FD1B8" w14:textId="77777777" w:rsidR="00E87AD5" w:rsidRPr="00E87AD5" w:rsidRDefault="00E87AD5" w:rsidP="00E87AD5">
      <w:pPr>
        <w:keepNext/>
        <w:keepLines/>
        <w:outlineLvl w:val="3"/>
        <w:rPr>
          <w:b/>
        </w:rPr>
      </w:pPr>
      <w:r w:rsidRPr="00E87AD5">
        <w:rPr>
          <w:b/>
        </w:rPr>
        <w:t>Assessment of the expected outcome</w:t>
      </w:r>
    </w:p>
    <w:p w14:paraId="37CD4E38" w14:textId="77777777" w:rsidR="00E87AD5" w:rsidRPr="00E87AD5" w:rsidRDefault="00E87AD5" w:rsidP="00E87AD5">
      <w:pPr>
        <w:rPr>
          <w:color w:val="000000" w:themeColor="text1"/>
        </w:rPr>
      </w:pPr>
      <w:r w:rsidRPr="00E87AD5">
        <w:rPr>
          <w:color w:val="000000" w:themeColor="text1"/>
        </w:rPr>
        <w:t>The service meets this expected outcome</w:t>
      </w:r>
    </w:p>
    <w:p w14:paraId="5A3E9408" w14:textId="77777777" w:rsidR="00E87AD5" w:rsidRPr="00E87AD5" w:rsidRDefault="00E87AD5" w:rsidP="00E87AD5">
      <w:pPr>
        <w:rPr>
          <w:color w:val="000000" w:themeColor="text1"/>
        </w:rPr>
      </w:pPr>
      <w:r w:rsidRPr="00E87AD5">
        <w:rPr>
          <w:color w:val="000000" w:themeColor="text1"/>
        </w:rPr>
        <w:t>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service's monitoring processes, including feedback, meetings and care reviews, identify opportunities for improvement in relation to the service's privacy, dignity and confidentiality systems and processes. Staff have received education in relation to privacy, dignity and confidentiality and their practices support this. Care recipients/representatives interviewed are satisfied staff treat everyone with respect and feel the care recipient's information is secure.</w:t>
      </w:r>
    </w:p>
    <w:p w14:paraId="2DC1E102" w14:textId="77777777" w:rsidR="00E87AD5" w:rsidRPr="00E87AD5" w:rsidRDefault="00E87AD5" w:rsidP="00E87AD5">
      <w:pPr>
        <w:keepNext/>
        <w:keepLines/>
        <w:outlineLvl w:val="2"/>
        <w:rPr>
          <w:b/>
          <w:sz w:val="24"/>
        </w:rPr>
      </w:pPr>
      <w:r w:rsidRPr="00E87AD5">
        <w:rPr>
          <w:b/>
          <w:sz w:val="24"/>
        </w:rPr>
        <w:t>3.7</w:t>
      </w:r>
      <w:r w:rsidRPr="00E87AD5">
        <w:rPr>
          <w:b/>
          <w:sz w:val="24"/>
        </w:rPr>
        <w:tab/>
        <w:t>Leisure interests and activities</w:t>
      </w:r>
    </w:p>
    <w:p w14:paraId="01E1C500" w14:textId="77777777" w:rsidR="00E87AD5" w:rsidRPr="00E87AD5" w:rsidRDefault="00E87AD5" w:rsidP="00E87AD5">
      <w:r w:rsidRPr="00E87AD5">
        <w:t>This expected outcome requires that "care recipients are encouraged and supported to participate in a wide range of interests and activities of interest to them".</w:t>
      </w:r>
    </w:p>
    <w:p w14:paraId="4D4F381D" w14:textId="77777777" w:rsidR="00E87AD5" w:rsidRPr="00E87AD5" w:rsidRDefault="00E87AD5" w:rsidP="00E87AD5">
      <w:pPr>
        <w:keepNext/>
        <w:keepLines/>
        <w:outlineLvl w:val="3"/>
        <w:rPr>
          <w:b/>
        </w:rPr>
      </w:pPr>
      <w:r w:rsidRPr="00E87AD5">
        <w:rPr>
          <w:b/>
        </w:rPr>
        <w:t>Assessment of the expected outcome</w:t>
      </w:r>
    </w:p>
    <w:p w14:paraId="73288355" w14:textId="77777777" w:rsidR="00E87AD5" w:rsidRPr="00E87AD5" w:rsidRDefault="00E87AD5" w:rsidP="00E87AD5">
      <w:pPr>
        <w:rPr>
          <w:color w:val="000000" w:themeColor="text1"/>
        </w:rPr>
      </w:pPr>
      <w:r w:rsidRPr="00E87AD5">
        <w:rPr>
          <w:color w:val="000000" w:themeColor="text1"/>
        </w:rPr>
        <w:t>The service meets this expected outcome</w:t>
      </w:r>
    </w:p>
    <w:p w14:paraId="744339B4" w14:textId="77777777" w:rsidR="00E87AD5" w:rsidRPr="00E87AD5" w:rsidRDefault="00E87AD5" w:rsidP="00E87AD5">
      <w:pPr>
        <w:rPr>
          <w:color w:val="000000" w:themeColor="text1"/>
        </w:rPr>
      </w:pPr>
      <w:r w:rsidRPr="00E87AD5">
        <w:rPr>
          <w:color w:val="000000" w:themeColor="text1"/>
        </w:rPr>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are satisfied with activities and confirm they are supported to participate in activities of interest to them.</w:t>
      </w:r>
    </w:p>
    <w:p w14:paraId="5209A8E6" w14:textId="77777777" w:rsidR="00E87AD5" w:rsidRPr="00E87AD5" w:rsidRDefault="00E87AD5" w:rsidP="00E87AD5">
      <w:pPr>
        <w:keepNext/>
        <w:keepLines/>
        <w:outlineLvl w:val="2"/>
        <w:rPr>
          <w:b/>
          <w:sz w:val="24"/>
        </w:rPr>
      </w:pPr>
      <w:r w:rsidRPr="00E87AD5">
        <w:rPr>
          <w:b/>
          <w:sz w:val="24"/>
        </w:rPr>
        <w:t>3.8</w:t>
      </w:r>
      <w:r w:rsidRPr="00E87AD5">
        <w:rPr>
          <w:b/>
          <w:sz w:val="24"/>
        </w:rPr>
        <w:tab/>
        <w:t>Cultural and spiritual life</w:t>
      </w:r>
    </w:p>
    <w:p w14:paraId="57A158CB" w14:textId="77777777" w:rsidR="00E87AD5" w:rsidRPr="00E87AD5" w:rsidRDefault="00E87AD5" w:rsidP="00E87AD5">
      <w:r w:rsidRPr="00E87AD5">
        <w:t>This expected outcome requires that "individual interests, customs, beliefs and cultural and ethnic backgrounds are valued and fostered".</w:t>
      </w:r>
    </w:p>
    <w:p w14:paraId="63D84A65" w14:textId="77777777" w:rsidR="00E87AD5" w:rsidRPr="00E87AD5" w:rsidRDefault="00E87AD5" w:rsidP="00E87AD5">
      <w:pPr>
        <w:keepNext/>
        <w:keepLines/>
        <w:outlineLvl w:val="3"/>
        <w:rPr>
          <w:b/>
        </w:rPr>
      </w:pPr>
      <w:r w:rsidRPr="00E87AD5">
        <w:rPr>
          <w:b/>
        </w:rPr>
        <w:t>Assessment of the expected outcome</w:t>
      </w:r>
    </w:p>
    <w:p w14:paraId="7BAAFF0C" w14:textId="77777777" w:rsidR="00E87AD5" w:rsidRPr="00E87AD5" w:rsidRDefault="00E87AD5" w:rsidP="00E87AD5">
      <w:pPr>
        <w:rPr>
          <w:color w:val="000000" w:themeColor="text1"/>
        </w:rPr>
      </w:pPr>
      <w:r w:rsidRPr="00E87AD5">
        <w:rPr>
          <w:color w:val="000000" w:themeColor="text1"/>
        </w:rPr>
        <w:t>The service meets this expected outcome</w:t>
      </w:r>
    </w:p>
    <w:p w14:paraId="6A0760F3" w14:textId="77777777" w:rsidR="00E87AD5" w:rsidRPr="00E87AD5" w:rsidRDefault="00E87AD5" w:rsidP="00E87AD5">
      <w:pPr>
        <w:rPr>
          <w:color w:val="000000" w:themeColor="text1"/>
        </w:rPr>
      </w:pPr>
      <w:r w:rsidRPr="00E87AD5">
        <w:rPr>
          <w:color w:val="000000" w:themeColor="text1"/>
        </w:rPr>
        <w:t xml:space="preserve">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service has access to support services such as interpreters and community groups and provision is made for the observation of special days. Care recipients' cultural and spiritual needs are considered in meal planning and the facilitation of leisure activities. The service's monitoring processes identify opportunities for improvement in relation to the way care recipients' cultural and spiritual life is valued and fostered. Staff support care recipients to attend and participate in activities of </w:t>
      </w:r>
      <w:r w:rsidRPr="00E87AD5">
        <w:rPr>
          <w:color w:val="000000" w:themeColor="text1"/>
        </w:rPr>
        <w:lastRenderedPageBreak/>
        <w:t>their choice. Care recipients/representatives interviewed confirmed the care recipient's customs and beliefs are respected.</w:t>
      </w:r>
    </w:p>
    <w:p w14:paraId="381F3234" w14:textId="77777777" w:rsidR="00E87AD5" w:rsidRPr="00E87AD5" w:rsidRDefault="00E87AD5" w:rsidP="00E87AD5">
      <w:pPr>
        <w:keepNext/>
        <w:keepLines/>
        <w:outlineLvl w:val="2"/>
        <w:rPr>
          <w:b/>
          <w:sz w:val="24"/>
        </w:rPr>
      </w:pPr>
      <w:r w:rsidRPr="00E87AD5">
        <w:rPr>
          <w:b/>
          <w:sz w:val="24"/>
        </w:rPr>
        <w:t>3.9</w:t>
      </w:r>
      <w:r w:rsidRPr="00E87AD5">
        <w:rPr>
          <w:b/>
          <w:sz w:val="24"/>
        </w:rPr>
        <w:tab/>
        <w:t>Choice and decision making</w:t>
      </w:r>
    </w:p>
    <w:p w14:paraId="1FD5CC42" w14:textId="77777777" w:rsidR="00E87AD5" w:rsidRPr="00E87AD5" w:rsidRDefault="00E87AD5" w:rsidP="00E87AD5">
      <w:r w:rsidRPr="00E87AD5">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6809D1DF" w14:textId="77777777" w:rsidR="00E87AD5" w:rsidRPr="00E87AD5" w:rsidRDefault="00E87AD5" w:rsidP="00E87AD5">
      <w:pPr>
        <w:keepNext/>
        <w:keepLines/>
        <w:outlineLvl w:val="3"/>
        <w:rPr>
          <w:b/>
        </w:rPr>
      </w:pPr>
      <w:r w:rsidRPr="00E87AD5">
        <w:rPr>
          <w:b/>
        </w:rPr>
        <w:t>Assessment of the expected outcome</w:t>
      </w:r>
    </w:p>
    <w:p w14:paraId="5BC5464E" w14:textId="77777777" w:rsidR="00E87AD5" w:rsidRPr="00E87AD5" w:rsidRDefault="00E87AD5" w:rsidP="00E87AD5">
      <w:pPr>
        <w:rPr>
          <w:color w:val="000000" w:themeColor="text1"/>
        </w:rPr>
      </w:pPr>
      <w:r w:rsidRPr="00E87AD5">
        <w:rPr>
          <w:color w:val="000000" w:themeColor="text1"/>
        </w:rPr>
        <w:t>The service meets this expected outcome</w:t>
      </w:r>
    </w:p>
    <w:p w14:paraId="3A270690" w14:textId="77777777" w:rsidR="00E87AD5" w:rsidRPr="00E87AD5" w:rsidRDefault="00E87AD5" w:rsidP="00E87AD5">
      <w:pPr>
        <w:rPr>
          <w:color w:val="000000" w:themeColor="text1"/>
        </w:rPr>
      </w:pPr>
      <w:r w:rsidRPr="00E87AD5">
        <w:rPr>
          <w:color w:val="000000" w:themeColor="text1"/>
        </w:rPr>
        <w:t xml:space="preserve">The service has processes to ensure care recipients and their representatives are provided with information about their rights and responsibilities on entry to the service and on an ongoing basis. The service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w:t>
      </w:r>
      <w:r w:rsidRPr="00E87AD5">
        <w:rPr>
          <w:bCs/>
          <w:color w:val="000000" w:themeColor="text1"/>
        </w:rPr>
        <w:t>All respondents</w:t>
      </w:r>
      <w:r w:rsidRPr="00E87AD5">
        <w:rPr>
          <w:color w:val="000000" w:themeColor="text1"/>
        </w:rPr>
        <w:t xml:space="preserve"> to a consumer experience </w:t>
      </w:r>
      <w:r w:rsidRPr="00E87AD5">
        <w:rPr>
          <w:bCs/>
          <w:color w:val="000000" w:themeColor="text1"/>
        </w:rPr>
        <w:t xml:space="preserve">interview said staff explain things to them most of the time or always. </w:t>
      </w:r>
      <w:r w:rsidRPr="00E87AD5">
        <w:rPr>
          <w:color w:val="000000" w:themeColor="text1"/>
        </w:rPr>
        <w:t>Care recipients are satisfied they can participate in decisions about the care and services they receive and that staff respect their choices.</w:t>
      </w:r>
    </w:p>
    <w:p w14:paraId="06338F31" w14:textId="77777777" w:rsidR="00E87AD5" w:rsidRPr="00E87AD5" w:rsidRDefault="00E87AD5" w:rsidP="00E87AD5">
      <w:pPr>
        <w:keepNext/>
        <w:keepLines/>
        <w:outlineLvl w:val="2"/>
        <w:rPr>
          <w:b/>
          <w:sz w:val="24"/>
        </w:rPr>
      </w:pPr>
      <w:r w:rsidRPr="00E87AD5">
        <w:rPr>
          <w:b/>
          <w:sz w:val="24"/>
        </w:rPr>
        <w:t>3.10</w:t>
      </w:r>
      <w:r w:rsidRPr="00E87AD5">
        <w:rPr>
          <w:b/>
          <w:sz w:val="24"/>
        </w:rPr>
        <w:tab/>
        <w:t>Care recipient security of tenure and responsibilities</w:t>
      </w:r>
    </w:p>
    <w:p w14:paraId="03090C38" w14:textId="77777777" w:rsidR="00E87AD5" w:rsidRPr="00E87AD5" w:rsidRDefault="00E87AD5" w:rsidP="00E87AD5">
      <w:r w:rsidRPr="00E87AD5">
        <w:t>This expected outcome requires that "care recipients have secure tenure within the residential care service, and understand their rights and responsibilities".</w:t>
      </w:r>
    </w:p>
    <w:p w14:paraId="0D26636A" w14:textId="77777777" w:rsidR="00E87AD5" w:rsidRPr="00E87AD5" w:rsidRDefault="00E87AD5" w:rsidP="00E87AD5">
      <w:pPr>
        <w:keepNext/>
        <w:keepLines/>
        <w:outlineLvl w:val="3"/>
        <w:rPr>
          <w:b/>
        </w:rPr>
      </w:pPr>
      <w:r w:rsidRPr="00E87AD5">
        <w:rPr>
          <w:b/>
        </w:rPr>
        <w:t>Assessment of the expected outcome</w:t>
      </w:r>
    </w:p>
    <w:p w14:paraId="14C08D4A" w14:textId="77777777" w:rsidR="00E87AD5" w:rsidRPr="00E87AD5" w:rsidRDefault="00E87AD5" w:rsidP="00E87AD5">
      <w:pPr>
        <w:rPr>
          <w:color w:val="000000" w:themeColor="text1"/>
        </w:rPr>
      </w:pPr>
      <w:r w:rsidRPr="00E87AD5">
        <w:rPr>
          <w:color w:val="000000" w:themeColor="text1"/>
        </w:rPr>
        <w:t>The service meets this expected outcome</w:t>
      </w:r>
    </w:p>
    <w:p w14:paraId="39F907B2" w14:textId="77777777" w:rsidR="00E87AD5" w:rsidRPr="00E87AD5" w:rsidRDefault="00E87AD5" w:rsidP="00E87AD5">
      <w:pPr>
        <w:rPr>
          <w:color w:val="000000" w:themeColor="text1"/>
        </w:rPr>
      </w:pPr>
      <w:r w:rsidRPr="00E87AD5">
        <w:rPr>
          <w:color w:val="000000" w:themeColor="text1"/>
        </w:rPr>
        <w:t>Care recipients and their representatives are provided with information about care recipients' rights and responsibilities, the terms and conditions of their tenure, any limitations to care provision within the service, fees and charges and information about complaints, when they enter the service. Changes to care recipients' security of tenure or rights and responsibilities are communicated to care recipients and/or their representative. If a change in care recipient health requires a room change or transfer to another service, this is discussed with the care recipient and/or their representative and managed in accordance with legislative requirements. The service's monitoring processes, including feedback, meetings and care reviews, identify opportunities for improvement in relation to care recipient rights, responsibilities and security of tenure. Staff demonstrate an understanding of care recipient rights. Care recipients/representatives interviewed understand their rights and responsibilities. They are satisfied the care recipient has secure tenure within the service.</w:t>
      </w:r>
    </w:p>
    <w:p w14:paraId="21A90E9F" w14:textId="77777777" w:rsidR="00E87AD5" w:rsidRPr="00E87AD5" w:rsidRDefault="00E87AD5" w:rsidP="00E87AD5">
      <w:r w:rsidRPr="00E87AD5">
        <w:br w:type="page"/>
      </w:r>
    </w:p>
    <w:p w14:paraId="6DA2A88D" w14:textId="77777777" w:rsidR="00E87AD5" w:rsidRPr="00E87AD5" w:rsidRDefault="00E87AD5" w:rsidP="00E87AD5">
      <w:pPr>
        <w:keepNext/>
        <w:keepLines/>
        <w:outlineLvl w:val="1"/>
        <w:rPr>
          <w:b/>
          <w:sz w:val="28"/>
        </w:rPr>
      </w:pPr>
      <w:r w:rsidRPr="00E87AD5">
        <w:rPr>
          <w:b/>
          <w:sz w:val="28"/>
        </w:rPr>
        <w:lastRenderedPageBreak/>
        <w:t>Standard 4 - Physical environment and safe systems</w:t>
      </w:r>
    </w:p>
    <w:p w14:paraId="14290B4F" w14:textId="77777777" w:rsidR="00E87AD5" w:rsidRPr="00E87AD5" w:rsidRDefault="00E87AD5" w:rsidP="00E87AD5">
      <w:pPr>
        <w:keepNext/>
        <w:keepLines/>
        <w:outlineLvl w:val="2"/>
        <w:rPr>
          <w:b/>
          <w:sz w:val="24"/>
        </w:rPr>
      </w:pPr>
      <w:r w:rsidRPr="00E87AD5">
        <w:rPr>
          <w:b/>
          <w:sz w:val="24"/>
        </w:rPr>
        <w:t>Principle:</w:t>
      </w:r>
    </w:p>
    <w:p w14:paraId="05A38056" w14:textId="77777777" w:rsidR="00E87AD5" w:rsidRPr="00E87AD5" w:rsidRDefault="00E87AD5" w:rsidP="00E87AD5">
      <w:r w:rsidRPr="00E87AD5">
        <w:t>Care recipients live in a safe and comfortable environment that ensures the quality of life and welfare of care recipients, staff and visitors.</w:t>
      </w:r>
    </w:p>
    <w:p w14:paraId="6C7F2447" w14:textId="77777777" w:rsidR="00E87AD5" w:rsidRPr="00E87AD5" w:rsidRDefault="00E87AD5" w:rsidP="00E87AD5">
      <w:pPr>
        <w:keepNext/>
        <w:keepLines/>
        <w:outlineLvl w:val="2"/>
        <w:rPr>
          <w:b/>
          <w:sz w:val="24"/>
        </w:rPr>
      </w:pPr>
      <w:r w:rsidRPr="00E87AD5">
        <w:rPr>
          <w:b/>
          <w:sz w:val="24"/>
        </w:rPr>
        <w:t>4.1</w:t>
      </w:r>
      <w:r w:rsidRPr="00E87AD5">
        <w:rPr>
          <w:b/>
          <w:sz w:val="24"/>
        </w:rPr>
        <w:tab/>
        <w:t>Continuous improvement</w:t>
      </w:r>
    </w:p>
    <w:p w14:paraId="649FAB1B" w14:textId="77777777" w:rsidR="00E87AD5" w:rsidRPr="00E87AD5" w:rsidRDefault="00E87AD5" w:rsidP="00E87AD5">
      <w:r w:rsidRPr="00E87AD5">
        <w:t>This expected outcome requires that “the organisation actively pursues continuous improvement”.</w:t>
      </w:r>
    </w:p>
    <w:p w14:paraId="5C7419A0" w14:textId="77777777" w:rsidR="00E87AD5" w:rsidRPr="00E87AD5" w:rsidRDefault="00E87AD5" w:rsidP="00E87AD5">
      <w:pPr>
        <w:keepNext/>
        <w:keepLines/>
        <w:outlineLvl w:val="3"/>
        <w:rPr>
          <w:b/>
        </w:rPr>
      </w:pPr>
      <w:r w:rsidRPr="00E87AD5">
        <w:rPr>
          <w:b/>
        </w:rPr>
        <w:t>Assessment of the expected outcome</w:t>
      </w:r>
    </w:p>
    <w:p w14:paraId="6D0801C3" w14:textId="77777777" w:rsidR="00E87AD5" w:rsidRPr="00E87AD5" w:rsidRDefault="00E87AD5" w:rsidP="00E87AD5">
      <w:pPr>
        <w:rPr>
          <w:color w:val="000000" w:themeColor="text1"/>
        </w:rPr>
      </w:pPr>
      <w:r w:rsidRPr="00E87AD5">
        <w:rPr>
          <w:color w:val="000000" w:themeColor="text1"/>
        </w:rPr>
        <w:t>The service meets this expected outcome</w:t>
      </w:r>
    </w:p>
    <w:p w14:paraId="67389298" w14:textId="77777777" w:rsidR="00E87AD5" w:rsidRPr="00E87AD5" w:rsidRDefault="00E87AD5" w:rsidP="00E87AD5">
      <w:pPr>
        <w:rPr>
          <w:color w:val="000000" w:themeColor="text1"/>
        </w:rPr>
      </w:pPr>
      <w:r w:rsidRPr="00E87AD5">
        <w:rPr>
          <w:color w:val="000000" w:themeColor="text1"/>
        </w:rPr>
        <w:t>Refer to Expected outcome 1.1 Continuous improvement for information about the service's systems to identify and implement improvements. Recent examples of improvements in Standard 4 Physical environment and safe systems are:</w:t>
      </w:r>
    </w:p>
    <w:p w14:paraId="005CBBB2" w14:textId="77777777" w:rsidR="00E87AD5" w:rsidRPr="00E87AD5" w:rsidRDefault="00E87AD5" w:rsidP="00E87AD5">
      <w:pPr>
        <w:numPr>
          <w:ilvl w:val="0"/>
          <w:numId w:val="1"/>
        </w:numPr>
        <w:spacing w:before="0"/>
        <w:rPr>
          <w:color w:val="000000" w:themeColor="text1"/>
        </w:rPr>
      </w:pPr>
      <w:r w:rsidRPr="00E87AD5">
        <w:rPr>
          <w:color w:val="000000" w:themeColor="text1"/>
        </w:rPr>
        <w:t>As part of the service’s infection control program the service has recently purchased personal nail care kits for each care recipient. Kits contain a nail clipper and nail file and are kept in zip lock plastic bags in a box at the nurses’ station. Management report the nail care kits help to reduce the likelihood of cross-contamination.</w:t>
      </w:r>
    </w:p>
    <w:p w14:paraId="0099536A" w14:textId="77777777" w:rsidR="00E87AD5" w:rsidRPr="00E87AD5" w:rsidRDefault="00E87AD5" w:rsidP="00E87AD5">
      <w:pPr>
        <w:numPr>
          <w:ilvl w:val="0"/>
          <w:numId w:val="1"/>
        </w:numPr>
        <w:spacing w:before="0"/>
        <w:rPr>
          <w:color w:val="000000" w:themeColor="text1"/>
        </w:rPr>
      </w:pPr>
      <w:r w:rsidRPr="00E87AD5">
        <w:rPr>
          <w:color w:val="000000" w:themeColor="text1"/>
        </w:rPr>
        <w:t>A recent meal satisfaction survey identified cold meals are served to care recipients who eat their meals in their rooms. In response management introduced a new system where catering staff firstly plate meals, ready and available for care staff to deliver to care recipients who require assistance with their meals in their room. Thirty minutes later meals are plated and delivered to care recipients who eat their meals independently in the dining areas. Lastly, meals are plated and delivered to care recipients who manage their meals independently in their rooms. We observed one care staff attend to care recipients in the dining area whilst one care staff assists care recipients with their meals in their room. Care recipients we interviewed expressed satisfaction with the temperature of their meals.</w:t>
      </w:r>
    </w:p>
    <w:p w14:paraId="1521C262" w14:textId="77777777" w:rsidR="00E87AD5" w:rsidRPr="00E87AD5" w:rsidRDefault="00E87AD5" w:rsidP="00E87AD5">
      <w:pPr>
        <w:keepNext/>
        <w:keepLines/>
        <w:outlineLvl w:val="2"/>
        <w:rPr>
          <w:b/>
          <w:sz w:val="24"/>
        </w:rPr>
      </w:pPr>
      <w:r w:rsidRPr="00E87AD5">
        <w:rPr>
          <w:b/>
          <w:sz w:val="24"/>
        </w:rPr>
        <w:t>4.2</w:t>
      </w:r>
      <w:r w:rsidRPr="00E87AD5">
        <w:rPr>
          <w:b/>
          <w:sz w:val="24"/>
        </w:rPr>
        <w:tab/>
        <w:t>Regulatory compliance</w:t>
      </w:r>
    </w:p>
    <w:p w14:paraId="4B2AE648" w14:textId="77777777" w:rsidR="00E87AD5" w:rsidRPr="00E87AD5" w:rsidRDefault="00E87AD5" w:rsidP="00E87AD5">
      <w:r w:rsidRPr="00E87AD5">
        <w:t>This expected outcome requires that “the organisation’s management has systems in place to identify and ensure compliance with all relevant legislation, regulatory requirements, professional standards and guidelines, about physical environment and safe systems”.</w:t>
      </w:r>
    </w:p>
    <w:p w14:paraId="47D12B8D" w14:textId="77777777" w:rsidR="00E87AD5" w:rsidRPr="00E87AD5" w:rsidRDefault="00E87AD5" w:rsidP="00E87AD5">
      <w:pPr>
        <w:keepNext/>
        <w:keepLines/>
        <w:outlineLvl w:val="3"/>
        <w:rPr>
          <w:b/>
        </w:rPr>
      </w:pPr>
      <w:r w:rsidRPr="00E87AD5">
        <w:rPr>
          <w:b/>
        </w:rPr>
        <w:t>Assessment of the expected outcome</w:t>
      </w:r>
    </w:p>
    <w:p w14:paraId="3E80A06E" w14:textId="77777777" w:rsidR="00E87AD5" w:rsidRPr="00E87AD5" w:rsidRDefault="00E87AD5" w:rsidP="00E87AD5">
      <w:pPr>
        <w:rPr>
          <w:color w:val="000000" w:themeColor="text1"/>
        </w:rPr>
      </w:pPr>
      <w:r w:rsidRPr="00E87AD5">
        <w:rPr>
          <w:color w:val="000000" w:themeColor="text1"/>
        </w:rPr>
        <w:t>The service meets this expected outcome</w:t>
      </w:r>
    </w:p>
    <w:p w14:paraId="67977E7D" w14:textId="77777777" w:rsidR="00E87AD5" w:rsidRPr="00E87AD5" w:rsidRDefault="00E87AD5" w:rsidP="00E87AD5">
      <w:pPr>
        <w:rPr>
          <w:color w:val="000000" w:themeColor="text1"/>
        </w:rPr>
      </w:pPr>
      <w:r w:rsidRPr="00E87AD5">
        <w:rPr>
          <w:color w:val="000000" w:themeColor="text1"/>
        </w:rPr>
        <w:t xml:space="preserve">Refer to Expected outcome 1.2 Regulatory compliance for information about the service's systems to identify and ensure compliance with relevant regulatory requirements.  </w:t>
      </w:r>
    </w:p>
    <w:p w14:paraId="39DC7C25" w14:textId="77777777" w:rsidR="00E87AD5" w:rsidRPr="00E87AD5" w:rsidRDefault="00E87AD5" w:rsidP="00E87AD5">
      <w:pPr>
        <w:rPr>
          <w:color w:val="000000" w:themeColor="text1"/>
        </w:rPr>
      </w:pPr>
      <w:r w:rsidRPr="00E87AD5">
        <w:rPr>
          <w:color w:val="000000" w:themeColor="text1"/>
        </w:rPr>
        <w:t xml:space="preserve">Relevant to Standard 4 Physical environment and safe systems: </w:t>
      </w:r>
    </w:p>
    <w:p w14:paraId="5A935F26" w14:textId="77777777" w:rsidR="00E87AD5" w:rsidRPr="00E87AD5" w:rsidRDefault="00E87AD5" w:rsidP="00E87AD5">
      <w:pPr>
        <w:numPr>
          <w:ilvl w:val="0"/>
          <w:numId w:val="1"/>
        </w:numPr>
        <w:spacing w:before="0"/>
        <w:rPr>
          <w:color w:val="000000" w:themeColor="text1"/>
        </w:rPr>
      </w:pPr>
      <w:r w:rsidRPr="00E87AD5">
        <w:rPr>
          <w:color w:val="000000" w:themeColor="text1"/>
        </w:rPr>
        <w:t>There are infection control policies and a system for managing and reporting outbreaks.</w:t>
      </w:r>
    </w:p>
    <w:p w14:paraId="62B60820" w14:textId="77777777" w:rsidR="00E87AD5" w:rsidRPr="00E87AD5" w:rsidRDefault="00E87AD5" w:rsidP="00E87AD5">
      <w:pPr>
        <w:numPr>
          <w:ilvl w:val="0"/>
          <w:numId w:val="1"/>
        </w:numPr>
        <w:spacing w:before="0"/>
        <w:rPr>
          <w:color w:val="000000" w:themeColor="text1"/>
        </w:rPr>
      </w:pPr>
      <w:r w:rsidRPr="00E87AD5">
        <w:rPr>
          <w:color w:val="000000" w:themeColor="text1"/>
        </w:rPr>
        <w:t>There is a food safety program that is regularly reviewed.</w:t>
      </w:r>
    </w:p>
    <w:p w14:paraId="7C628CDC" w14:textId="77777777" w:rsidR="00E87AD5" w:rsidRPr="00E87AD5" w:rsidRDefault="00E87AD5" w:rsidP="00E87AD5">
      <w:pPr>
        <w:numPr>
          <w:ilvl w:val="0"/>
          <w:numId w:val="1"/>
        </w:numPr>
        <w:spacing w:before="0"/>
        <w:rPr>
          <w:color w:val="000000" w:themeColor="text1"/>
        </w:rPr>
      </w:pPr>
      <w:r w:rsidRPr="00E87AD5">
        <w:rPr>
          <w:color w:val="000000" w:themeColor="text1"/>
        </w:rPr>
        <w:t>There is a system to ensure compliance with fire safety regulations.</w:t>
      </w:r>
    </w:p>
    <w:p w14:paraId="6BC2E0EF" w14:textId="77777777" w:rsidR="00E87AD5" w:rsidRPr="00E87AD5" w:rsidRDefault="00E87AD5" w:rsidP="00E87AD5">
      <w:pPr>
        <w:numPr>
          <w:ilvl w:val="0"/>
          <w:numId w:val="1"/>
        </w:numPr>
        <w:spacing w:before="0"/>
        <w:rPr>
          <w:color w:val="000000" w:themeColor="text1"/>
        </w:rPr>
      </w:pPr>
      <w:r w:rsidRPr="00E87AD5">
        <w:rPr>
          <w:color w:val="000000" w:themeColor="text1"/>
        </w:rPr>
        <w:t>Management supports an active workplace health and safety program.</w:t>
      </w:r>
    </w:p>
    <w:p w14:paraId="2E3C2B55" w14:textId="77777777" w:rsidR="00E87AD5" w:rsidRPr="00E87AD5" w:rsidRDefault="00E87AD5" w:rsidP="00E87AD5">
      <w:pPr>
        <w:numPr>
          <w:ilvl w:val="0"/>
          <w:numId w:val="1"/>
        </w:numPr>
        <w:spacing w:before="0"/>
        <w:rPr>
          <w:color w:val="000000" w:themeColor="text1"/>
        </w:rPr>
      </w:pPr>
      <w:r w:rsidRPr="00E87AD5">
        <w:rPr>
          <w:color w:val="000000" w:themeColor="text1"/>
        </w:rPr>
        <w:t>Safety data sheets are available where chemicals are stored.</w:t>
      </w:r>
    </w:p>
    <w:p w14:paraId="5557351E" w14:textId="77777777" w:rsidR="00E87AD5" w:rsidRPr="00E87AD5" w:rsidRDefault="00E87AD5" w:rsidP="00E87AD5">
      <w:pPr>
        <w:rPr>
          <w:color w:val="000000" w:themeColor="text1"/>
        </w:rPr>
      </w:pPr>
      <w:r w:rsidRPr="00E87AD5">
        <w:rPr>
          <w:color w:val="000000" w:themeColor="text1"/>
        </w:rPr>
        <w:t>In relation to the service's vaccination program:</w:t>
      </w:r>
    </w:p>
    <w:p w14:paraId="0D9DA68E" w14:textId="77777777" w:rsidR="00E87AD5" w:rsidRPr="00E87AD5" w:rsidRDefault="00E87AD5" w:rsidP="00E87AD5">
      <w:pPr>
        <w:numPr>
          <w:ilvl w:val="0"/>
          <w:numId w:val="1"/>
        </w:numPr>
        <w:spacing w:before="0"/>
        <w:rPr>
          <w:color w:val="000000" w:themeColor="text1"/>
        </w:rPr>
      </w:pPr>
      <w:r w:rsidRPr="00E87AD5">
        <w:rPr>
          <w:color w:val="000000" w:themeColor="text1"/>
        </w:rPr>
        <w:t>The service provides service staff with free access to annual flu vaccinations;</w:t>
      </w:r>
    </w:p>
    <w:p w14:paraId="740B4337" w14:textId="77777777" w:rsidR="00E87AD5" w:rsidRPr="00E87AD5" w:rsidRDefault="00E87AD5" w:rsidP="00E87AD5">
      <w:pPr>
        <w:numPr>
          <w:ilvl w:val="0"/>
          <w:numId w:val="1"/>
        </w:numPr>
        <w:spacing w:before="0"/>
        <w:rPr>
          <w:color w:val="000000" w:themeColor="text1"/>
        </w:rPr>
      </w:pPr>
      <w:r w:rsidRPr="00E87AD5">
        <w:rPr>
          <w:color w:val="000000" w:themeColor="text1"/>
        </w:rPr>
        <w:lastRenderedPageBreak/>
        <w:t>The service actively promotes the benefits of the annual vaccination for their staff and volunteers; and</w:t>
      </w:r>
    </w:p>
    <w:p w14:paraId="6F1E8692" w14:textId="77777777" w:rsidR="00E87AD5" w:rsidRPr="00E87AD5" w:rsidRDefault="00E87AD5" w:rsidP="00E87AD5">
      <w:pPr>
        <w:numPr>
          <w:ilvl w:val="0"/>
          <w:numId w:val="1"/>
        </w:numPr>
        <w:spacing w:before="0"/>
        <w:rPr>
          <w:color w:val="000000" w:themeColor="text1"/>
        </w:rPr>
      </w:pPr>
      <w:r w:rsidRPr="00E87AD5">
        <w:rPr>
          <w:color w:val="000000" w:themeColor="text1"/>
        </w:rPr>
        <w:t xml:space="preserve">The service keeps records of the number of </w:t>
      </w:r>
      <w:proofErr w:type="gramStart"/>
      <w:r w:rsidRPr="00E87AD5">
        <w:rPr>
          <w:color w:val="000000" w:themeColor="text1"/>
        </w:rPr>
        <w:t>staff</w:t>
      </w:r>
      <w:proofErr w:type="gramEnd"/>
      <w:r w:rsidRPr="00E87AD5">
        <w:rPr>
          <w:color w:val="000000" w:themeColor="text1"/>
        </w:rPr>
        <w:t xml:space="preserve"> who have received the vaccine every year.</w:t>
      </w:r>
    </w:p>
    <w:p w14:paraId="011D76F8" w14:textId="77777777" w:rsidR="00E87AD5" w:rsidRPr="00E87AD5" w:rsidRDefault="00E87AD5" w:rsidP="00E87AD5">
      <w:pPr>
        <w:keepNext/>
        <w:keepLines/>
        <w:outlineLvl w:val="2"/>
        <w:rPr>
          <w:b/>
          <w:sz w:val="24"/>
        </w:rPr>
      </w:pPr>
      <w:r w:rsidRPr="00E87AD5">
        <w:rPr>
          <w:b/>
          <w:sz w:val="24"/>
        </w:rPr>
        <w:t>4.3</w:t>
      </w:r>
      <w:r w:rsidRPr="00E87AD5">
        <w:rPr>
          <w:b/>
          <w:sz w:val="24"/>
        </w:rPr>
        <w:tab/>
        <w:t>Education and staff development</w:t>
      </w:r>
    </w:p>
    <w:p w14:paraId="6269B92C" w14:textId="77777777" w:rsidR="00E87AD5" w:rsidRPr="00E87AD5" w:rsidRDefault="00E87AD5" w:rsidP="00E87AD5">
      <w:r w:rsidRPr="00E87AD5">
        <w:t xml:space="preserve">This expected outcome requires that “management and staff have appropriate knowledge and skills to perform their roles effectively”. </w:t>
      </w:r>
    </w:p>
    <w:p w14:paraId="0CF1A5DB" w14:textId="77777777" w:rsidR="00E87AD5" w:rsidRPr="00E87AD5" w:rsidRDefault="00E87AD5" w:rsidP="00E87AD5">
      <w:pPr>
        <w:keepNext/>
        <w:keepLines/>
        <w:outlineLvl w:val="3"/>
        <w:rPr>
          <w:b/>
        </w:rPr>
      </w:pPr>
      <w:r w:rsidRPr="00E87AD5">
        <w:rPr>
          <w:b/>
        </w:rPr>
        <w:t>Assessment of the expected outcome</w:t>
      </w:r>
    </w:p>
    <w:p w14:paraId="2D746B79" w14:textId="77777777" w:rsidR="00E87AD5" w:rsidRPr="00E87AD5" w:rsidRDefault="00E87AD5" w:rsidP="00E87AD5">
      <w:pPr>
        <w:rPr>
          <w:color w:val="000000" w:themeColor="text1"/>
        </w:rPr>
      </w:pPr>
      <w:r w:rsidRPr="00E87AD5">
        <w:rPr>
          <w:color w:val="000000" w:themeColor="text1"/>
        </w:rPr>
        <w:t>The service meets this expected outcome</w:t>
      </w:r>
    </w:p>
    <w:p w14:paraId="664BBB2D" w14:textId="77777777" w:rsidR="00E87AD5" w:rsidRPr="00E87AD5" w:rsidRDefault="00E87AD5" w:rsidP="00E87AD5">
      <w:pPr>
        <w:rPr>
          <w:color w:val="000000" w:themeColor="text1"/>
        </w:rPr>
      </w:pPr>
      <w:r w:rsidRPr="00E87AD5">
        <w:rPr>
          <w:color w:val="000000" w:themeColor="text1"/>
        </w:rPr>
        <w:t>The service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w:t>
      </w:r>
    </w:p>
    <w:p w14:paraId="02588C5C" w14:textId="77777777" w:rsidR="00E87AD5" w:rsidRPr="00E87AD5" w:rsidRDefault="00E87AD5" w:rsidP="00E87AD5">
      <w:pPr>
        <w:numPr>
          <w:ilvl w:val="0"/>
          <w:numId w:val="1"/>
        </w:numPr>
        <w:spacing w:before="0"/>
        <w:rPr>
          <w:color w:val="000000" w:themeColor="text1"/>
        </w:rPr>
      </w:pPr>
      <w:r w:rsidRPr="00E87AD5">
        <w:rPr>
          <w:color w:val="000000" w:themeColor="text1"/>
        </w:rPr>
        <w:t>Fire and emergency procedures</w:t>
      </w:r>
    </w:p>
    <w:p w14:paraId="1A0D6530" w14:textId="77777777" w:rsidR="00E87AD5" w:rsidRPr="00E87AD5" w:rsidRDefault="00E87AD5" w:rsidP="00E87AD5">
      <w:pPr>
        <w:numPr>
          <w:ilvl w:val="0"/>
          <w:numId w:val="1"/>
        </w:numPr>
        <w:spacing w:before="0"/>
        <w:rPr>
          <w:color w:val="000000" w:themeColor="text1"/>
        </w:rPr>
      </w:pPr>
      <w:r w:rsidRPr="00E87AD5">
        <w:rPr>
          <w:color w:val="000000" w:themeColor="text1"/>
        </w:rPr>
        <w:t>Safe handling of chemicals</w:t>
      </w:r>
    </w:p>
    <w:p w14:paraId="0EEFAC06" w14:textId="77777777" w:rsidR="00E87AD5" w:rsidRPr="00E87AD5" w:rsidRDefault="00E87AD5" w:rsidP="00E87AD5">
      <w:pPr>
        <w:numPr>
          <w:ilvl w:val="0"/>
          <w:numId w:val="1"/>
        </w:numPr>
        <w:spacing w:before="0"/>
        <w:rPr>
          <w:color w:val="000000" w:themeColor="text1"/>
        </w:rPr>
      </w:pPr>
      <w:r w:rsidRPr="00E87AD5">
        <w:rPr>
          <w:color w:val="000000" w:themeColor="text1"/>
        </w:rPr>
        <w:t>Manual handling</w:t>
      </w:r>
    </w:p>
    <w:p w14:paraId="1BA71489" w14:textId="77777777" w:rsidR="00E87AD5" w:rsidRPr="00E87AD5" w:rsidRDefault="00E87AD5" w:rsidP="00E87AD5">
      <w:pPr>
        <w:numPr>
          <w:ilvl w:val="0"/>
          <w:numId w:val="1"/>
        </w:numPr>
        <w:spacing w:before="0"/>
        <w:rPr>
          <w:color w:val="000000" w:themeColor="text1"/>
        </w:rPr>
      </w:pPr>
      <w:r w:rsidRPr="00E87AD5">
        <w:rPr>
          <w:color w:val="000000" w:themeColor="text1"/>
        </w:rPr>
        <w:t>Safe handling - carpet extractor</w:t>
      </w:r>
    </w:p>
    <w:p w14:paraId="73CB81A4" w14:textId="77777777" w:rsidR="00E87AD5" w:rsidRPr="00E87AD5" w:rsidRDefault="00E87AD5" w:rsidP="00E87AD5">
      <w:pPr>
        <w:keepNext/>
        <w:keepLines/>
        <w:outlineLvl w:val="2"/>
        <w:rPr>
          <w:b/>
          <w:sz w:val="24"/>
        </w:rPr>
      </w:pPr>
      <w:r w:rsidRPr="00E87AD5">
        <w:rPr>
          <w:b/>
          <w:sz w:val="24"/>
        </w:rPr>
        <w:t>4.4</w:t>
      </w:r>
      <w:r w:rsidRPr="00E87AD5">
        <w:rPr>
          <w:b/>
          <w:sz w:val="24"/>
        </w:rPr>
        <w:tab/>
        <w:t>Living environment</w:t>
      </w:r>
    </w:p>
    <w:p w14:paraId="6139616B" w14:textId="77777777" w:rsidR="00E87AD5" w:rsidRPr="00E87AD5" w:rsidRDefault="00E87AD5" w:rsidP="00E87AD5">
      <w:r w:rsidRPr="00E87AD5">
        <w:t>This expected outcome requires that "management of the residential care service is actively working to provide a safe and comfortable environment consistent with care recipients’ care needs".</w:t>
      </w:r>
    </w:p>
    <w:p w14:paraId="715B34FD" w14:textId="77777777" w:rsidR="00E87AD5" w:rsidRPr="00E87AD5" w:rsidRDefault="00E87AD5" w:rsidP="00E87AD5">
      <w:pPr>
        <w:keepNext/>
        <w:keepLines/>
        <w:outlineLvl w:val="3"/>
        <w:rPr>
          <w:b/>
        </w:rPr>
      </w:pPr>
      <w:r w:rsidRPr="00E87AD5">
        <w:rPr>
          <w:b/>
        </w:rPr>
        <w:t>Assessment of the expected outcome</w:t>
      </w:r>
    </w:p>
    <w:p w14:paraId="530CB60F" w14:textId="77777777" w:rsidR="00E87AD5" w:rsidRPr="00E87AD5" w:rsidRDefault="00E87AD5" w:rsidP="00E87AD5">
      <w:pPr>
        <w:rPr>
          <w:color w:val="000000" w:themeColor="text1"/>
        </w:rPr>
      </w:pPr>
      <w:r w:rsidRPr="00E87AD5">
        <w:rPr>
          <w:color w:val="000000" w:themeColor="text1"/>
        </w:rPr>
        <w:t>The service meets this expected outcome</w:t>
      </w:r>
    </w:p>
    <w:p w14:paraId="29B149DF" w14:textId="77777777" w:rsidR="00E87AD5" w:rsidRPr="00E87AD5" w:rsidRDefault="00E87AD5" w:rsidP="00E87AD5">
      <w:pPr>
        <w:rPr>
          <w:color w:val="000000" w:themeColor="text1"/>
        </w:rPr>
      </w:pPr>
      <w:r w:rsidRPr="00E87AD5">
        <w:rPr>
          <w:color w:val="000000" w:themeColor="text1"/>
        </w:rPr>
        <w:t>The service's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safe and comfortable. All respondents to a consumer experience interview said they feel safe always or most of the time.</w:t>
      </w:r>
    </w:p>
    <w:p w14:paraId="116BC37C" w14:textId="77777777" w:rsidR="00E87AD5" w:rsidRPr="00E87AD5" w:rsidRDefault="00E87AD5" w:rsidP="00E87AD5">
      <w:pPr>
        <w:keepNext/>
        <w:keepLines/>
        <w:outlineLvl w:val="2"/>
        <w:rPr>
          <w:b/>
          <w:sz w:val="24"/>
        </w:rPr>
      </w:pPr>
      <w:r w:rsidRPr="00E87AD5">
        <w:rPr>
          <w:b/>
          <w:sz w:val="24"/>
        </w:rPr>
        <w:t>4.5</w:t>
      </w:r>
      <w:r w:rsidRPr="00E87AD5">
        <w:rPr>
          <w:b/>
          <w:sz w:val="24"/>
        </w:rPr>
        <w:tab/>
        <w:t>Occupational health and safety</w:t>
      </w:r>
    </w:p>
    <w:p w14:paraId="6E372CDB" w14:textId="77777777" w:rsidR="00E87AD5" w:rsidRPr="00E87AD5" w:rsidRDefault="00E87AD5" w:rsidP="00E87AD5">
      <w:r w:rsidRPr="00E87AD5">
        <w:t>This expected outcome requires that "management is actively working to provide a safe working environment that meets regulatory requirements".</w:t>
      </w:r>
    </w:p>
    <w:p w14:paraId="55C0D255" w14:textId="77777777" w:rsidR="00E87AD5" w:rsidRPr="00E87AD5" w:rsidRDefault="00E87AD5" w:rsidP="00E87AD5">
      <w:pPr>
        <w:keepNext/>
        <w:keepLines/>
        <w:outlineLvl w:val="3"/>
        <w:rPr>
          <w:b/>
        </w:rPr>
      </w:pPr>
      <w:r w:rsidRPr="00E87AD5">
        <w:rPr>
          <w:b/>
        </w:rPr>
        <w:t>Assessment of the expected outcome</w:t>
      </w:r>
    </w:p>
    <w:p w14:paraId="6151DB9F" w14:textId="77777777" w:rsidR="00E87AD5" w:rsidRPr="00E87AD5" w:rsidRDefault="00E87AD5" w:rsidP="00E87AD5">
      <w:pPr>
        <w:rPr>
          <w:color w:val="000000" w:themeColor="text1"/>
        </w:rPr>
      </w:pPr>
      <w:r w:rsidRPr="00E87AD5">
        <w:rPr>
          <w:color w:val="000000" w:themeColor="text1"/>
        </w:rPr>
        <w:t>The service meets this expected outcome</w:t>
      </w:r>
    </w:p>
    <w:p w14:paraId="1C634D50" w14:textId="77777777" w:rsidR="00E87AD5" w:rsidRPr="00E87AD5" w:rsidRDefault="00E87AD5" w:rsidP="00E87AD5">
      <w:pPr>
        <w:rPr>
          <w:color w:val="000000" w:themeColor="text1"/>
        </w:rPr>
      </w:pPr>
      <w:r w:rsidRPr="00E87AD5">
        <w:rPr>
          <w:color w:val="000000" w:themeColor="text1"/>
        </w:rPr>
        <w:t xml:space="preserve">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w:t>
      </w:r>
      <w:r w:rsidRPr="00E87AD5">
        <w:rPr>
          <w:color w:val="000000" w:themeColor="text1"/>
        </w:rPr>
        <w:lastRenderedPageBreak/>
        <w:t>support staff in their work and minimise health and safety risks. Staff have an understanding of safe work practices and are provided with opportunities to have input to the service's workplace health and safety program. Staff were observed to carry out their work safely and are satisfied management is actively working to provide a safe working environment.</w:t>
      </w:r>
    </w:p>
    <w:p w14:paraId="2899B4C7" w14:textId="77777777" w:rsidR="00E87AD5" w:rsidRPr="00E87AD5" w:rsidRDefault="00E87AD5" w:rsidP="00E87AD5">
      <w:pPr>
        <w:keepNext/>
        <w:keepLines/>
        <w:outlineLvl w:val="2"/>
        <w:rPr>
          <w:b/>
          <w:sz w:val="24"/>
        </w:rPr>
      </w:pPr>
      <w:r w:rsidRPr="00E87AD5">
        <w:rPr>
          <w:b/>
          <w:sz w:val="24"/>
        </w:rPr>
        <w:t>4.6</w:t>
      </w:r>
      <w:r w:rsidRPr="00E87AD5">
        <w:rPr>
          <w:b/>
          <w:sz w:val="24"/>
        </w:rPr>
        <w:tab/>
        <w:t>Fire, security and other emergencies</w:t>
      </w:r>
    </w:p>
    <w:p w14:paraId="2BB91168" w14:textId="77777777" w:rsidR="00E87AD5" w:rsidRPr="00E87AD5" w:rsidRDefault="00E87AD5" w:rsidP="00E87AD5">
      <w:r w:rsidRPr="00E87AD5">
        <w:t>This expected outcome requires that "management and staff are actively working to provide an environment and safe systems of work that minimise fire, security and emergency risks".</w:t>
      </w:r>
    </w:p>
    <w:p w14:paraId="75DD97D2" w14:textId="77777777" w:rsidR="00E87AD5" w:rsidRPr="00E87AD5" w:rsidRDefault="00E87AD5" w:rsidP="00E87AD5">
      <w:pPr>
        <w:keepNext/>
        <w:keepLines/>
        <w:outlineLvl w:val="3"/>
        <w:rPr>
          <w:b/>
        </w:rPr>
      </w:pPr>
      <w:r w:rsidRPr="00E87AD5">
        <w:rPr>
          <w:b/>
        </w:rPr>
        <w:t>Assessment of the expected outcome</w:t>
      </w:r>
    </w:p>
    <w:p w14:paraId="511659B6" w14:textId="77777777" w:rsidR="00E87AD5" w:rsidRPr="00E87AD5" w:rsidRDefault="00E87AD5" w:rsidP="00E87AD5">
      <w:pPr>
        <w:rPr>
          <w:color w:val="000000" w:themeColor="text1"/>
        </w:rPr>
      </w:pPr>
      <w:r w:rsidRPr="00E87AD5">
        <w:rPr>
          <w:color w:val="000000" w:themeColor="text1"/>
        </w:rPr>
        <w:t>The service meets this expected outcome</w:t>
      </w:r>
    </w:p>
    <w:p w14:paraId="617C6FDC" w14:textId="77777777" w:rsidR="00E87AD5" w:rsidRPr="00E87AD5" w:rsidRDefault="00E87AD5" w:rsidP="00E87AD5">
      <w:pPr>
        <w:rPr>
          <w:color w:val="000000" w:themeColor="text1"/>
        </w:rPr>
      </w:pPr>
      <w:r w:rsidRPr="00E87AD5">
        <w:rPr>
          <w:color w:val="000000" w:themeColor="text1"/>
        </w:rPr>
        <w:t>Policies and procedures relating to fire, security and other emergencies are documented and accessible to staff; this includes an emergency evacuation plan. Staff are provided with education and training about fire, security and other emergencies when they commence work at the service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Care recipients/representatives interviewed feel safe and secure in the service; they are also satisfied that staff are capable of assisting the care recipient in emergencies.</w:t>
      </w:r>
    </w:p>
    <w:p w14:paraId="7DDC3577" w14:textId="77777777" w:rsidR="00E87AD5" w:rsidRPr="00E87AD5" w:rsidRDefault="00E87AD5" w:rsidP="00E87AD5">
      <w:pPr>
        <w:keepNext/>
        <w:keepLines/>
        <w:outlineLvl w:val="2"/>
        <w:rPr>
          <w:b/>
          <w:sz w:val="24"/>
        </w:rPr>
      </w:pPr>
      <w:r w:rsidRPr="00E87AD5">
        <w:rPr>
          <w:b/>
          <w:sz w:val="24"/>
        </w:rPr>
        <w:t>4.7</w:t>
      </w:r>
      <w:r w:rsidRPr="00E87AD5">
        <w:rPr>
          <w:b/>
          <w:sz w:val="24"/>
        </w:rPr>
        <w:tab/>
        <w:t>Infection control</w:t>
      </w:r>
    </w:p>
    <w:p w14:paraId="03FC21AD" w14:textId="77777777" w:rsidR="00E87AD5" w:rsidRPr="00E87AD5" w:rsidRDefault="00E87AD5" w:rsidP="00E87AD5">
      <w:r w:rsidRPr="00E87AD5">
        <w:t>This expected outcome requires that there is "an effective infection control program".</w:t>
      </w:r>
    </w:p>
    <w:p w14:paraId="7AA49EAB" w14:textId="77777777" w:rsidR="00E87AD5" w:rsidRPr="00E87AD5" w:rsidRDefault="00E87AD5" w:rsidP="00E87AD5">
      <w:pPr>
        <w:keepNext/>
        <w:keepLines/>
        <w:outlineLvl w:val="3"/>
        <w:rPr>
          <w:b/>
        </w:rPr>
      </w:pPr>
      <w:r w:rsidRPr="00E87AD5">
        <w:rPr>
          <w:b/>
        </w:rPr>
        <w:t>Assessment of the expected outcome</w:t>
      </w:r>
    </w:p>
    <w:p w14:paraId="18680880" w14:textId="77777777" w:rsidR="00E87AD5" w:rsidRPr="00E87AD5" w:rsidRDefault="00E87AD5" w:rsidP="00E87AD5">
      <w:pPr>
        <w:rPr>
          <w:color w:val="000000" w:themeColor="text1"/>
        </w:rPr>
      </w:pPr>
      <w:r w:rsidRPr="00E87AD5">
        <w:rPr>
          <w:color w:val="000000" w:themeColor="text1"/>
        </w:rPr>
        <w:t>The service meets this expected outcome</w:t>
      </w:r>
    </w:p>
    <w:p w14:paraId="6A1ACC12" w14:textId="77777777" w:rsidR="00E87AD5" w:rsidRPr="00E87AD5" w:rsidRDefault="00E87AD5" w:rsidP="00E87AD5">
      <w:pPr>
        <w:rPr>
          <w:color w:val="000000" w:themeColor="text1"/>
        </w:rPr>
      </w:pPr>
      <w:r w:rsidRPr="00E87AD5">
        <w:rPr>
          <w:color w:val="000000" w:themeColor="text1"/>
        </w:rPr>
        <w:t>The service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service's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service and have access to policies and procedures and specific equipment to assist in the prevention and management of an infection or outbreak. Care recipients/representatives and staff interviewed are satisfied with the prevention and management of infections.</w:t>
      </w:r>
    </w:p>
    <w:p w14:paraId="2113C9E0" w14:textId="77777777" w:rsidR="00E87AD5" w:rsidRPr="00E87AD5" w:rsidRDefault="00E87AD5" w:rsidP="00E87AD5">
      <w:pPr>
        <w:keepNext/>
        <w:keepLines/>
        <w:outlineLvl w:val="2"/>
        <w:rPr>
          <w:b/>
          <w:sz w:val="24"/>
        </w:rPr>
      </w:pPr>
      <w:r w:rsidRPr="00E87AD5">
        <w:rPr>
          <w:b/>
          <w:sz w:val="24"/>
        </w:rPr>
        <w:t>4.8</w:t>
      </w:r>
      <w:r w:rsidRPr="00E87AD5">
        <w:rPr>
          <w:b/>
          <w:sz w:val="24"/>
        </w:rPr>
        <w:tab/>
        <w:t>Catering, cleaning and laundry services</w:t>
      </w:r>
    </w:p>
    <w:p w14:paraId="0F34491B" w14:textId="77777777" w:rsidR="00E87AD5" w:rsidRPr="00E87AD5" w:rsidRDefault="00E87AD5" w:rsidP="00E87AD5">
      <w:r w:rsidRPr="00E87AD5">
        <w:t>This expected outcome requires that "hospitality services are provided in a way that enhances care recipients’ quality of life and the staff’s working environment".</w:t>
      </w:r>
    </w:p>
    <w:p w14:paraId="63E54329" w14:textId="77777777" w:rsidR="00E87AD5" w:rsidRPr="00E87AD5" w:rsidRDefault="00E87AD5" w:rsidP="00E87AD5">
      <w:pPr>
        <w:keepNext/>
        <w:keepLines/>
        <w:outlineLvl w:val="3"/>
        <w:rPr>
          <w:b/>
        </w:rPr>
      </w:pPr>
      <w:r w:rsidRPr="00E87AD5">
        <w:rPr>
          <w:b/>
        </w:rPr>
        <w:t>Assessment of the expected outcome</w:t>
      </w:r>
    </w:p>
    <w:p w14:paraId="6D4E5821" w14:textId="77777777" w:rsidR="00E87AD5" w:rsidRPr="00E87AD5" w:rsidRDefault="00E87AD5" w:rsidP="00E87AD5">
      <w:pPr>
        <w:rPr>
          <w:color w:val="000000" w:themeColor="text1"/>
        </w:rPr>
      </w:pPr>
      <w:r w:rsidRPr="00E87AD5">
        <w:rPr>
          <w:color w:val="000000" w:themeColor="text1"/>
        </w:rPr>
        <w:t>The service meets this expected outcome</w:t>
      </w:r>
    </w:p>
    <w:p w14:paraId="7197DAD4" w14:textId="77777777" w:rsidR="00E87AD5" w:rsidRPr="00E87AD5" w:rsidRDefault="00E87AD5" w:rsidP="00E87AD5">
      <w:pPr>
        <w:rPr>
          <w:color w:val="000000" w:themeColor="text1"/>
        </w:rPr>
      </w:pPr>
      <w:r w:rsidRPr="00E87AD5">
        <w:rPr>
          <w:color w:val="000000" w:themeColor="text1"/>
        </w:rPr>
        <w:t xml:space="preserve">The service identifies care recipients' needs and preferences relating to hospitality services on entry to the service through assessment processes and consultation with the care recipient and their representatives. There are processes available that support care recipients to have input into the services provided and the manner of their provision. The service's monitoring processes identify opportunities for improvement in relation to the hospitality services provided; this includes feedback from care recipients and representatives </w:t>
      </w:r>
      <w:r w:rsidRPr="00E87AD5">
        <w:rPr>
          <w:color w:val="000000" w:themeColor="text1"/>
        </w:rPr>
        <w:lastRenderedPageBreak/>
        <w:t>and monitoring of staff practice. Hospitality staff interviewed said they readily have access to information about care recipient preferences and receive feedback about services provided. Staff are satisfied the hospitality services enhance the working environment. Care recipients/representatives interviewed are satisfied the hospitality services meet the care recipient's needs and preferences. All respondents to a consumer experience interview agreed they like the food most of the time or always.</w:t>
      </w:r>
    </w:p>
    <w:p w14:paraId="56D5C35D" w14:textId="77777777" w:rsidR="007D7CAA" w:rsidRPr="00D3508A" w:rsidRDefault="007D7CAA" w:rsidP="007D7CAA">
      <w:pPr>
        <w:rPr>
          <w:b/>
          <w:color w:val="0000FF"/>
          <w:sz w:val="24"/>
        </w:rPr>
      </w:pPr>
    </w:p>
    <w:sectPr w:rsidR="007D7CAA" w:rsidRPr="00D3508A" w:rsidSect="007D7CAA">
      <w:footerReference w:type="default" r:id="rId14"/>
      <w:footerReference w:type="first" r:id="rId15"/>
      <w:pgSz w:w="11906" w:h="16838"/>
      <w:pgMar w:top="1418" w:right="1418" w:bottom="1418" w:left="1418" w:header="709"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5C36B" w14:textId="77777777" w:rsidR="007D7CAA" w:rsidRDefault="007D7CAA">
      <w:pPr>
        <w:spacing w:before="0" w:after="0"/>
      </w:pPr>
      <w:r>
        <w:separator/>
      </w:r>
    </w:p>
  </w:endnote>
  <w:endnote w:type="continuationSeparator" w:id="0">
    <w:p w14:paraId="56D5C36D" w14:textId="77777777" w:rsidR="007D7CAA" w:rsidRDefault="007D7C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5C35F" w14:textId="77777777" w:rsidR="007D7CAA" w:rsidRPr="00C32507" w:rsidRDefault="007D7CAA" w:rsidP="007D7CAA">
    <w:pPr>
      <w:pStyle w:val="Footer"/>
      <w:tabs>
        <w:tab w:val="right" w:pos="9070"/>
      </w:tabs>
    </w:pPr>
    <w:r>
      <w:t>Service</w:t>
    </w:r>
    <w:r w:rsidRPr="00C32507">
      <w:t xml:space="preserve"> name: Arcare Hope Island</w:t>
    </w:r>
    <w:r w:rsidRPr="00C32507">
      <w:tab/>
      <w:t>Date/s of audit: 25 June 2019 to 27 June 2019</w:t>
    </w:r>
  </w:p>
  <w:p w14:paraId="56D5C360" w14:textId="77777777" w:rsidR="007D7CAA" w:rsidRPr="00C32507" w:rsidRDefault="007D7CAA" w:rsidP="007D7CAA">
    <w:pPr>
      <w:pStyle w:val="Footer"/>
      <w:tabs>
        <w:tab w:val="right" w:pos="9070"/>
      </w:tabs>
    </w:pPr>
    <w:r w:rsidRPr="00C32507">
      <w:t>RACS ID: 5375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5C362" w14:textId="77777777" w:rsidR="007D7CAA" w:rsidRPr="00C32507" w:rsidRDefault="007D7CAA" w:rsidP="007D7CAA">
    <w:pPr>
      <w:pStyle w:val="Footer"/>
      <w:tabs>
        <w:tab w:val="right" w:pos="9070"/>
      </w:tabs>
    </w:pPr>
    <w:r>
      <w:t>Service</w:t>
    </w:r>
    <w:r w:rsidRPr="00C32507">
      <w:t xml:space="preserve"> name: Arcare Hope Island</w:t>
    </w:r>
    <w:r w:rsidRPr="00C32507">
      <w:tab/>
      <w:t>Date/s of audit: 25 June 2019 to 27 June 2019</w:t>
    </w:r>
  </w:p>
  <w:p w14:paraId="56D5C363" w14:textId="77777777" w:rsidR="007D7CAA" w:rsidRDefault="007D7CAA" w:rsidP="007D7CAA">
    <w:pPr>
      <w:pStyle w:val="Footer"/>
      <w:tabs>
        <w:tab w:val="right" w:pos="9070"/>
      </w:tabs>
    </w:pPr>
    <w:r w:rsidRPr="00C32507">
      <w:t>RACS ID: 5375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E80EF" w14:textId="77777777" w:rsidR="007D7CAA" w:rsidRPr="00C32507" w:rsidRDefault="007D7CAA" w:rsidP="00E87AD5">
    <w:pPr>
      <w:pStyle w:val="Footer"/>
      <w:tabs>
        <w:tab w:val="right" w:pos="9070"/>
      </w:tabs>
    </w:pPr>
    <w:r>
      <w:t>Service</w:t>
    </w:r>
    <w:r w:rsidRPr="00C32507">
      <w:t xml:space="preserve"> name: Arcare Hope Island</w:t>
    </w:r>
    <w:r w:rsidRPr="00C32507">
      <w:tab/>
      <w:t>Date/s of audit: 25 June 2019 to 27 June 2019</w:t>
    </w:r>
  </w:p>
  <w:p w14:paraId="32D50580" w14:textId="77777777" w:rsidR="007D7CAA" w:rsidRDefault="007D7CAA" w:rsidP="00E87AD5">
    <w:pPr>
      <w:pStyle w:val="Footer"/>
      <w:tabs>
        <w:tab w:val="right" w:pos="9070"/>
      </w:tabs>
    </w:pPr>
    <w:r w:rsidRPr="00C32507">
      <w:t>RACS ID: 5375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rPr>
      <w:t>1</w:t>
    </w:r>
    <w:r w:rsidRPr="00C32507">
      <w:rPr>
        <w:rStyle w:val="PageNumber"/>
      </w:rPr>
      <w:fldChar w:fldCharType="end"/>
    </w:r>
  </w:p>
  <w:p w14:paraId="4BF42B7D" w14:textId="53E568B3" w:rsidR="007D7CAA" w:rsidRPr="00E87AD5" w:rsidRDefault="007D7CAA" w:rsidP="00E87A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F7D04" w14:textId="77777777" w:rsidR="007D7CAA" w:rsidRPr="00C32507" w:rsidRDefault="007D7CAA" w:rsidP="00E87AD5">
    <w:pPr>
      <w:pStyle w:val="Footer"/>
      <w:tabs>
        <w:tab w:val="right" w:pos="9070"/>
      </w:tabs>
    </w:pPr>
    <w:r>
      <w:t>Service</w:t>
    </w:r>
    <w:r w:rsidRPr="00C32507">
      <w:t xml:space="preserve"> name: Arcare Hope Island</w:t>
    </w:r>
    <w:r w:rsidRPr="00C32507">
      <w:tab/>
      <w:t>Date/s of audit: 25 June 2019 to 27 June 2019</w:t>
    </w:r>
  </w:p>
  <w:p w14:paraId="501BC1C4" w14:textId="77777777" w:rsidR="007D7CAA" w:rsidRDefault="007D7CAA" w:rsidP="00E87AD5">
    <w:pPr>
      <w:pStyle w:val="Footer"/>
      <w:tabs>
        <w:tab w:val="right" w:pos="9070"/>
      </w:tabs>
    </w:pPr>
    <w:r w:rsidRPr="00C32507">
      <w:t>RACS ID: 5375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rPr>
      <w:t>1</w:t>
    </w:r>
    <w:r w:rsidRPr="00C32507">
      <w:rPr>
        <w:rStyle w:val="PageNumber"/>
      </w:rPr>
      <w:fldChar w:fldCharType="end"/>
    </w:r>
  </w:p>
  <w:p w14:paraId="3B004167" w14:textId="08AD6E5C" w:rsidR="007D7CAA" w:rsidRPr="00E87AD5" w:rsidRDefault="007D7CAA" w:rsidP="00E87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5C367" w14:textId="77777777" w:rsidR="007D7CAA" w:rsidRDefault="007D7CAA">
      <w:pPr>
        <w:spacing w:before="0" w:after="0"/>
      </w:pPr>
      <w:r>
        <w:separator/>
      </w:r>
    </w:p>
  </w:footnote>
  <w:footnote w:type="continuationSeparator" w:id="0">
    <w:p w14:paraId="56D5C369" w14:textId="77777777" w:rsidR="007D7CAA" w:rsidRDefault="007D7CA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5C35E" w14:textId="77777777" w:rsidR="007D7CAA" w:rsidRDefault="007D7CAA" w:rsidP="007D7CAA">
    <w:pPr>
      <w:pStyle w:val="Header"/>
      <w:spacing w:after="2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5C361" w14:textId="77777777" w:rsidR="007D7CAA" w:rsidRDefault="007D7CAA" w:rsidP="007D7CAA">
    <w:pPr>
      <w:pStyle w:val="Header"/>
      <w:spacing w:after="240"/>
      <w:jc w:val="center"/>
    </w:pPr>
    <w:r>
      <w:rPr>
        <w:noProof/>
        <w:lang w:eastAsia="en-AU"/>
      </w:rPr>
      <w:drawing>
        <wp:inline distT="0" distB="0" distL="0" distR="0" wp14:anchorId="56D5C367" wp14:editId="56D5C368">
          <wp:extent cx="3218400" cy="1364833"/>
          <wp:effectExtent l="0" t="0" r="1270" b="6985"/>
          <wp:docPr id="4" name="Picture 4" descr="Aged Care Quality and Safe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153507" name="Picture 1" descr="L:\Accreditation - Division\TRANSITION TO THE COMMISSION\Logos\ACQSA-stacked-black.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18400" cy="13648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A111F1"/>
    <w:multiLevelType w:val="hybridMultilevel"/>
    <w:tmpl w:val="DF3EDB54"/>
    <w:lvl w:ilvl="0" w:tplc="F8D6DE20">
      <w:start w:val="1"/>
      <w:numFmt w:val="bullet"/>
      <w:lvlText w:val=""/>
      <w:lvlJc w:val="left"/>
      <w:pPr>
        <w:ind w:left="720" w:hanging="360"/>
      </w:pPr>
      <w:rPr>
        <w:rFonts w:ascii="Symbol" w:hAnsi="Symbol" w:hint="default"/>
      </w:rPr>
    </w:lvl>
    <w:lvl w:ilvl="1" w:tplc="FDFC6D7A" w:tentative="1">
      <w:start w:val="1"/>
      <w:numFmt w:val="bullet"/>
      <w:lvlText w:val="o"/>
      <w:lvlJc w:val="left"/>
      <w:pPr>
        <w:ind w:left="1440" w:hanging="360"/>
      </w:pPr>
      <w:rPr>
        <w:rFonts w:ascii="Courier New" w:hAnsi="Courier New" w:cs="Courier New" w:hint="default"/>
      </w:rPr>
    </w:lvl>
    <w:lvl w:ilvl="2" w:tplc="52F0378A" w:tentative="1">
      <w:start w:val="1"/>
      <w:numFmt w:val="bullet"/>
      <w:lvlText w:val=""/>
      <w:lvlJc w:val="left"/>
      <w:pPr>
        <w:ind w:left="2160" w:hanging="360"/>
      </w:pPr>
      <w:rPr>
        <w:rFonts w:ascii="Wingdings" w:hAnsi="Wingdings" w:hint="default"/>
      </w:rPr>
    </w:lvl>
    <w:lvl w:ilvl="3" w:tplc="084A6CE4" w:tentative="1">
      <w:start w:val="1"/>
      <w:numFmt w:val="bullet"/>
      <w:lvlText w:val=""/>
      <w:lvlJc w:val="left"/>
      <w:pPr>
        <w:ind w:left="2880" w:hanging="360"/>
      </w:pPr>
      <w:rPr>
        <w:rFonts w:ascii="Symbol" w:hAnsi="Symbol" w:hint="default"/>
      </w:rPr>
    </w:lvl>
    <w:lvl w:ilvl="4" w:tplc="E9A02504" w:tentative="1">
      <w:start w:val="1"/>
      <w:numFmt w:val="bullet"/>
      <w:lvlText w:val="o"/>
      <w:lvlJc w:val="left"/>
      <w:pPr>
        <w:ind w:left="3600" w:hanging="360"/>
      </w:pPr>
      <w:rPr>
        <w:rFonts w:ascii="Courier New" w:hAnsi="Courier New" w:cs="Courier New" w:hint="default"/>
      </w:rPr>
    </w:lvl>
    <w:lvl w:ilvl="5" w:tplc="51940B94" w:tentative="1">
      <w:start w:val="1"/>
      <w:numFmt w:val="bullet"/>
      <w:lvlText w:val=""/>
      <w:lvlJc w:val="left"/>
      <w:pPr>
        <w:ind w:left="4320" w:hanging="360"/>
      </w:pPr>
      <w:rPr>
        <w:rFonts w:ascii="Wingdings" w:hAnsi="Wingdings" w:hint="default"/>
      </w:rPr>
    </w:lvl>
    <w:lvl w:ilvl="6" w:tplc="7D965594" w:tentative="1">
      <w:start w:val="1"/>
      <w:numFmt w:val="bullet"/>
      <w:lvlText w:val=""/>
      <w:lvlJc w:val="left"/>
      <w:pPr>
        <w:ind w:left="5040" w:hanging="360"/>
      </w:pPr>
      <w:rPr>
        <w:rFonts w:ascii="Symbol" w:hAnsi="Symbol" w:hint="default"/>
      </w:rPr>
    </w:lvl>
    <w:lvl w:ilvl="7" w:tplc="99FA8586" w:tentative="1">
      <w:start w:val="1"/>
      <w:numFmt w:val="bullet"/>
      <w:lvlText w:val="o"/>
      <w:lvlJc w:val="left"/>
      <w:pPr>
        <w:ind w:left="5760" w:hanging="360"/>
      </w:pPr>
      <w:rPr>
        <w:rFonts w:ascii="Courier New" w:hAnsi="Courier New" w:cs="Courier New" w:hint="default"/>
      </w:rPr>
    </w:lvl>
    <w:lvl w:ilvl="8" w:tplc="C9BCE73E" w:tentative="1">
      <w:start w:val="1"/>
      <w:numFmt w:val="bullet"/>
      <w:lvlText w:val=""/>
      <w:lvlJc w:val="left"/>
      <w:pPr>
        <w:ind w:left="6480" w:hanging="360"/>
      </w:pPr>
      <w:rPr>
        <w:rFonts w:ascii="Wingdings" w:hAnsi="Wingdings" w:hint="default"/>
      </w:rPr>
    </w:lvl>
  </w:abstractNum>
  <w:abstractNum w:abstractNumId="11" w15:restartNumberingAfterBreak="0">
    <w:nsid w:val="28C36EA9"/>
    <w:multiLevelType w:val="hybridMultilevel"/>
    <w:tmpl w:val="251E4CCA"/>
    <w:lvl w:ilvl="0" w:tplc="F69C56FE">
      <w:start w:val="1"/>
      <w:numFmt w:val="bullet"/>
      <w:lvlText w:val=""/>
      <w:lvlJc w:val="left"/>
      <w:pPr>
        <w:ind w:left="720" w:hanging="360"/>
      </w:pPr>
      <w:rPr>
        <w:rFonts w:ascii="Symbol" w:hAnsi="Symbol" w:hint="default"/>
      </w:rPr>
    </w:lvl>
    <w:lvl w:ilvl="1" w:tplc="BFFEFA9A" w:tentative="1">
      <w:start w:val="1"/>
      <w:numFmt w:val="bullet"/>
      <w:lvlText w:val="o"/>
      <w:lvlJc w:val="left"/>
      <w:pPr>
        <w:ind w:left="1440" w:hanging="360"/>
      </w:pPr>
      <w:rPr>
        <w:rFonts w:ascii="Courier New" w:hAnsi="Courier New" w:cs="Courier New" w:hint="default"/>
      </w:rPr>
    </w:lvl>
    <w:lvl w:ilvl="2" w:tplc="79461918" w:tentative="1">
      <w:start w:val="1"/>
      <w:numFmt w:val="bullet"/>
      <w:lvlText w:val=""/>
      <w:lvlJc w:val="left"/>
      <w:pPr>
        <w:ind w:left="2160" w:hanging="360"/>
      </w:pPr>
      <w:rPr>
        <w:rFonts w:ascii="Wingdings" w:hAnsi="Wingdings" w:hint="default"/>
      </w:rPr>
    </w:lvl>
    <w:lvl w:ilvl="3" w:tplc="32C04820" w:tentative="1">
      <w:start w:val="1"/>
      <w:numFmt w:val="bullet"/>
      <w:lvlText w:val=""/>
      <w:lvlJc w:val="left"/>
      <w:pPr>
        <w:ind w:left="2880" w:hanging="360"/>
      </w:pPr>
      <w:rPr>
        <w:rFonts w:ascii="Symbol" w:hAnsi="Symbol" w:hint="default"/>
      </w:rPr>
    </w:lvl>
    <w:lvl w:ilvl="4" w:tplc="4F06E8C6" w:tentative="1">
      <w:start w:val="1"/>
      <w:numFmt w:val="bullet"/>
      <w:lvlText w:val="o"/>
      <w:lvlJc w:val="left"/>
      <w:pPr>
        <w:ind w:left="3600" w:hanging="360"/>
      </w:pPr>
      <w:rPr>
        <w:rFonts w:ascii="Courier New" w:hAnsi="Courier New" w:cs="Courier New" w:hint="default"/>
      </w:rPr>
    </w:lvl>
    <w:lvl w:ilvl="5" w:tplc="8AE60A0A" w:tentative="1">
      <w:start w:val="1"/>
      <w:numFmt w:val="bullet"/>
      <w:lvlText w:val=""/>
      <w:lvlJc w:val="left"/>
      <w:pPr>
        <w:ind w:left="4320" w:hanging="360"/>
      </w:pPr>
      <w:rPr>
        <w:rFonts w:ascii="Wingdings" w:hAnsi="Wingdings" w:hint="default"/>
      </w:rPr>
    </w:lvl>
    <w:lvl w:ilvl="6" w:tplc="82940086" w:tentative="1">
      <w:start w:val="1"/>
      <w:numFmt w:val="bullet"/>
      <w:lvlText w:val=""/>
      <w:lvlJc w:val="left"/>
      <w:pPr>
        <w:ind w:left="5040" w:hanging="360"/>
      </w:pPr>
      <w:rPr>
        <w:rFonts w:ascii="Symbol" w:hAnsi="Symbol" w:hint="default"/>
      </w:rPr>
    </w:lvl>
    <w:lvl w:ilvl="7" w:tplc="7D6C3644" w:tentative="1">
      <w:start w:val="1"/>
      <w:numFmt w:val="bullet"/>
      <w:lvlText w:val="o"/>
      <w:lvlJc w:val="left"/>
      <w:pPr>
        <w:ind w:left="5760" w:hanging="360"/>
      </w:pPr>
      <w:rPr>
        <w:rFonts w:ascii="Courier New" w:hAnsi="Courier New" w:cs="Courier New" w:hint="default"/>
      </w:rPr>
    </w:lvl>
    <w:lvl w:ilvl="8" w:tplc="3E34D0CC" w:tentative="1">
      <w:start w:val="1"/>
      <w:numFmt w:val="bullet"/>
      <w:lvlText w:val=""/>
      <w:lvlJc w:val="left"/>
      <w:pPr>
        <w:ind w:left="6480" w:hanging="360"/>
      </w:pPr>
      <w:rPr>
        <w:rFonts w:ascii="Wingdings" w:hAnsi="Wingdings" w:hint="default"/>
      </w:rPr>
    </w:lvl>
  </w:abstractNum>
  <w:abstractNum w:abstractNumId="12" w15:restartNumberingAfterBreak="0">
    <w:nsid w:val="30CA67CD"/>
    <w:multiLevelType w:val="hybridMultilevel"/>
    <w:tmpl w:val="E9A612EC"/>
    <w:lvl w:ilvl="0" w:tplc="ECAC20CA">
      <w:start w:val="1"/>
      <w:numFmt w:val="bullet"/>
      <w:lvlText w:val=""/>
      <w:lvlJc w:val="left"/>
      <w:pPr>
        <w:ind w:left="720" w:hanging="360"/>
      </w:pPr>
      <w:rPr>
        <w:rFonts w:ascii="Symbol" w:hAnsi="Symbol" w:hint="default"/>
      </w:rPr>
    </w:lvl>
    <w:lvl w:ilvl="1" w:tplc="59F0B2D2" w:tentative="1">
      <w:start w:val="1"/>
      <w:numFmt w:val="bullet"/>
      <w:lvlText w:val="o"/>
      <w:lvlJc w:val="left"/>
      <w:pPr>
        <w:ind w:left="1440" w:hanging="360"/>
      </w:pPr>
      <w:rPr>
        <w:rFonts w:ascii="Courier New" w:hAnsi="Courier New" w:cs="Courier New" w:hint="default"/>
      </w:rPr>
    </w:lvl>
    <w:lvl w:ilvl="2" w:tplc="B1B89056" w:tentative="1">
      <w:start w:val="1"/>
      <w:numFmt w:val="bullet"/>
      <w:lvlText w:val=""/>
      <w:lvlJc w:val="left"/>
      <w:pPr>
        <w:ind w:left="2160" w:hanging="360"/>
      </w:pPr>
      <w:rPr>
        <w:rFonts w:ascii="Wingdings" w:hAnsi="Wingdings" w:hint="default"/>
      </w:rPr>
    </w:lvl>
    <w:lvl w:ilvl="3" w:tplc="A8F2EAAE" w:tentative="1">
      <w:start w:val="1"/>
      <w:numFmt w:val="bullet"/>
      <w:lvlText w:val=""/>
      <w:lvlJc w:val="left"/>
      <w:pPr>
        <w:ind w:left="2880" w:hanging="360"/>
      </w:pPr>
      <w:rPr>
        <w:rFonts w:ascii="Symbol" w:hAnsi="Symbol" w:hint="default"/>
      </w:rPr>
    </w:lvl>
    <w:lvl w:ilvl="4" w:tplc="CC3A4A68" w:tentative="1">
      <w:start w:val="1"/>
      <w:numFmt w:val="bullet"/>
      <w:lvlText w:val="o"/>
      <w:lvlJc w:val="left"/>
      <w:pPr>
        <w:ind w:left="3600" w:hanging="360"/>
      </w:pPr>
      <w:rPr>
        <w:rFonts w:ascii="Courier New" w:hAnsi="Courier New" w:cs="Courier New" w:hint="default"/>
      </w:rPr>
    </w:lvl>
    <w:lvl w:ilvl="5" w:tplc="F000D92E" w:tentative="1">
      <w:start w:val="1"/>
      <w:numFmt w:val="bullet"/>
      <w:lvlText w:val=""/>
      <w:lvlJc w:val="left"/>
      <w:pPr>
        <w:ind w:left="4320" w:hanging="360"/>
      </w:pPr>
      <w:rPr>
        <w:rFonts w:ascii="Wingdings" w:hAnsi="Wingdings" w:hint="default"/>
      </w:rPr>
    </w:lvl>
    <w:lvl w:ilvl="6" w:tplc="66C62B90" w:tentative="1">
      <w:start w:val="1"/>
      <w:numFmt w:val="bullet"/>
      <w:lvlText w:val=""/>
      <w:lvlJc w:val="left"/>
      <w:pPr>
        <w:ind w:left="5040" w:hanging="360"/>
      </w:pPr>
      <w:rPr>
        <w:rFonts w:ascii="Symbol" w:hAnsi="Symbol" w:hint="default"/>
      </w:rPr>
    </w:lvl>
    <w:lvl w:ilvl="7" w:tplc="A644FA94" w:tentative="1">
      <w:start w:val="1"/>
      <w:numFmt w:val="bullet"/>
      <w:lvlText w:val="o"/>
      <w:lvlJc w:val="left"/>
      <w:pPr>
        <w:ind w:left="5760" w:hanging="360"/>
      </w:pPr>
      <w:rPr>
        <w:rFonts w:ascii="Courier New" w:hAnsi="Courier New" w:cs="Courier New" w:hint="default"/>
      </w:rPr>
    </w:lvl>
    <w:lvl w:ilvl="8" w:tplc="B3BA8966" w:tentative="1">
      <w:start w:val="1"/>
      <w:numFmt w:val="bullet"/>
      <w:lvlText w:val=""/>
      <w:lvlJc w:val="left"/>
      <w:pPr>
        <w:ind w:left="6480" w:hanging="360"/>
      </w:pPr>
      <w:rPr>
        <w:rFonts w:ascii="Wingdings" w:hAnsi="Wingdings" w:hint="default"/>
      </w:rPr>
    </w:lvl>
  </w:abstractNum>
  <w:abstractNum w:abstractNumId="13" w15:restartNumberingAfterBreak="0">
    <w:nsid w:val="389A2A32"/>
    <w:multiLevelType w:val="hybridMultilevel"/>
    <w:tmpl w:val="A91C107E"/>
    <w:lvl w:ilvl="0" w:tplc="54B86820">
      <w:start w:val="1"/>
      <w:numFmt w:val="bullet"/>
      <w:pStyle w:val="ListBullet"/>
      <w:lvlText w:val=""/>
      <w:lvlJc w:val="left"/>
      <w:pPr>
        <w:ind w:left="720" w:hanging="360"/>
      </w:pPr>
      <w:rPr>
        <w:rFonts w:ascii="Symbol" w:hAnsi="Symbol" w:hint="default"/>
      </w:rPr>
    </w:lvl>
    <w:lvl w:ilvl="1" w:tplc="00D075AE">
      <w:start w:val="1"/>
      <w:numFmt w:val="bullet"/>
      <w:pStyle w:val="ListBullet2"/>
      <w:lvlText w:val="o"/>
      <w:lvlJc w:val="left"/>
      <w:pPr>
        <w:ind w:left="1440" w:hanging="360"/>
      </w:pPr>
      <w:rPr>
        <w:rFonts w:ascii="Courier New" w:hAnsi="Courier New" w:cs="Courier New" w:hint="default"/>
      </w:rPr>
    </w:lvl>
    <w:lvl w:ilvl="2" w:tplc="10DC1CC6">
      <w:start w:val="1"/>
      <w:numFmt w:val="bullet"/>
      <w:pStyle w:val="ListBullet3"/>
      <w:lvlText w:val=""/>
      <w:lvlJc w:val="left"/>
      <w:pPr>
        <w:ind w:left="2160" w:hanging="360"/>
      </w:pPr>
      <w:rPr>
        <w:rFonts w:ascii="Wingdings" w:hAnsi="Wingdings" w:hint="default"/>
      </w:rPr>
    </w:lvl>
    <w:lvl w:ilvl="3" w:tplc="46C44BB8" w:tentative="1">
      <w:start w:val="1"/>
      <w:numFmt w:val="bullet"/>
      <w:lvlText w:val=""/>
      <w:lvlJc w:val="left"/>
      <w:pPr>
        <w:ind w:left="2880" w:hanging="360"/>
      </w:pPr>
      <w:rPr>
        <w:rFonts w:ascii="Symbol" w:hAnsi="Symbol" w:hint="default"/>
      </w:rPr>
    </w:lvl>
    <w:lvl w:ilvl="4" w:tplc="58F291DC" w:tentative="1">
      <w:start w:val="1"/>
      <w:numFmt w:val="bullet"/>
      <w:lvlText w:val="o"/>
      <w:lvlJc w:val="left"/>
      <w:pPr>
        <w:ind w:left="3600" w:hanging="360"/>
      </w:pPr>
      <w:rPr>
        <w:rFonts w:ascii="Courier New" w:hAnsi="Courier New" w:cs="Courier New" w:hint="default"/>
      </w:rPr>
    </w:lvl>
    <w:lvl w:ilvl="5" w:tplc="16A2B3B8" w:tentative="1">
      <w:start w:val="1"/>
      <w:numFmt w:val="bullet"/>
      <w:lvlText w:val=""/>
      <w:lvlJc w:val="left"/>
      <w:pPr>
        <w:ind w:left="4320" w:hanging="360"/>
      </w:pPr>
      <w:rPr>
        <w:rFonts w:ascii="Wingdings" w:hAnsi="Wingdings" w:hint="default"/>
      </w:rPr>
    </w:lvl>
    <w:lvl w:ilvl="6" w:tplc="08D65FDE" w:tentative="1">
      <w:start w:val="1"/>
      <w:numFmt w:val="bullet"/>
      <w:lvlText w:val=""/>
      <w:lvlJc w:val="left"/>
      <w:pPr>
        <w:ind w:left="5040" w:hanging="360"/>
      </w:pPr>
      <w:rPr>
        <w:rFonts w:ascii="Symbol" w:hAnsi="Symbol" w:hint="default"/>
      </w:rPr>
    </w:lvl>
    <w:lvl w:ilvl="7" w:tplc="6422DB54" w:tentative="1">
      <w:start w:val="1"/>
      <w:numFmt w:val="bullet"/>
      <w:lvlText w:val="o"/>
      <w:lvlJc w:val="left"/>
      <w:pPr>
        <w:ind w:left="5760" w:hanging="360"/>
      </w:pPr>
      <w:rPr>
        <w:rFonts w:ascii="Courier New" w:hAnsi="Courier New" w:cs="Courier New" w:hint="default"/>
      </w:rPr>
    </w:lvl>
    <w:lvl w:ilvl="8" w:tplc="C826CD4E" w:tentative="1">
      <w:start w:val="1"/>
      <w:numFmt w:val="bullet"/>
      <w:lvlText w:val=""/>
      <w:lvlJc w:val="left"/>
      <w:pPr>
        <w:ind w:left="6480" w:hanging="360"/>
      </w:pPr>
      <w:rPr>
        <w:rFonts w:ascii="Wingdings" w:hAnsi="Wingdings" w:hint="default"/>
      </w:rPr>
    </w:lvl>
  </w:abstractNum>
  <w:abstractNum w:abstractNumId="14" w15:restartNumberingAfterBreak="0">
    <w:nsid w:val="399D0A85"/>
    <w:multiLevelType w:val="hybridMultilevel"/>
    <w:tmpl w:val="A2FC4434"/>
    <w:lvl w:ilvl="0" w:tplc="3FBA3E90">
      <w:start w:val="1"/>
      <w:numFmt w:val="bullet"/>
      <w:lvlText w:val=""/>
      <w:lvlJc w:val="left"/>
      <w:pPr>
        <w:ind w:left="720" w:hanging="360"/>
      </w:pPr>
      <w:rPr>
        <w:rFonts w:ascii="Symbol" w:hAnsi="Symbol" w:hint="default"/>
      </w:rPr>
    </w:lvl>
    <w:lvl w:ilvl="1" w:tplc="9F007324" w:tentative="1">
      <w:start w:val="1"/>
      <w:numFmt w:val="bullet"/>
      <w:lvlText w:val="o"/>
      <w:lvlJc w:val="left"/>
      <w:pPr>
        <w:ind w:left="1440" w:hanging="360"/>
      </w:pPr>
      <w:rPr>
        <w:rFonts w:ascii="Courier New" w:hAnsi="Courier New" w:cs="Courier New" w:hint="default"/>
      </w:rPr>
    </w:lvl>
    <w:lvl w:ilvl="2" w:tplc="BEAA034E" w:tentative="1">
      <w:start w:val="1"/>
      <w:numFmt w:val="bullet"/>
      <w:lvlText w:val=""/>
      <w:lvlJc w:val="left"/>
      <w:pPr>
        <w:ind w:left="2160" w:hanging="360"/>
      </w:pPr>
      <w:rPr>
        <w:rFonts w:ascii="Wingdings" w:hAnsi="Wingdings" w:hint="default"/>
      </w:rPr>
    </w:lvl>
    <w:lvl w:ilvl="3" w:tplc="1D20DFC0" w:tentative="1">
      <w:start w:val="1"/>
      <w:numFmt w:val="bullet"/>
      <w:lvlText w:val=""/>
      <w:lvlJc w:val="left"/>
      <w:pPr>
        <w:ind w:left="2880" w:hanging="360"/>
      </w:pPr>
      <w:rPr>
        <w:rFonts w:ascii="Symbol" w:hAnsi="Symbol" w:hint="default"/>
      </w:rPr>
    </w:lvl>
    <w:lvl w:ilvl="4" w:tplc="805AA4E8" w:tentative="1">
      <w:start w:val="1"/>
      <w:numFmt w:val="bullet"/>
      <w:lvlText w:val="o"/>
      <w:lvlJc w:val="left"/>
      <w:pPr>
        <w:ind w:left="3600" w:hanging="360"/>
      </w:pPr>
      <w:rPr>
        <w:rFonts w:ascii="Courier New" w:hAnsi="Courier New" w:cs="Courier New" w:hint="default"/>
      </w:rPr>
    </w:lvl>
    <w:lvl w:ilvl="5" w:tplc="0BD2F2B2" w:tentative="1">
      <w:start w:val="1"/>
      <w:numFmt w:val="bullet"/>
      <w:lvlText w:val=""/>
      <w:lvlJc w:val="left"/>
      <w:pPr>
        <w:ind w:left="4320" w:hanging="360"/>
      </w:pPr>
      <w:rPr>
        <w:rFonts w:ascii="Wingdings" w:hAnsi="Wingdings" w:hint="default"/>
      </w:rPr>
    </w:lvl>
    <w:lvl w:ilvl="6" w:tplc="21003FA4" w:tentative="1">
      <w:start w:val="1"/>
      <w:numFmt w:val="bullet"/>
      <w:lvlText w:val=""/>
      <w:lvlJc w:val="left"/>
      <w:pPr>
        <w:ind w:left="5040" w:hanging="360"/>
      </w:pPr>
      <w:rPr>
        <w:rFonts w:ascii="Symbol" w:hAnsi="Symbol" w:hint="default"/>
      </w:rPr>
    </w:lvl>
    <w:lvl w:ilvl="7" w:tplc="FB40527E" w:tentative="1">
      <w:start w:val="1"/>
      <w:numFmt w:val="bullet"/>
      <w:lvlText w:val="o"/>
      <w:lvlJc w:val="left"/>
      <w:pPr>
        <w:ind w:left="5760" w:hanging="360"/>
      </w:pPr>
      <w:rPr>
        <w:rFonts w:ascii="Courier New" w:hAnsi="Courier New" w:cs="Courier New" w:hint="default"/>
      </w:rPr>
    </w:lvl>
    <w:lvl w:ilvl="8" w:tplc="0590AD82" w:tentative="1">
      <w:start w:val="1"/>
      <w:numFmt w:val="bullet"/>
      <w:lvlText w:val=""/>
      <w:lvlJc w:val="left"/>
      <w:pPr>
        <w:ind w:left="6480" w:hanging="360"/>
      </w:pPr>
      <w:rPr>
        <w:rFonts w:ascii="Wingdings" w:hAnsi="Wingdings" w:hint="default"/>
      </w:rPr>
    </w:lvl>
  </w:abstractNum>
  <w:abstractNum w:abstractNumId="15" w15:restartNumberingAfterBreak="0">
    <w:nsid w:val="476E150C"/>
    <w:multiLevelType w:val="hybridMultilevel"/>
    <w:tmpl w:val="2AFA46CE"/>
    <w:lvl w:ilvl="0" w:tplc="7FBCC282">
      <w:start w:val="1"/>
      <w:numFmt w:val="bullet"/>
      <w:lvlText w:val=""/>
      <w:lvlJc w:val="left"/>
      <w:pPr>
        <w:ind w:left="720" w:hanging="360"/>
      </w:pPr>
      <w:rPr>
        <w:rFonts w:ascii="Symbol" w:hAnsi="Symbol" w:hint="default"/>
      </w:rPr>
    </w:lvl>
    <w:lvl w:ilvl="1" w:tplc="7DAA6782" w:tentative="1">
      <w:start w:val="1"/>
      <w:numFmt w:val="bullet"/>
      <w:lvlText w:val="o"/>
      <w:lvlJc w:val="left"/>
      <w:pPr>
        <w:ind w:left="1440" w:hanging="360"/>
      </w:pPr>
      <w:rPr>
        <w:rFonts w:ascii="Courier New" w:hAnsi="Courier New" w:cs="Courier New" w:hint="default"/>
      </w:rPr>
    </w:lvl>
    <w:lvl w:ilvl="2" w:tplc="78B062FE" w:tentative="1">
      <w:start w:val="1"/>
      <w:numFmt w:val="bullet"/>
      <w:lvlText w:val=""/>
      <w:lvlJc w:val="left"/>
      <w:pPr>
        <w:ind w:left="2160" w:hanging="360"/>
      </w:pPr>
      <w:rPr>
        <w:rFonts w:ascii="Wingdings" w:hAnsi="Wingdings" w:hint="default"/>
      </w:rPr>
    </w:lvl>
    <w:lvl w:ilvl="3" w:tplc="333A90E8" w:tentative="1">
      <w:start w:val="1"/>
      <w:numFmt w:val="bullet"/>
      <w:lvlText w:val=""/>
      <w:lvlJc w:val="left"/>
      <w:pPr>
        <w:ind w:left="2880" w:hanging="360"/>
      </w:pPr>
      <w:rPr>
        <w:rFonts w:ascii="Symbol" w:hAnsi="Symbol" w:hint="default"/>
      </w:rPr>
    </w:lvl>
    <w:lvl w:ilvl="4" w:tplc="85EC1E3E" w:tentative="1">
      <w:start w:val="1"/>
      <w:numFmt w:val="bullet"/>
      <w:lvlText w:val="o"/>
      <w:lvlJc w:val="left"/>
      <w:pPr>
        <w:ind w:left="3600" w:hanging="360"/>
      </w:pPr>
      <w:rPr>
        <w:rFonts w:ascii="Courier New" w:hAnsi="Courier New" w:cs="Courier New" w:hint="default"/>
      </w:rPr>
    </w:lvl>
    <w:lvl w:ilvl="5" w:tplc="843EDAE0" w:tentative="1">
      <w:start w:val="1"/>
      <w:numFmt w:val="bullet"/>
      <w:lvlText w:val=""/>
      <w:lvlJc w:val="left"/>
      <w:pPr>
        <w:ind w:left="4320" w:hanging="360"/>
      </w:pPr>
      <w:rPr>
        <w:rFonts w:ascii="Wingdings" w:hAnsi="Wingdings" w:hint="default"/>
      </w:rPr>
    </w:lvl>
    <w:lvl w:ilvl="6" w:tplc="7B1413FC" w:tentative="1">
      <w:start w:val="1"/>
      <w:numFmt w:val="bullet"/>
      <w:lvlText w:val=""/>
      <w:lvlJc w:val="left"/>
      <w:pPr>
        <w:ind w:left="5040" w:hanging="360"/>
      </w:pPr>
      <w:rPr>
        <w:rFonts w:ascii="Symbol" w:hAnsi="Symbol" w:hint="default"/>
      </w:rPr>
    </w:lvl>
    <w:lvl w:ilvl="7" w:tplc="FDD20BA0" w:tentative="1">
      <w:start w:val="1"/>
      <w:numFmt w:val="bullet"/>
      <w:lvlText w:val="o"/>
      <w:lvlJc w:val="left"/>
      <w:pPr>
        <w:ind w:left="5760" w:hanging="360"/>
      </w:pPr>
      <w:rPr>
        <w:rFonts w:ascii="Courier New" w:hAnsi="Courier New" w:cs="Courier New" w:hint="default"/>
      </w:rPr>
    </w:lvl>
    <w:lvl w:ilvl="8" w:tplc="42E845DC" w:tentative="1">
      <w:start w:val="1"/>
      <w:numFmt w:val="bullet"/>
      <w:lvlText w:val=""/>
      <w:lvlJc w:val="left"/>
      <w:pPr>
        <w:ind w:left="6480" w:hanging="360"/>
      </w:pPr>
      <w:rPr>
        <w:rFonts w:ascii="Wingdings" w:hAnsi="Wingdings" w:hint="default"/>
      </w:rPr>
    </w:lvl>
  </w:abstractNum>
  <w:abstractNum w:abstractNumId="16" w15:restartNumberingAfterBreak="0">
    <w:nsid w:val="4A51485F"/>
    <w:multiLevelType w:val="hybridMultilevel"/>
    <w:tmpl w:val="7E7A72B4"/>
    <w:lvl w:ilvl="0" w:tplc="138C2D32">
      <w:start w:val="1"/>
      <w:numFmt w:val="decimal"/>
      <w:pStyle w:val="ListNumber"/>
      <w:lvlText w:val="%1."/>
      <w:lvlJc w:val="left"/>
      <w:pPr>
        <w:ind w:left="720" w:hanging="360"/>
      </w:pPr>
    </w:lvl>
    <w:lvl w:ilvl="1" w:tplc="40765188">
      <w:start w:val="1"/>
      <w:numFmt w:val="lowerLetter"/>
      <w:lvlText w:val="%2."/>
      <w:lvlJc w:val="left"/>
      <w:pPr>
        <w:ind w:left="1440" w:hanging="360"/>
      </w:pPr>
    </w:lvl>
    <w:lvl w:ilvl="2" w:tplc="3760BB94" w:tentative="1">
      <w:start w:val="1"/>
      <w:numFmt w:val="lowerRoman"/>
      <w:lvlText w:val="%3."/>
      <w:lvlJc w:val="right"/>
      <w:pPr>
        <w:ind w:left="2160" w:hanging="180"/>
      </w:pPr>
    </w:lvl>
    <w:lvl w:ilvl="3" w:tplc="A0D8E776" w:tentative="1">
      <w:start w:val="1"/>
      <w:numFmt w:val="decimal"/>
      <w:lvlText w:val="%4."/>
      <w:lvlJc w:val="left"/>
      <w:pPr>
        <w:ind w:left="2880" w:hanging="360"/>
      </w:pPr>
    </w:lvl>
    <w:lvl w:ilvl="4" w:tplc="345E7122" w:tentative="1">
      <w:start w:val="1"/>
      <w:numFmt w:val="lowerLetter"/>
      <w:lvlText w:val="%5."/>
      <w:lvlJc w:val="left"/>
      <w:pPr>
        <w:ind w:left="3600" w:hanging="360"/>
      </w:pPr>
    </w:lvl>
    <w:lvl w:ilvl="5" w:tplc="B2BA3364" w:tentative="1">
      <w:start w:val="1"/>
      <w:numFmt w:val="lowerRoman"/>
      <w:lvlText w:val="%6."/>
      <w:lvlJc w:val="right"/>
      <w:pPr>
        <w:ind w:left="4320" w:hanging="180"/>
      </w:pPr>
    </w:lvl>
    <w:lvl w:ilvl="6" w:tplc="F61A040C" w:tentative="1">
      <w:start w:val="1"/>
      <w:numFmt w:val="decimal"/>
      <w:lvlText w:val="%7."/>
      <w:lvlJc w:val="left"/>
      <w:pPr>
        <w:ind w:left="5040" w:hanging="360"/>
      </w:pPr>
    </w:lvl>
    <w:lvl w:ilvl="7" w:tplc="79BA4B78" w:tentative="1">
      <w:start w:val="1"/>
      <w:numFmt w:val="lowerLetter"/>
      <w:lvlText w:val="%8."/>
      <w:lvlJc w:val="left"/>
      <w:pPr>
        <w:ind w:left="5760" w:hanging="360"/>
      </w:pPr>
    </w:lvl>
    <w:lvl w:ilvl="8" w:tplc="B8BCB174" w:tentative="1">
      <w:start w:val="1"/>
      <w:numFmt w:val="lowerRoman"/>
      <w:lvlText w:val="%9."/>
      <w:lvlJc w:val="right"/>
      <w:pPr>
        <w:ind w:left="6480" w:hanging="180"/>
      </w:pPr>
    </w:lvl>
  </w:abstractNum>
  <w:abstractNum w:abstractNumId="17" w15:restartNumberingAfterBreak="0">
    <w:nsid w:val="4D8228FC"/>
    <w:multiLevelType w:val="hybridMultilevel"/>
    <w:tmpl w:val="FD9E4908"/>
    <w:lvl w:ilvl="0" w:tplc="A57C0CEA">
      <w:start w:val="1"/>
      <w:numFmt w:val="bullet"/>
      <w:lvlText w:val=""/>
      <w:lvlJc w:val="left"/>
      <w:pPr>
        <w:ind w:left="720" w:hanging="360"/>
      </w:pPr>
      <w:rPr>
        <w:rFonts w:ascii="Symbol" w:hAnsi="Symbol" w:hint="default"/>
      </w:rPr>
    </w:lvl>
    <w:lvl w:ilvl="1" w:tplc="EBA4936E" w:tentative="1">
      <w:start w:val="1"/>
      <w:numFmt w:val="bullet"/>
      <w:lvlText w:val="o"/>
      <w:lvlJc w:val="left"/>
      <w:pPr>
        <w:ind w:left="1440" w:hanging="360"/>
      </w:pPr>
      <w:rPr>
        <w:rFonts w:ascii="Courier New" w:hAnsi="Courier New" w:cs="Courier New" w:hint="default"/>
      </w:rPr>
    </w:lvl>
    <w:lvl w:ilvl="2" w:tplc="87FC340C" w:tentative="1">
      <w:start w:val="1"/>
      <w:numFmt w:val="bullet"/>
      <w:lvlText w:val=""/>
      <w:lvlJc w:val="left"/>
      <w:pPr>
        <w:ind w:left="2160" w:hanging="360"/>
      </w:pPr>
      <w:rPr>
        <w:rFonts w:ascii="Wingdings" w:hAnsi="Wingdings" w:hint="default"/>
      </w:rPr>
    </w:lvl>
    <w:lvl w:ilvl="3" w:tplc="28D28D30" w:tentative="1">
      <w:start w:val="1"/>
      <w:numFmt w:val="bullet"/>
      <w:lvlText w:val=""/>
      <w:lvlJc w:val="left"/>
      <w:pPr>
        <w:ind w:left="2880" w:hanging="360"/>
      </w:pPr>
      <w:rPr>
        <w:rFonts w:ascii="Symbol" w:hAnsi="Symbol" w:hint="default"/>
      </w:rPr>
    </w:lvl>
    <w:lvl w:ilvl="4" w:tplc="DE5E7B7E" w:tentative="1">
      <w:start w:val="1"/>
      <w:numFmt w:val="bullet"/>
      <w:lvlText w:val="o"/>
      <w:lvlJc w:val="left"/>
      <w:pPr>
        <w:ind w:left="3600" w:hanging="360"/>
      </w:pPr>
      <w:rPr>
        <w:rFonts w:ascii="Courier New" w:hAnsi="Courier New" w:cs="Courier New" w:hint="default"/>
      </w:rPr>
    </w:lvl>
    <w:lvl w:ilvl="5" w:tplc="ED1E3324" w:tentative="1">
      <w:start w:val="1"/>
      <w:numFmt w:val="bullet"/>
      <w:lvlText w:val=""/>
      <w:lvlJc w:val="left"/>
      <w:pPr>
        <w:ind w:left="4320" w:hanging="360"/>
      </w:pPr>
      <w:rPr>
        <w:rFonts w:ascii="Wingdings" w:hAnsi="Wingdings" w:hint="default"/>
      </w:rPr>
    </w:lvl>
    <w:lvl w:ilvl="6" w:tplc="4F7CA344" w:tentative="1">
      <w:start w:val="1"/>
      <w:numFmt w:val="bullet"/>
      <w:lvlText w:val=""/>
      <w:lvlJc w:val="left"/>
      <w:pPr>
        <w:ind w:left="5040" w:hanging="360"/>
      </w:pPr>
      <w:rPr>
        <w:rFonts w:ascii="Symbol" w:hAnsi="Symbol" w:hint="default"/>
      </w:rPr>
    </w:lvl>
    <w:lvl w:ilvl="7" w:tplc="FC3C2C0E" w:tentative="1">
      <w:start w:val="1"/>
      <w:numFmt w:val="bullet"/>
      <w:lvlText w:val="o"/>
      <w:lvlJc w:val="left"/>
      <w:pPr>
        <w:ind w:left="5760" w:hanging="360"/>
      </w:pPr>
      <w:rPr>
        <w:rFonts w:ascii="Courier New" w:hAnsi="Courier New" w:cs="Courier New" w:hint="default"/>
      </w:rPr>
    </w:lvl>
    <w:lvl w:ilvl="8" w:tplc="64129C72" w:tentative="1">
      <w:start w:val="1"/>
      <w:numFmt w:val="bullet"/>
      <w:lvlText w:val=""/>
      <w:lvlJc w:val="left"/>
      <w:pPr>
        <w:ind w:left="6480" w:hanging="360"/>
      </w:pPr>
      <w:rPr>
        <w:rFonts w:ascii="Wingdings" w:hAnsi="Wingdings" w:hint="default"/>
      </w:rPr>
    </w:lvl>
  </w:abstractNum>
  <w:abstractNum w:abstractNumId="18" w15:restartNumberingAfterBreak="0">
    <w:nsid w:val="66396639"/>
    <w:multiLevelType w:val="hybridMultilevel"/>
    <w:tmpl w:val="C4CAFCA8"/>
    <w:lvl w:ilvl="0" w:tplc="947AAC6E">
      <w:start w:val="1"/>
      <w:numFmt w:val="bullet"/>
      <w:lvlText w:val=""/>
      <w:lvlJc w:val="left"/>
      <w:pPr>
        <w:ind w:left="720" w:hanging="360"/>
      </w:pPr>
      <w:rPr>
        <w:rFonts w:ascii="Symbol" w:hAnsi="Symbol" w:hint="default"/>
      </w:rPr>
    </w:lvl>
    <w:lvl w:ilvl="1" w:tplc="920C4C60" w:tentative="1">
      <w:start w:val="1"/>
      <w:numFmt w:val="bullet"/>
      <w:lvlText w:val="o"/>
      <w:lvlJc w:val="left"/>
      <w:pPr>
        <w:ind w:left="1440" w:hanging="360"/>
      </w:pPr>
      <w:rPr>
        <w:rFonts w:ascii="Courier New" w:hAnsi="Courier New" w:cs="Courier New" w:hint="default"/>
      </w:rPr>
    </w:lvl>
    <w:lvl w:ilvl="2" w:tplc="829C0A36" w:tentative="1">
      <w:start w:val="1"/>
      <w:numFmt w:val="bullet"/>
      <w:lvlText w:val=""/>
      <w:lvlJc w:val="left"/>
      <w:pPr>
        <w:ind w:left="2160" w:hanging="360"/>
      </w:pPr>
      <w:rPr>
        <w:rFonts w:ascii="Wingdings" w:hAnsi="Wingdings" w:hint="default"/>
      </w:rPr>
    </w:lvl>
    <w:lvl w:ilvl="3" w:tplc="3AECC4CA" w:tentative="1">
      <w:start w:val="1"/>
      <w:numFmt w:val="bullet"/>
      <w:lvlText w:val=""/>
      <w:lvlJc w:val="left"/>
      <w:pPr>
        <w:ind w:left="2880" w:hanging="360"/>
      </w:pPr>
      <w:rPr>
        <w:rFonts w:ascii="Symbol" w:hAnsi="Symbol" w:hint="default"/>
      </w:rPr>
    </w:lvl>
    <w:lvl w:ilvl="4" w:tplc="04B00E16" w:tentative="1">
      <w:start w:val="1"/>
      <w:numFmt w:val="bullet"/>
      <w:lvlText w:val="o"/>
      <w:lvlJc w:val="left"/>
      <w:pPr>
        <w:ind w:left="3600" w:hanging="360"/>
      </w:pPr>
      <w:rPr>
        <w:rFonts w:ascii="Courier New" w:hAnsi="Courier New" w:cs="Courier New" w:hint="default"/>
      </w:rPr>
    </w:lvl>
    <w:lvl w:ilvl="5" w:tplc="A6D0E698" w:tentative="1">
      <w:start w:val="1"/>
      <w:numFmt w:val="bullet"/>
      <w:lvlText w:val=""/>
      <w:lvlJc w:val="left"/>
      <w:pPr>
        <w:ind w:left="4320" w:hanging="360"/>
      </w:pPr>
      <w:rPr>
        <w:rFonts w:ascii="Wingdings" w:hAnsi="Wingdings" w:hint="default"/>
      </w:rPr>
    </w:lvl>
    <w:lvl w:ilvl="6" w:tplc="16B208A8" w:tentative="1">
      <w:start w:val="1"/>
      <w:numFmt w:val="bullet"/>
      <w:lvlText w:val=""/>
      <w:lvlJc w:val="left"/>
      <w:pPr>
        <w:ind w:left="5040" w:hanging="360"/>
      </w:pPr>
      <w:rPr>
        <w:rFonts w:ascii="Symbol" w:hAnsi="Symbol" w:hint="default"/>
      </w:rPr>
    </w:lvl>
    <w:lvl w:ilvl="7" w:tplc="6E5E8660" w:tentative="1">
      <w:start w:val="1"/>
      <w:numFmt w:val="bullet"/>
      <w:lvlText w:val="o"/>
      <w:lvlJc w:val="left"/>
      <w:pPr>
        <w:ind w:left="5760" w:hanging="360"/>
      </w:pPr>
      <w:rPr>
        <w:rFonts w:ascii="Courier New" w:hAnsi="Courier New" w:cs="Courier New" w:hint="default"/>
      </w:rPr>
    </w:lvl>
    <w:lvl w:ilvl="8" w:tplc="B7780528" w:tentative="1">
      <w:start w:val="1"/>
      <w:numFmt w:val="bullet"/>
      <w:lvlText w:val=""/>
      <w:lvlJc w:val="left"/>
      <w:pPr>
        <w:ind w:left="6480" w:hanging="360"/>
      </w:pPr>
      <w:rPr>
        <w:rFonts w:ascii="Wingdings" w:hAnsi="Wingdings" w:hint="default"/>
      </w:rPr>
    </w:lvl>
  </w:abstractNum>
  <w:abstractNum w:abstractNumId="19" w15:restartNumberingAfterBreak="0">
    <w:nsid w:val="7BB17D25"/>
    <w:multiLevelType w:val="hybridMultilevel"/>
    <w:tmpl w:val="8DCA0B58"/>
    <w:lvl w:ilvl="0" w:tplc="5A062B98">
      <w:start w:val="1"/>
      <w:numFmt w:val="bullet"/>
      <w:lvlText w:val=""/>
      <w:lvlJc w:val="left"/>
      <w:pPr>
        <w:ind w:left="720" w:hanging="360"/>
      </w:pPr>
      <w:rPr>
        <w:rFonts w:ascii="Symbol" w:hAnsi="Symbol" w:hint="default"/>
      </w:rPr>
    </w:lvl>
    <w:lvl w:ilvl="1" w:tplc="D1843802" w:tentative="1">
      <w:start w:val="1"/>
      <w:numFmt w:val="bullet"/>
      <w:lvlText w:val="o"/>
      <w:lvlJc w:val="left"/>
      <w:pPr>
        <w:ind w:left="1440" w:hanging="360"/>
      </w:pPr>
      <w:rPr>
        <w:rFonts w:ascii="Courier New" w:hAnsi="Courier New" w:cs="Courier New" w:hint="default"/>
      </w:rPr>
    </w:lvl>
    <w:lvl w:ilvl="2" w:tplc="074C32CC" w:tentative="1">
      <w:start w:val="1"/>
      <w:numFmt w:val="bullet"/>
      <w:lvlText w:val=""/>
      <w:lvlJc w:val="left"/>
      <w:pPr>
        <w:ind w:left="2160" w:hanging="360"/>
      </w:pPr>
      <w:rPr>
        <w:rFonts w:ascii="Wingdings" w:hAnsi="Wingdings" w:hint="default"/>
      </w:rPr>
    </w:lvl>
    <w:lvl w:ilvl="3" w:tplc="266C7410" w:tentative="1">
      <w:start w:val="1"/>
      <w:numFmt w:val="bullet"/>
      <w:lvlText w:val=""/>
      <w:lvlJc w:val="left"/>
      <w:pPr>
        <w:ind w:left="2880" w:hanging="360"/>
      </w:pPr>
      <w:rPr>
        <w:rFonts w:ascii="Symbol" w:hAnsi="Symbol" w:hint="default"/>
      </w:rPr>
    </w:lvl>
    <w:lvl w:ilvl="4" w:tplc="FF96C19E" w:tentative="1">
      <w:start w:val="1"/>
      <w:numFmt w:val="bullet"/>
      <w:lvlText w:val="o"/>
      <w:lvlJc w:val="left"/>
      <w:pPr>
        <w:ind w:left="3600" w:hanging="360"/>
      </w:pPr>
      <w:rPr>
        <w:rFonts w:ascii="Courier New" w:hAnsi="Courier New" w:cs="Courier New" w:hint="default"/>
      </w:rPr>
    </w:lvl>
    <w:lvl w:ilvl="5" w:tplc="75907E3A" w:tentative="1">
      <w:start w:val="1"/>
      <w:numFmt w:val="bullet"/>
      <w:lvlText w:val=""/>
      <w:lvlJc w:val="left"/>
      <w:pPr>
        <w:ind w:left="4320" w:hanging="360"/>
      </w:pPr>
      <w:rPr>
        <w:rFonts w:ascii="Wingdings" w:hAnsi="Wingdings" w:hint="default"/>
      </w:rPr>
    </w:lvl>
    <w:lvl w:ilvl="6" w:tplc="05DACEA2" w:tentative="1">
      <w:start w:val="1"/>
      <w:numFmt w:val="bullet"/>
      <w:lvlText w:val=""/>
      <w:lvlJc w:val="left"/>
      <w:pPr>
        <w:ind w:left="5040" w:hanging="360"/>
      </w:pPr>
      <w:rPr>
        <w:rFonts w:ascii="Symbol" w:hAnsi="Symbol" w:hint="default"/>
      </w:rPr>
    </w:lvl>
    <w:lvl w:ilvl="7" w:tplc="9C062132" w:tentative="1">
      <w:start w:val="1"/>
      <w:numFmt w:val="bullet"/>
      <w:lvlText w:val="o"/>
      <w:lvlJc w:val="left"/>
      <w:pPr>
        <w:ind w:left="5760" w:hanging="360"/>
      </w:pPr>
      <w:rPr>
        <w:rFonts w:ascii="Courier New" w:hAnsi="Courier New" w:cs="Courier New" w:hint="default"/>
      </w:rPr>
    </w:lvl>
    <w:lvl w:ilvl="8" w:tplc="FB8CB758" w:tentative="1">
      <w:start w:val="1"/>
      <w:numFmt w:val="bullet"/>
      <w:lvlText w:val=""/>
      <w:lvlJc w:val="left"/>
      <w:pPr>
        <w:ind w:left="6480" w:hanging="360"/>
      </w:pPr>
      <w:rPr>
        <w:rFonts w:ascii="Wingdings" w:hAnsi="Wingdings" w:hint="default"/>
      </w:rPr>
    </w:lvl>
  </w:abstractNum>
  <w:abstractNum w:abstractNumId="20" w15:restartNumberingAfterBreak="0">
    <w:nsid w:val="7F13448D"/>
    <w:multiLevelType w:val="hybridMultilevel"/>
    <w:tmpl w:val="0F06C11C"/>
    <w:lvl w:ilvl="0" w:tplc="AE1E5C9E">
      <w:start w:val="1"/>
      <w:numFmt w:val="bullet"/>
      <w:lvlText w:val=""/>
      <w:lvlJc w:val="left"/>
      <w:pPr>
        <w:ind w:left="360" w:hanging="360"/>
      </w:pPr>
      <w:rPr>
        <w:rFonts w:ascii="Symbol" w:hAnsi="Symbol" w:hint="default"/>
      </w:rPr>
    </w:lvl>
    <w:lvl w:ilvl="1" w:tplc="7332C112" w:tentative="1">
      <w:start w:val="1"/>
      <w:numFmt w:val="bullet"/>
      <w:lvlText w:val="o"/>
      <w:lvlJc w:val="left"/>
      <w:pPr>
        <w:ind w:left="1080" w:hanging="360"/>
      </w:pPr>
      <w:rPr>
        <w:rFonts w:ascii="Courier New" w:hAnsi="Courier New" w:cs="Courier New" w:hint="default"/>
      </w:rPr>
    </w:lvl>
    <w:lvl w:ilvl="2" w:tplc="4676709E" w:tentative="1">
      <w:start w:val="1"/>
      <w:numFmt w:val="bullet"/>
      <w:lvlText w:val=""/>
      <w:lvlJc w:val="left"/>
      <w:pPr>
        <w:ind w:left="1800" w:hanging="360"/>
      </w:pPr>
      <w:rPr>
        <w:rFonts w:ascii="Wingdings" w:hAnsi="Wingdings" w:hint="default"/>
      </w:rPr>
    </w:lvl>
    <w:lvl w:ilvl="3" w:tplc="DF44DD58" w:tentative="1">
      <w:start w:val="1"/>
      <w:numFmt w:val="bullet"/>
      <w:lvlText w:val=""/>
      <w:lvlJc w:val="left"/>
      <w:pPr>
        <w:ind w:left="2520" w:hanging="360"/>
      </w:pPr>
      <w:rPr>
        <w:rFonts w:ascii="Symbol" w:hAnsi="Symbol" w:hint="default"/>
      </w:rPr>
    </w:lvl>
    <w:lvl w:ilvl="4" w:tplc="306CF882" w:tentative="1">
      <w:start w:val="1"/>
      <w:numFmt w:val="bullet"/>
      <w:lvlText w:val="o"/>
      <w:lvlJc w:val="left"/>
      <w:pPr>
        <w:ind w:left="3240" w:hanging="360"/>
      </w:pPr>
      <w:rPr>
        <w:rFonts w:ascii="Courier New" w:hAnsi="Courier New" w:cs="Courier New" w:hint="default"/>
      </w:rPr>
    </w:lvl>
    <w:lvl w:ilvl="5" w:tplc="3DBCDCF6" w:tentative="1">
      <w:start w:val="1"/>
      <w:numFmt w:val="bullet"/>
      <w:lvlText w:val=""/>
      <w:lvlJc w:val="left"/>
      <w:pPr>
        <w:ind w:left="3960" w:hanging="360"/>
      </w:pPr>
      <w:rPr>
        <w:rFonts w:ascii="Wingdings" w:hAnsi="Wingdings" w:hint="default"/>
      </w:rPr>
    </w:lvl>
    <w:lvl w:ilvl="6" w:tplc="782C8CF0" w:tentative="1">
      <w:start w:val="1"/>
      <w:numFmt w:val="bullet"/>
      <w:lvlText w:val=""/>
      <w:lvlJc w:val="left"/>
      <w:pPr>
        <w:ind w:left="4680" w:hanging="360"/>
      </w:pPr>
      <w:rPr>
        <w:rFonts w:ascii="Symbol" w:hAnsi="Symbol" w:hint="default"/>
      </w:rPr>
    </w:lvl>
    <w:lvl w:ilvl="7" w:tplc="41D02276" w:tentative="1">
      <w:start w:val="1"/>
      <w:numFmt w:val="bullet"/>
      <w:lvlText w:val="o"/>
      <w:lvlJc w:val="left"/>
      <w:pPr>
        <w:ind w:left="5400" w:hanging="360"/>
      </w:pPr>
      <w:rPr>
        <w:rFonts w:ascii="Courier New" w:hAnsi="Courier New" w:cs="Courier New" w:hint="default"/>
      </w:rPr>
    </w:lvl>
    <w:lvl w:ilvl="8" w:tplc="5A501DB8"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20"/>
  </w:num>
  <w:num w:numId="14">
    <w:abstractNumId w:val="15"/>
  </w:num>
  <w:num w:numId="15">
    <w:abstractNumId w:val="17"/>
  </w:num>
  <w:num w:numId="16">
    <w:abstractNumId w:val="18"/>
  </w:num>
  <w:num w:numId="17">
    <w:abstractNumId w:val="19"/>
  </w:num>
  <w:num w:numId="18">
    <w:abstractNumId w:val="12"/>
  </w:num>
  <w:num w:numId="19">
    <w:abstractNumId w:val="11"/>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4F"/>
    <w:rsid w:val="00087FD2"/>
    <w:rsid w:val="0012694F"/>
    <w:rsid w:val="005916E5"/>
    <w:rsid w:val="007D7CAA"/>
    <w:rsid w:val="0094242E"/>
    <w:rsid w:val="00A413D8"/>
    <w:rsid w:val="00BA0EBB"/>
    <w:rsid w:val="00E87AD5"/>
    <w:rsid w:val="00EC4A5C"/>
    <w:rsid w:val="00EF5E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C358"/>
  <w15:docId w15:val="{E1CB00CE-2794-4D03-8404-63B7A5DE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iCs/>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before="0"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table" w:customStyle="1" w:styleId="TableGrid1">
    <w:name w:val="Table Grid1"/>
    <w:basedOn w:val="TableNormal"/>
    <w:next w:val="TableGrid"/>
    <w:uiPriority w:val="59"/>
    <w:rsid w:val="00E87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2019-07-29T07:00:00+00:00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12BC5B8F-A316-E311-9117-005056922186</Home_x0020_ID>
    <State xmlns="a8338b6e-77a6-4851-82b6-98166143ffdd" xsi:nil="true"/>
    <Doc_x0020_Sent_Received_x0020_Date xmlns="a8338b6e-77a6-4851-82b6-98166143ffdd">2019-07-29T00:00:00+00:00</Doc_x0020_Sent_Received_x0020_Date>
    <Activity_x0020_ID xmlns="a8338b6e-77a6-4851-82b6-98166143ffdd">180DE194-E20A-E811-8C25-005056922186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elements/1.1/"/>
    <ds:schemaRef ds:uri="http://purl.org/dc/terms/"/>
    <ds:schemaRef ds:uri="http://schemas.microsoft.com/office/2006/documentManagement/types"/>
    <ds:schemaRef ds:uri="http://purl.org/dc/dcmitype/"/>
    <ds:schemaRef ds:uri="a8338b6e-77a6-4851-82b6-98166143ffdd"/>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7F0BF08-633C-4886-966C-FE733FA02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24</Pages>
  <Words>9027</Words>
  <Characters>51458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2019-08-29T22:33:00Z</dcterms:created>
  <dcterms:modified xsi:type="dcterms:W3CDTF">2019-08-29T22:33:00Z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