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B954F" w14:textId="77777777" w:rsidR="008828D4" w:rsidRDefault="005D4BCF" w:rsidP="008828D4">
      <w:pPr>
        <w:pStyle w:val="Title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66B9577" wp14:editId="466B9578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02048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B9550" w14:textId="77777777" w:rsidR="008828D4" w:rsidRPr="006E7B4C" w:rsidRDefault="005D4BCF" w:rsidP="008828D4">
      <w:pPr>
        <w:pStyle w:val="Title"/>
      </w:pPr>
      <w:r>
        <w:t>Gallipoli Home</w:t>
      </w:r>
    </w:p>
    <w:p w14:paraId="466B9551" w14:textId="77777777" w:rsidR="008828D4" w:rsidRDefault="005D4BCF" w:rsidP="008828D4">
      <w:pPr>
        <w:pStyle w:val="Subtitle"/>
      </w:pPr>
      <w:r>
        <w:t>Approved Provider: Gallipoli Health Services</w:t>
      </w:r>
    </w:p>
    <w:p w14:paraId="466B9552" w14:textId="77777777" w:rsidR="008828D4" w:rsidRDefault="005D4BCF" w:rsidP="008828D4">
      <w:r>
        <w:t>This is a new home and is accredited for one year until 16 March 2019. We made the decision on 16 March 2018.</w:t>
      </w:r>
    </w:p>
    <w:p w14:paraId="466B9553" w14:textId="77777777" w:rsidR="008828D4" w:rsidRDefault="005D4BCF" w:rsidP="008828D4">
      <w:r>
        <w:t>We are satisfied the home will undertake continuous improvement, measured against the Accreditation Standards.</w:t>
      </w:r>
    </w:p>
    <w:p w14:paraId="466B9554" w14:textId="77777777" w:rsidR="008828D4" w:rsidRDefault="005D4BCF" w:rsidP="008828D4">
      <w:r>
        <w:t>We will monitor the performance of the home including through unannounced visits.</w:t>
      </w:r>
    </w:p>
    <w:p w14:paraId="466B9555" w14:textId="77777777" w:rsidR="008828D4" w:rsidRDefault="009C30C1" w:rsidP="008828D4"/>
    <w:p w14:paraId="466B9556" w14:textId="77777777" w:rsidR="008828D4" w:rsidRDefault="009C30C1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</w:p>
    <w:p w14:paraId="466B9557" w14:textId="77777777" w:rsidR="008828D4" w:rsidRDefault="005D4BCF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7158B4" w14:paraId="466B955A" w14:textId="77777777" w:rsidTr="007B4E24">
        <w:tc>
          <w:tcPr>
            <w:tcW w:w="3510" w:type="dxa"/>
          </w:tcPr>
          <w:p w14:paraId="466B9558" w14:textId="77777777" w:rsidR="008828D4" w:rsidRDefault="005D4BCF" w:rsidP="007B4E24">
            <w:r>
              <w:t>Home name:</w:t>
            </w:r>
          </w:p>
        </w:tc>
        <w:tc>
          <w:tcPr>
            <w:tcW w:w="5776" w:type="dxa"/>
          </w:tcPr>
          <w:p w14:paraId="466B9559" w14:textId="77777777" w:rsidR="008828D4" w:rsidRDefault="005D4BCF" w:rsidP="007B4E24">
            <w:r>
              <w:t>Gallipoli Home</w:t>
            </w:r>
          </w:p>
        </w:tc>
      </w:tr>
      <w:tr w:rsidR="007158B4" w14:paraId="466B955D" w14:textId="77777777" w:rsidTr="007B4E24">
        <w:tc>
          <w:tcPr>
            <w:tcW w:w="3510" w:type="dxa"/>
          </w:tcPr>
          <w:p w14:paraId="466B955B" w14:textId="77777777" w:rsidR="008828D4" w:rsidRDefault="005D4BCF" w:rsidP="007B4E24">
            <w:r>
              <w:t>RACS ID:</w:t>
            </w:r>
          </w:p>
        </w:tc>
        <w:tc>
          <w:tcPr>
            <w:tcW w:w="5776" w:type="dxa"/>
          </w:tcPr>
          <w:p w14:paraId="466B955C" w14:textId="77777777" w:rsidR="008828D4" w:rsidRDefault="005D4BCF" w:rsidP="007B4E24">
            <w:r>
              <w:t>9211</w:t>
            </w:r>
          </w:p>
        </w:tc>
      </w:tr>
      <w:tr w:rsidR="007158B4" w14:paraId="466B9560" w14:textId="77777777" w:rsidTr="007B4E24">
        <w:tc>
          <w:tcPr>
            <w:tcW w:w="3510" w:type="dxa"/>
          </w:tcPr>
          <w:p w14:paraId="466B955E" w14:textId="77777777" w:rsidR="008828D4" w:rsidRDefault="005D4BCF" w:rsidP="007B4E24">
            <w:r>
              <w:t>Approved provider:</w:t>
            </w:r>
          </w:p>
        </w:tc>
        <w:tc>
          <w:tcPr>
            <w:tcW w:w="5776" w:type="dxa"/>
          </w:tcPr>
          <w:p w14:paraId="466B955F" w14:textId="77777777" w:rsidR="008828D4" w:rsidRDefault="005D4BCF" w:rsidP="007B4E24">
            <w:r>
              <w:t>Gallipoli Health Services</w:t>
            </w:r>
          </w:p>
        </w:tc>
      </w:tr>
      <w:tr w:rsidR="007158B4" w14:paraId="466B9563" w14:textId="77777777" w:rsidTr="007B4E24">
        <w:tc>
          <w:tcPr>
            <w:tcW w:w="3510" w:type="dxa"/>
          </w:tcPr>
          <w:p w14:paraId="466B9561" w14:textId="77777777" w:rsidR="008828D4" w:rsidRDefault="005D4BCF" w:rsidP="007B4E24">
            <w:r>
              <w:t>Number of beds:</w:t>
            </w:r>
          </w:p>
        </w:tc>
        <w:tc>
          <w:tcPr>
            <w:tcW w:w="5776" w:type="dxa"/>
          </w:tcPr>
          <w:p w14:paraId="466B9562" w14:textId="77777777" w:rsidR="008828D4" w:rsidRDefault="005D4BCF" w:rsidP="007B4E24">
            <w:r>
              <w:t>102</w:t>
            </w:r>
          </w:p>
        </w:tc>
      </w:tr>
      <w:tr w:rsidR="007158B4" w14:paraId="466B9566" w14:textId="77777777" w:rsidTr="007B4E24">
        <w:tc>
          <w:tcPr>
            <w:tcW w:w="3510" w:type="dxa"/>
          </w:tcPr>
          <w:p w14:paraId="466B9564" w14:textId="77777777" w:rsidR="008828D4" w:rsidRDefault="005D4BCF" w:rsidP="007B4E24">
            <w:r>
              <w:t>Number of high care residents:</w:t>
            </w:r>
          </w:p>
        </w:tc>
        <w:tc>
          <w:tcPr>
            <w:tcW w:w="5776" w:type="dxa"/>
          </w:tcPr>
          <w:p w14:paraId="466B9565" w14:textId="77777777" w:rsidR="008828D4" w:rsidRDefault="005D4BCF" w:rsidP="007B4E24">
            <w:r>
              <w:t>Nil</w:t>
            </w:r>
          </w:p>
        </w:tc>
      </w:tr>
      <w:tr w:rsidR="007158B4" w14:paraId="466B9569" w14:textId="77777777" w:rsidTr="007B4E24">
        <w:tc>
          <w:tcPr>
            <w:tcW w:w="3510" w:type="dxa"/>
          </w:tcPr>
          <w:p w14:paraId="466B9567" w14:textId="77777777" w:rsidR="008828D4" w:rsidRDefault="005D4BCF" w:rsidP="007B4E24">
            <w:r>
              <w:t>Special needs group catered for:</w:t>
            </w:r>
          </w:p>
        </w:tc>
        <w:tc>
          <w:tcPr>
            <w:tcW w:w="5776" w:type="dxa"/>
          </w:tcPr>
          <w:p w14:paraId="466B9568" w14:textId="77777777" w:rsidR="008828D4" w:rsidRDefault="005D4BCF" w:rsidP="007B4E24">
            <w:r>
              <w:t>Dementia specific, Culturally/Linguistically diverse: N/A, Other special needs group: Dementia: 20 residents    CALD – Turkish / Arabic / Bosnian / Iranian / Pakistani / Indian / Bangladeshi / Egyptian / Cypriot / Lebanese    Religious - Muslim</w:t>
            </w:r>
          </w:p>
        </w:tc>
      </w:tr>
      <w:tr w:rsidR="007158B4" w14:paraId="466B956C" w14:textId="77777777" w:rsidTr="007B4E24">
        <w:tc>
          <w:tcPr>
            <w:tcW w:w="3510" w:type="dxa"/>
          </w:tcPr>
          <w:p w14:paraId="466B956A" w14:textId="77777777" w:rsidR="008828D4" w:rsidRDefault="005D4BCF" w:rsidP="007B4E24">
            <w:r>
              <w:t>Home address:</w:t>
            </w:r>
          </w:p>
        </w:tc>
        <w:tc>
          <w:tcPr>
            <w:tcW w:w="5776" w:type="dxa"/>
          </w:tcPr>
          <w:p w14:paraId="466B956B" w14:textId="77777777" w:rsidR="008828D4" w:rsidRDefault="005D4BCF" w:rsidP="007B4E24">
            <w:r>
              <w:t>11 Gelibolu Parade Auburn NSW 2144</w:t>
            </w:r>
          </w:p>
        </w:tc>
      </w:tr>
      <w:tr w:rsidR="007158B4" w14:paraId="466B956F" w14:textId="77777777" w:rsidTr="007B4E24">
        <w:tc>
          <w:tcPr>
            <w:tcW w:w="3510" w:type="dxa"/>
          </w:tcPr>
          <w:p w14:paraId="466B956D" w14:textId="77777777" w:rsidR="008828D4" w:rsidRDefault="005D4BCF" w:rsidP="007B4E24">
            <w:r>
              <w:t>Phone:</w:t>
            </w:r>
          </w:p>
        </w:tc>
        <w:tc>
          <w:tcPr>
            <w:tcW w:w="5776" w:type="dxa"/>
          </w:tcPr>
          <w:p w14:paraId="466B956E" w14:textId="77777777" w:rsidR="008828D4" w:rsidRDefault="005D4BCF" w:rsidP="007B4E24">
            <w:r>
              <w:t>02 86440630</w:t>
            </w:r>
          </w:p>
        </w:tc>
      </w:tr>
      <w:tr w:rsidR="007158B4" w14:paraId="466B9572" w14:textId="77777777" w:rsidTr="007B4E24">
        <w:tc>
          <w:tcPr>
            <w:tcW w:w="3510" w:type="dxa"/>
          </w:tcPr>
          <w:p w14:paraId="466B9570" w14:textId="77777777" w:rsidR="008828D4" w:rsidRDefault="005D4BCF" w:rsidP="007B4E24">
            <w:r>
              <w:t>Facsimile:</w:t>
            </w:r>
          </w:p>
        </w:tc>
        <w:tc>
          <w:tcPr>
            <w:tcW w:w="5776" w:type="dxa"/>
          </w:tcPr>
          <w:p w14:paraId="466B9571" w14:textId="11301F0D" w:rsidR="008828D4" w:rsidRDefault="005D4BCF" w:rsidP="007B4E24">
            <w:r>
              <w:t>N/A</w:t>
            </w:r>
          </w:p>
        </w:tc>
      </w:tr>
      <w:tr w:rsidR="007158B4" w14:paraId="466B9575" w14:textId="77777777" w:rsidTr="007B4E24">
        <w:tc>
          <w:tcPr>
            <w:tcW w:w="3510" w:type="dxa"/>
          </w:tcPr>
          <w:p w14:paraId="466B9573" w14:textId="77777777" w:rsidR="008828D4" w:rsidRDefault="005D4BCF" w:rsidP="007B4E24">
            <w:r>
              <w:t>Email address:</w:t>
            </w:r>
          </w:p>
        </w:tc>
        <w:tc>
          <w:tcPr>
            <w:tcW w:w="5776" w:type="dxa"/>
          </w:tcPr>
          <w:p w14:paraId="466B9574" w14:textId="77777777" w:rsidR="008828D4" w:rsidRDefault="005D4BCF" w:rsidP="007B4E24">
            <w:r>
              <w:t>rodney.jilek@gallipolihome.org.au</w:t>
            </w:r>
          </w:p>
        </w:tc>
      </w:tr>
    </w:tbl>
    <w:p w14:paraId="466B9576" w14:textId="77777777" w:rsidR="00E82842" w:rsidRPr="008828D4" w:rsidRDefault="009C30C1" w:rsidP="008828D4"/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B9585" w14:textId="77777777" w:rsidR="00656B87" w:rsidRDefault="005D4BCF">
      <w:pPr>
        <w:spacing w:before="0" w:after="0"/>
      </w:pPr>
      <w:r>
        <w:separator/>
      </w:r>
    </w:p>
  </w:endnote>
  <w:endnote w:type="continuationSeparator" w:id="0">
    <w:p w14:paraId="466B9587" w14:textId="77777777" w:rsidR="00656B87" w:rsidRDefault="005D4B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B9579" w14:textId="77777777" w:rsidR="008828D4" w:rsidRPr="005C47F3" w:rsidRDefault="005D4BCF" w:rsidP="005C47F3">
    <w:pPr>
      <w:pStyle w:val="Footer"/>
      <w:tabs>
        <w:tab w:val="center" w:pos="4536"/>
        <w:tab w:val="right" w:pos="9072"/>
      </w:tabs>
    </w:pPr>
    <w:r w:rsidRPr="005C47F3">
      <w:t>Home’s name: Gallipoli Home</w:t>
    </w:r>
  </w:p>
  <w:p w14:paraId="466B957A" w14:textId="77777777" w:rsidR="008828D4" w:rsidRDefault="005D4BCF" w:rsidP="005C47F3">
    <w:pPr>
      <w:pStyle w:val="Footer"/>
      <w:tabs>
        <w:tab w:val="center" w:pos="4536"/>
        <w:tab w:val="right" w:pos="9072"/>
      </w:tabs>
    </w:pPr>
    <w:r w:rsidRPr="005C47F3">
      <w:t>RACS ID: 9211</w:t>
    </w:r>
  </w:p>
  <w:p w14:paraId="466B957B" w14:textId="77777777" w:rsidR="008828D4" w:rsidRPr="006A30D3" w:rsidRDefault="005D4BCF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B957C" w14:textId="77777777" w:rsidR="008828D4" w:rsidRPr="00C0131B" w:rsidRDefault="005D4BCF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Home’s name: Gallipoli Home</w:t>
    </w:r>
  </w:p>
  <w:p w14:paraId="466B957D" w14:textId="77777777" w:rsidR="008828D4" w:rsidRPr="00C0131B" w:rsidRDefault="005D4BCF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9211</w:t>
    </w:r>
  </w:p>
  <w:p w14:paraId="466B957E" w14:textId="77777777" w:rsidR="008828D4" w:rsidRPr="00C0131B" w:rsidRDefault="005D4BCF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 w:rsidR="009C30C1">
      <w:rPr>
        <w:noProof/>
        <w:sz w:val="16"/>
      </w:rPr>
      <w:t>2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B9580" w14:textId="77777777" w:rsidR="00E82842" w:rsidRPr="00D45A1C" w:rsidRDefault="005D4BCF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B9581" w14:textId="77777777" w:rsidR="00656B87" w:rsidRDefault="005D4BCF">
      <w:pPr>
        <w:spacing w:before="0" w:after="0"/>
      </w:pPr>
      <w:r>
        <w:separator/>
      </w:r>
    </w:p>
  </w:footnote>
  <w:footnote w:type="continuationSeparator" w:id="0">
    <w:p w14:paraId="466B9583" w14:textId="77777777" w:rsidR="00656B87" w:rsidRDefault="005D4B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B957F" w14:textId="77777777" w:rsidR="00E82842" w:rsidRPr="00E82842" w:rsidRDefault="005D4BCF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1528053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CA0EA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70FD08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C4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61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ACF4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6F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80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23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5B68153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397E07A2">
      <w:start w:val="1"/>
      <w:numFmt w:val="lowerLetter"/>
      <w:lvlText w:val="%2."/>
      <w:lvlJc w:val="left"/>
      <w:pPr>
        <w:ind w:left="1440" w:hanging="360"/>
      </w:pPr>
    </w:lvl>
    <w:lvl w:ilvl="2" w:tplc="24C02CF2" w:tentative="1">
      <w:start w:val="1"/>
      <w:numFmt w:val="lowerRoman"/>
      <w:lvlText w:val="%3."/>
      <w:lvlJc w:val="right"/>
      <w:pPr>
        <w:ind w:left="2160" w:hanging="180"/>
      </w:pPr>
    </w:lvl>
    <w:lvl w:ilvl="3" w:tplc="AAEA647E" w:tentative="1">
      <w:start w:val="1"/>
      <w:numFmt w:val="decimal"/>
      <w:lvlText w:val="%4."/>
      <w:lvlJc w:val="left"/>
      <w:pPr>
        <w:ind w:left="2880" w:hanging="360"/>
      </w:pPr>
    </w:lvl>
    <w:lvl w:ilvl="4" w:tplc="D2E2CDB2" w:tentative="1">
      <w:start w:val="1"/>
      <w:numFmt w:val="lowerLetter"/>
      <w:lvlText w:val="%5."/>
      <w:lvlJc w:val="left"/>
      <w:pPr>
        <w:ind w:left="3600" w:hanging="360"/>
      </w:pPr>
    </w:lvl>
    <w:lvl w:ilvl="5" w:tplc="B0A64B62" w:tentative="1">
      <w:start w:val="1"/>
      <w:numFmt w:val="lowerRoman"/>
      <w:lvlText w:val="%6."/>
      <w:lvlJc w:val="right"/>
      <w:pPr>
        <w:ind w:left="4320" w:hanging="180"/>
      </w:pPr>
    </w:lvl>
    <w:lvl w:ilvl="6" w:tplc="7AC8A640" w:tentative="1">
      <w:start w:val="1"/>
      <w:numFmt w:val="decimal"/>
      <w:lvlText w:val="%7."/>
      <w:lvlJc w:val="left"/>
      <w:pPr>
        <w:ind w:left="5040" w:hanging="360"/>
      </w:pPr>
    </w:lvl>
    <w:lvl w:ilvl="7" w:tplc="8EA61368" w:tentative="1">
      <w:start w:val="1"/>
      <w:numFmt w:val="lowerLetter"/>
      <w:lvlText w:val="%8."/>
      <w:lvlJc w:val="left"/>
      <w:pPr>
        <w:ind w:left="5760" w:hanging="360"/>
      </w:pPr>
    </w:lvl>
    <w:lvl w:ilvl="8" w:tplc="DD9AF3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B4"/>
    <w:rsid w:val="005D4BCF"/>
    <w:rsid w:val="00656B87"/>
    <w:rsid w:val="007158B4"/>
    <w:rsid w:val="00785314"/>
    <w:rsid w:val="009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B9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2018-03-16T07:00:00+00:00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FA87CCEB-D81D-E811-8C25-005056922186</Home_x0020_ID>
    <State xmlns="a8338b6e-77a6-4851-82b6-98166143ffdd" xsi:nil="true"/>
    <Doc_x0020_Sent_Received_x0020_Date xmlns="a8338b6e-77a6-4851-82b6-98166143ffdd">2018-03-16T00:00:00+00:00</Doc_x0020_Sent_Received_x0020_Date>
    <Activity_x0020_ID xmlns="a8338b6e-77a6-4851-82b6-98166143ffdd">9639EC04-BF20-E811-8C25-005056922186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Props1.xml><?xml version="1.0" encoding="utf-8"?>
<ds:datastoreItem xmlns:ds="http://schemas.openxmlformats.org/officeDocument/2006/customXml" ds:itemID="{AF2CBEFA-B3A3-4EF8-AC88-2F5544FCE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DB147-57EE-4753-B1F8-FB9691905E31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a8338b6e-77a6-4851-82b6-98166143f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Carol Yee</dc:creator>
  <cp:lastModifiedBy>test</cp:lastModifiedBy>
  <cp:revision>3</cp:revision>
  <dcterms:created xsi:type="dcterms:W3CDTF">2018-04-11T04:07:00Z</dcterms:created>
  <dcterms:modified xsi:type="dcterms:W3CDTF">2018-04-11T04:08:00Z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