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A482E" w14:textId="77777777" w:rsidR="002A387D" w:rsidRPr="002A387D" w:rsidRDefault="002A387D" w:rsidP="002A387D">
      <w:pPr>
        <w:shd w:val="clear" w:color="auto" w:fill="7F7F7F"/>
        <w:spacing w:before="0" w:after="0"/>
        <w:jc w:val="center"/>
        <w:outlineLvl w:val="1"/>
        <w:rPr>
          <w:rFonts w:eastAsia="Cambria" w:cs="Arial"/>
          <w:b/>
          <w:bCs/>
          <w:iCs/>
          <w:color w:val="FFFFFF"/>
          <w:sz w:val="28"/>
          <w:szCs w:val="28"/>
        </w:rPr>
      </w:pPr>
      <w:r w:rsidRPr="002A387D">
        <w:rPr>
          <w:rFonts w:eastAsia="Cambria" w:cs="Arial"/>
          <w:b/>
          <w:color w:val="FFFFFF"/>
          <w:sz w:val="28"/>
          <w:szCs w:val="28"/>
        </w:rPr>
        <w:t>Decision to accredit commencing service</w:t>
      </w:r>
    </w:p>
    <w:p w14:paraId="25EFD638" w14:textId="77777777" w:rsidR="002A387D" w:rsidRPr="002A387D" w:rsidRDefault="002A387D" w:rsidP="002A387D">
      <w:pPr>
        <w:spacing w:before="0" w:after="0"/>
        <w:rPr>
          <w:rFonts w:eastAsia="Calibri" w:cs="Arial"/>
          <w:sz w:val="24"/>
          <w:szCs w:val="24"/>
        </w:rPr>
      </w:pPr>
    </w:p>
    <w:p w14:paraId="7CF9DD16" w14:textId="77777777" w:rsidR="002A387D" w:rsidRPr="002A387D" w:rsidRDefault="002A387D" w:rsidP="002A387D">
      <w:pPr>
        <w:shd w:val="clear" w:color="auto" w:fill="BFBFBF"/>
        <w:spacing w:before="0" w:after="0"/>
        <w:rPr>
          <w:rFonts w:eastAsia="Calibri" w:cs="Arial"/>
          <w:b/>
          <w:sz w:val="24"/>
          <w:szCs w:val="24"/>
        </w:rPr>
      </w:pPr>
      <w:r w:rsidRPr="002A387D">
        <w:rPr>
          <w:rFonts w:eastAsia="Calibri" w:cs="Arial"/>
          <w:b/>
          <w:sz w:val="24"/>
          <w:szCs w:val="24"/>
        </w:rPr>
        <w:t>Service and approved provider details</w:t>
      </w:r>
    </w:p>
    <w:p w14:paraId="18A37E6B" w14:textId="77777777" w:rsidR="002A387D" w:rsidRPr="002A387D" w:rsidRDefault="002A387D" w:rsidP="002A387D">
      <w:pPr>
        <w:spacing w:before="0" w:after="0"/>
        <w:rPr>
          <w:rFonts w:eastAsia="Calibri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5"/>
        <w:gridCol w:w="5345"/>
      </w:tblGrid>
      <w:tr w:rsidR="002A387D" w:rsidRPr="002A387D" w14:paraId="71CB61D3" w14:textId="77777777" w:rsidTr="00DD16DE">
        <w:tc>
          <w:tcPr>
            <w:tcW w:w="3794" w:type="dxa"/>
            <w:shd w:val="clear" w:color="auto" w:fill="auto"/>
          </w:tcPr>
          <w:p w14:paraId="5335983A" w14:textId="77777777" w:rsidR="002A387D" w:rsidRPr="002A387D" w:rsidRDefault="002A387D" w:rsidP="002A387D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2A387D">
              <w:rPr>
                <w:rFonts w:eastAsia="Calibri" w:cs="Arial"/>
                <w:b/>
                <w:sz w:val="24"/>
                <w:szCs w:val="24"/>
              </w:rPr>
              <w:t>Name of service:</w:t>
            </w:r>
          </w:p>
        </w:tc>
        <w:tc>
          <w:tcPr>
            <w:tcW w:w="5442" w:type="dxa"/>
            <w:shd w:val="clear" w:color="auto" w:fill="auto"/>
          </w:tcPr>
          <w:p w14:paraId="4A1DBC3E" w14:textId="77777777" w:rsidR="002A387D" w:rsidRPr="002A387D" w:rsidRDefault="002A387D" w:rsidP="002A387D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>Opal Springwood</w:t>
            </w:r>
          </w:p>
        </w:tc>
      </w:tr>
      <w:tr w:rsidR="002A387D" w:rsidRPr="002A387D" w14:paraId="77C14E14" w14:textId="77777777" w:rsidTr="00DD16DE">
        <w:tc>
          <w:tcPr>
            <w:tcW w:w="3794" w:type="dxa"/>
            <w:shd w:val="clear" w:color="auto" w:fill="auto"/>
          </w:tcPr>
          <w:p w14:paraId="2274CA8C" w14:textId="77777777" w:rsidR="002A387D" w:rsidRPr="002A387D" w:rsidRDefault="002A387D" w:rsidP="002A387D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2A387D">
              <w:rPr>
                <w:rFonts w:eastAsia="Calibri" w:cs="Arial"/>
                <w:b/>
                <w:sz w:val="24"/>
                <w:szCs w:val="24"/>
              </w:rPr>
              <w:t>RACS ID:</w:t>
            </w:r>
          </w:p>
        </w:tc>
        <w:tc>
          <w:tcPr>
            <w:tcW w:w="5442" w:type="dxa"/>
            <w:shd w:val="clear" w:color="auto" w:fill="auto"/>
          </w:tcPr>
          <w:p w14:paraId="758B301A" w14:textId="77777777" w:rsidR="002A387D" w:rsidRPr="002A387D" w:rsidRDefault="002A387D" w:rsidP="002A387D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>9589</w:t>
            </w:r>
          </w:p>
        </w:tc>
        <w:bookmarkStart w:id="0" w:name="_GoBack"/>
        <w:bookmarkEnd w:id="0"/>
      </w:tr>
      <w:tr w:rsidR="002A387D" w:rsidRPr="002A387D" w14:paraId="2723A704" w14:textId="77777777" w:rsidTr="00DD16DE">
        <w:tc>
          <w:tcPr>
            <w:tcW w:w="3794" w:type="dxa"/>
            <w:shd w:val="clear" w:color="auto" w:fill="auto"/>
          </w:tcPr>
          <w:p w14:paraId="4DDD4030" w14:textId="77777777" w:rsidR="002A387D" w:rsidRPr="002A387D" w:rsidRDefault="002A387D" w:rsidP="002A387D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2A387D">
              <w:rPr>
                <w:rFonts w:eastAsia="Calibri" w:cs="Arial"/>
                <w:b/>
                <w:sz w:val="24"/>
                <w:szCs w:val="24"/>
              </w:rPr>
              <w:t>Name of approved provider:</w:t>
            </w:r>
          </w:p>
        </w:tc>
        <w:tc>
          <w:tcPr>
            <w:tcW w:w="5442" w:type="dxa"/>
            <w:shd w:val="clear" w:color="auto" w:fill="auto"/>
          </w:tcPr>
          <w:p w14:paraId="3BF45312" w14:textId="77777777" w:rsidR="002A387D" w:rsidRPr="002A387D" w:rsidRDefault="002A387D" w:rsidP="002A387D">
            <w:pPr>
              <w:tabs>
                <w:tab w:val="left" w:pos="3261"/>
              </w:tabs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>DPG Services Pty Ltd</w:t>
            </w:r>
          </w:p>
        </w:tc>
      </w:tr>
      <w:tr w:rsidR="002A387D" w:rsidRPr="002A387D" w14:paraId="42C6D30A" w14:textId="77777777" w:rsidTr="00DD16DE">
        <w:tc>
          <w:tcPr>
            <w:tcW w:w="3794" w:type="dxa"/>
            <w:shd w:val="clear" w:color="auto" w:fill="auto"/>
          </w:tcPr>
          <w:p w14:paraId="1DCB1740" w14:textId="77777777" w:rsidR="002A387D" w:rsidRPr="002A387D" w:rsidRDefault="002A387D" w:rsidP="002A387D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2A387D">
              <w:rPr>
                <w:rFonts w:eastAsia="Calibri" w:cs="Arial"/>
                <w:b/>
                <w:sz w:val="24"/>
                <w:szCs w:val="24"/>
              </w:rPr>
              <w:t xml:space="preserve">Address details: </w:t>
            </w:r>
          </w:p>
        </w:tc>
        <w:tc>
          <w:tcPr>
            <w:tcW w:w="5442" w:type="dxa"/>
            <w:shd w:val="clear" w:color="auto" w:fill="auto"/>
          </w:tcPr>
          <w:p w14:paraId="1347C114" w14:textId="77777777" w:rsidR="002A387D" w:rsidRPr="002A387D" w:rsidRDefault="002A387D" w:rsidP="002A387D">
            <w:pPr>
              <w:tabs>
                <w:tab w:val="left" w:pos="1985"/>
                <w:tab w:val="left" w:pos="3261"/>
              </w:tabs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 xml:space="preserve">260-270 </w:t>
            </w:r>
            <w:proofErr w:type="spellStart"/>
            <w:r w:rsidRPr="002A387D">
              <w:rPr>
                <w:rFonts w:eastAsia="Calibri" w:cs="Arial"/>
                <w:sz w:val="24"/>
                <w:szCs w:val="24"/>
              </w:rPr>
              <w:t>Parfey</w:t>
            </w:r>
            <w:proofErr w:type="spellEnd"/>
            <w:r w:rsidRPr="002A387D">
              <w:rPr>
                <w:rFonts w:eastAsia="Calibri" w:cs="Arial"/>
                <w:sz w:val="24"/>
                <w:szCs w:val="24"/>
              </w:rPr>
              <w:t xml:space="preserve"> Road SPRINGWOOD QLD 4127</w:t>
            </w:r>
          </w:p>
        </w:tc>
      </w:tr>
      <w:tr w:rsidR="002A387D" w:rsidRPr="002A387D" w14:paraId="2913833C" w14:textId="77777777" w:rsidTr="00DD16DE">
        <w:tc>
          <w:tcPr>
            <w:tcW w:w="3794" w:type="dxa"/>
            <w:shd w:val="clear" w:color="auto" w:fill="auto"/>
          </w:tcPr>
          <w:p w14:paraId="609AF801" w14:textId="77777777" w:rsidR="002A387D" w:rsidRPr="002A387D" w:rsidRDefault="002A387D" w:rsidP="002A387D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2A387D">
              <w:rPr>
                <w:rFonts w:eastAsia="Calibri" w:cs="Arial"/>
                <w:b/>
                <w:sz w:val="24"/>
                <w:szCs w:val="24"/>
              </w:rPr>
              <w:t>Date of site audit:</w:t>
            </w:r>
          </w:p>
        </w:tc>
        <w:tc>
          <w:tcPr>
            <w:tcW w:w="5442" w:type="dxa"/>
            <w:shd w:val="clear" w:color="auto" w:fill="auto"/>
          </w:tcPr>
          <w:p w14:paraId="3429223E" w14:textId="77777777" w:rsidR="002A387D" w:rsidRPr="002A387D" w:rsidRDefault="002A387D" w:rsidP="002A387D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>08 August 2019</w:t>
            </w:r>
          </w:p>
        </w:tc>
      </w:tr>
    </w:tbl>
    <w:p w14:paraId="6C9E5F0C" w14:textId="77777777" w:rsidR="002A387D" w:rsidRPr="002A387D" w:rsidRDefault="002A387D" w:rsidP="002A387D">
      <w:pPr>
        <w:spacing w:before="0" w:after="0"/>
        <w:rPr>
          <w:rFonts w:eastAsia="Calibri" w:cs="Arial"/>
          <w:b/>
          <w:sz w:val="24"/>
          <w:szCs w:val="24"/>
        </w:rPr>
      </w:pPr>
    </w:p>
    <w:p w14:paraId="12B14FCA" w14:textId="77777777" w:rsidR="002A387D" w:rsidRPr="002A387D" w:rsidRDefault="002A387D" w:rsidP="002A387D">
      <w:pPr>
        <w:shd w:val="clear" w:color="auto" w:fill="BFBFBF"/>
        <w:spacing w:before="0" w:after="0"/>
        <w:rPr>
          <w:rFonts w:eastAsia="Calibri" w:cs="Arial"/>
          <w:b/>
          <w:sz w:val="24"/>
          <w:szCs w:val="24"/>
        </w:rPr>
      </w:pPr>
      <w:r w:rsidRPr="002A387D">
        <w:rPr>
          <w:rFonts w:eastAsia="Calibri" w:cs="Arial"/>
          <w:b/>
          <w:sz w:val="24"/>
          <w:szCs w:val="24"/>
        </w:rPr>
        <w:t>Summary of decision</w:t>
      </w:r>
    </w:p>
    <w:p w14:paraId="374EB8BF" w14:textId="77777777" w:rsidR="002A387D" w:rsidRPr="002A387D" w:rsidRDefault="002A387D" w:rsidP="002A387D">
      <w:pPr>
        <w:spacing w:before="0" w:after="0"/>
        <w:rPr>
          <w:rFonts w:eastAsia="Calibri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402"/>
        <w:gridCol w:w="1871"/>
      </w:tblGrid>
      <w:tr w:rsidR="002A387D" w:rsidRPr="002A387D" w14:paraId="0E9459C7" w14:textId="77777777" w:rsidTr="00DD16DE">
        <w:tc>
          <w:tcPr>
            <w:tcW w:w="3794" w:type="dxa"/>
            <w:shd w:val="clear" w:color="auto" w:fill="auto"/>
          </w:tcPr>
          <w:p w14:paraId="62125259" w14:textId="77777777" w:rsidR="002A387D" w:rsidRPr="002A387D" w:rsidRDefault="002A387D" w:rsidP="002A387D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b/>
                <w:sz w:val="24"/>
                <w:szCs w:val="24"/>
                <w:lang w:val="en-GB"/>
              </w:rPr>
              <w:t>Decision made on: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73EE0DCD" w14:textId="77777777" w:rsidR="002A387D" w:rsidRPr="002A387D" w:rsidRDefault="002A387D" w:rsidP="002A387D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>19 August 2019</w:t>
            </w:r>
            <w:r w:rsidRPr="002A387D">
              <w:rPr>
                <w:rFonts w:eastAsia="Calibri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2A387D" w:rsidRPr="002A387D" w14:paraId="42FB18F8" w14:textId="77777777" w:rsidTr="00DD16DE">
        <w:tc>
          <w:tcPr>
            <w:tcW w:w="3794" w:type="dxa"/>
            <w:shd w:val="clear" w:color="auto" w:fill="auto"/>
          </w:tcPr>
          <w:p w14:paraId="6C44D4C6" w14:textId="77777777" w:rsidR="002A387D" w:rsidRPr="002A387D" w:rsidRDefault="002A387D" w:rsidP="002A387D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b/>
                <w:sz w:val="24"/>
                <w:szCs w:val="24"/>
                <w:lang w:val="en-GB"/>
              </w:rPr>
              <w:t>Decision made by</w:t>
            </w:r>
            <w:r w:rsidRPr="002A387D">
              <w:rPr>
                <w:rFonts w:eastAsia="Calibri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4961AB72" w14:textId="77777777" w:rsidR="002A387D" w:rsidRPr="002A387D" w:rsidRDefault="002A387D" w:rsidP="002A387D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sz w:val="24"/>
                <w:szCs w:val="24"/>
                <w:lang w:val="en-GB"/>
              </w:rPr>
              <w:t xml:space="preserve">Authorised delegate of the Aged Care Quality and Safety Commissioner (Commissioner) under section 76 of the </w:t>
            </w:r>
            <w:r w:rsidRPr="002A387D">
              <w:rPr>
                <w:rFonts w:eastAsia="Calibri" w:cs="Arial"/>
                <w:i/>
                <w:sz w:val="24"/>
                <w:szCs w:val="24"/>
                <w:lang w:val="en-GB"/>
              </w:rPr>
              <w:t xml:space="preserve">Aged Care Quality and Safety Commission Act 2018 </w:t>
            </w:r>
            <w:r w:rsidRPr="002A387D">
              <w:rPr>
                <w:rFonts w:eastAsia="Calibri" w:cs="Arial"/>
                <w:sz w:val="24"/>
                <w:szCs w:val="24"/>
                <w:lang w:val="en-GB"/>
              </w:rPr>
              <w:t>to decide under section 29 of the Aged Care Quality and Safety Commission Rules 2018 (Rules) whether to accredit a commencing service following an application for accreditation.</w:t>
            </w:r>
          </w:p>
        </w:tc>
      </w:tr>
      <w:tr w:rsidR="002A387D" w:rsidRPr="002A387D" w14:paraId="6B6B17DD" w14:textId="77777777" w:rsidTr="00DD16DE">
        <w:tc>
          <w:tcPr>
            <w:tcW w:w="3794" w:type="dxa"/>
            <w:shd w:val="clear" w:color="auto" w:fill="auto"/>
          </w:tcPr>
          <w:p w14:paraId="35F9B2CB" w14:textId="77777777" w:rsidR="002A387D" w:rsidRPr="002A387D" w:rsidRDefault="002A387D" w:rsidP="002A387D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b/>
                <w:sz w:val="24"/>
                <w:szCs w:val="24"/>
                <w:lang w:val="en-GB"/>
              </w:rPr>
              <w:t>Decision: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474CE146" w14:textId="77777777" w:rsidR="002A387D" w:rsidRPr="002A387D" w:rsidRDefault="002A387D" w:rsidP="002A387D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sz w:val="24"/>
                <w:szCs w:val="24"/>
                <w:lang w:val="en-GB"/>
              </w:rPr>
              <w:t>To accredit the commencing service under section 29 of the Rules.</w:t>
            </w:r>
          </w:p>
        </w:tc>
      </w:tr>
      <w:tr w:rsidR="002A387D" w:rsidRPr="002A387D" w14:paraId="264E526C" w14:textId="77777777" w:rsidTr="00DD16DE">
        <w:tc>
          <w:tcPr>
            <w:tcW w:w="3794" w:type="dxa"/>
            <w:shd w:val="clear" w:color="auto" w:fill="auto"/>
          </w:tcPr>
          <w:p w14:paraId="067F6689" w14:textId="77777777" w:rsidR="002A387D" w:rsidRPr="002A387D" w:rsidRDefault="002A387D" w:rsidP="002A387D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b/>
                <w:sz w:val="24"/>
                <w:szCs w:val="24"/>
                <w:lang w:val="en-GB"/>
              </w:rPr>
              <w:t>Period of accreditation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608D42F3" w14:textId="77777777" w:rsidR="002A387D" w:rsidRPr="002A387D" w:rsidRDefault="002A387D" w:rsidP="002A387D">
            <w:pPr>
              <w:spacing w:before="0" w:after="0"/>
              <w:rPr>
                <w:rFonts w:eastAsia="Calibri" w:cs="Arial"/>
                <w:color w:val="0000FF"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>19 August 2019 to 19 August 2020</w:t>
            </w:r>
          </w:p>
        </w:tc>
      </w:tr>
      <w:tr w:rsidR="002A387D" w:rsidRPr="002A387D" w14:paraId="580B90CC" w14:textId="77777777" w:rsidTr="00DD16DE">
        <w:tc>
          <w:tcPr>
            <w:tcW w:w="9067" w:type="dxa"/>
            <w:gridSpan w:val="3"/>
            <w:shd w:val="clear" w:color="auto" w:fill="auto"/>
          </w:tcPr>
          <w:p w14:paraId="25BCD386" w14:textId="77777777" w:rsidR="002A387D" w:rsidRPr="002A387D" w:rsidRDefault="002A387D" w:rsidP="002A387D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b/>
                <w:sz w:val="24"/>
                <w:szCs w:val="24"/>
                <w:lang w:val="en-GB"/>
              </w:rPr>
              <w:t>Assessment of performance with the Aged Care Quality Standards</w:t>
            </w:r>
          </w:p>
        </w:tc>
      </w:tr>
      <w:tr w:rsidR="002A387D" w:rsidRPr="002A387D" w14:paraId="440E526C" w14:textId="77777777" w:rsidTr="00DD16DE">
        <w:tc>
          <w:tcPr>
            <w:tcW w:w="719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EBEC923" w14:textId="77777777" w:rsidR="002A387D" w:rsidRPr="002A387D" w:rsidRDefault="002A387D" w:rsidP="002A387D">
            <w:pPr>
              <w:tabs>
                <w:tab w:val="right" w:pos="8703"/>
              </w:tabs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sz w:val="24"/>
                <w:szCs w:val="24"/>
                <w:lang w:val="en-GB"/>
              </w:rPr>
              <w:t>Standard 1 Consumer dignity and choice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08371431" w14:textId="77777777" w:rsidR="002A387D" w:rsidRPr="002A387D" w:rsidRDefault="002A387D" w:rsidP="002A387D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2A387D" w:rsidRPr="002A387D" w14:paraId="0E6E6895" w14:textId="77777777" w:rsidTr="00DD16DE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747CE308" w14:textId="77777777" w:rsidR="002A387D" w:rsidRPr="002A387D" w:rsidRDefault="002A387D" w:rsidP="002A387D">
            <w:pPr>
              <w:tabs>
                <w:tab w:val="right" w:pos="8703"/>
              </w:tabs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sz w:val="24"/>
                <w:szCs w:val="24"/>
                <w:lang w:val="en-GB"/>
              </w:rPr>
              <w:t>Standard 2 Ongoing assessment and planning with consumers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761E9606" w14:textId="77777777" w:rsidR="002A387D" w:rsidRPr="002A387D" w:rsidRDefault="002A387D" w:rsidP="002A387D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2A387D" w:rsidRPr="002A387D" w14:paraId="587FB6C2" w14:textId="77777777" w:rsidTr="00DD16DE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3CAECE1B" w14:textId="77777777" w:rsidR="002A387D" w:rsidRPr="002A387D" w:rsidRDefault="002A387D" w:rsidP="002A387D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>Standard 3 Personal care and clinical care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1925C192" w14:textId="77777777" w:rsidR="002A387D" w:rsidRPr="002A387D" w:rsidRDefault="002A387D" w:rsidP="002A387D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2A387D" w:rsidRPr="002A387D" w14:paraId="3A04C15F" w14:textId="77777777" w:rsidTr="00DD16DE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36931D93" w14:textId="77777777" w:rsidR="002A387D" w:rsidRPr="002A387D" w:rsidRDefault="002A387D" w:rsidP="002A387D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>Standard 4 Services and supports for daily living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44E255DC" w14:textId="77777777" w:rsidR="002A387D" w:rsidRPr="002A387D" w:rsidRDefault="002A387D" w:rsidP="002A387D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2A387D" w:rsidRPr="002A387D" w14:paraId="21C728F3" w14:textId="77777777" w:rsidTr="00DD16DE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637B3B4B" w14:textId="77777777" w:rsidR="002A387D" w:rsidRPr="002A387D" w:rsidRDefault="002A387D" w:rsidP="002A387D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>Standard 5 Organisation’s service environment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099E87AA" w14:textId="77777777" w:rsidR="002A387D" w:rsidRPr="002A387D" w:rsidRDefault="002A387D" w:rsidP="002A387D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2A387D" w:rsidRPr="002A387D" w14:paraId="2BA44B7C" w14:textId="77777777" w:rsidTr="00DD16DE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707AC1D9" w14:textId="77777777" w:rsidR="002A387D" w:rsidRPr="002A387D" w:rsidRDefault="002A387D" w:rsidP="002A387D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>Standard 6 Feedback and complaints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306B9E4A" w14:textId="77777777" w:rsidR="002A387D" w:rsidRPr="002A387D" w:rsidRDefault="002A387D" w:rsidP="002A387D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2A387D" w:rsidRPr="002A387D" w14:paraId="4BE776CC" w14:textId="77777777" w:rsidTr="00DD16DE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58F09C47" w14:textId="77777777" w:rsidR="002A387D" w:rsidRPr="002A387D" w:rsidRDefault="002A387D" w:rsidP="002A387D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>Standard 7 Human resources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21A82D88" w14:textId="77777777" w:rsidR="002A387D" w:rsidRPr="002A387D" w:rsidRDefault="002A387D" w:rsidP="002A387D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2A387D" w:rsidRPr="002A387D" w14:paraId="514A3925" w14:textId="77777777" w:rsidTr="00DD16DE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09C55963" w14:textId="77777777" w:rsidR="002A387D" w:rsidRPr="002A387D" w:rsidRDefault="002A387D" w:rsidP="002A387D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>Standard 8 Organisational governance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7302E64E" w14:textId="77777777" w:rsidR="002A387D" w:rsidRPr="002A387D" w:rsidRDefault="002A387D" w:rsidP="002A387D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2A387D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</w:tbl>
    <w:p w14:paraId="277F0F31" w14:textId="77777777" w:rsidR="002A387D" w:rsidRPr="002A387D" w:rsidRDefault="002A387D" w:rsidP="002A387D">
      <w:pPr>
        <w:spacing w:before="240" w:after="0"/>
        <w:rPr>
          <w:rFonts w:eastAsia="Calibri" w:cs="Arial"/>
          <w:b/>
          <w:sz w:val="24"/>
          <w:szCs w:val="24"/>
        </w:rPr>
      </w:pPr>
      <w:r w:rsidRPr="002A387D">
        <w:rPr>
          <w:rFonts w:eastAsia="Calibri" w:cs="Arial"/>
          <w:b/>
          <w:sz w:val="24"/>
          <w:szCs w:val="24"/>
        </w:rPr>
        <w:t>This decision is published on the Aged Care Quality and Safety Commission’s (Commission) website under section 48 of the Rules.</w:t>
      </w:r>
    </w:p>
    <w:p w14:paraId="7EB7AA49" w14:textId="1A571E83" w:rsidR="00E82842" w:rsidRPr="002A387D" w:rsidRDefault="00CC383E" w:rsidP="002A387D"/>
    <w:sectPr w:rsidR="00E82842" w:rsidRPr="002A387D" w:rsidSect="0018089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7AA53" w14:textId="77777777" w:rsidR="00602551" w:rsidRDefault="002A387D">
      <w:pPr>
        <w:spacing w:before="0" w:after="0"/>
      </w:pPr>
      <w:r>
        <w:separator/>
      </w:r>
    </w:p>
  </w:endnote>
  <w:endnote w:type="continuationSeparator" w:id="0">
    <w:p w14:paraId="7EB7AA55" w14:textId="77777777" w:rsidR="00602551" w:rsidRDefault="002A38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7AA4B" w14:textId="77777777" w:rsidR="00E82842" w:rsidRPr="00D45A1C" w:rsidRDefault="002A387D" w:rsidP="00D45A1C">
    <w:pPr>
      <w:pStyle w:val="Footer"/>
    </w:pPr>
    <w:r w:rsidRPr="00D45A1C">
      <w:t>Footer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7AA4D" w14:textId="77777777" w:rsidR="0023564F" w:rsidRPr="00C0131B" w:rsidRDefault="002A387D" w:rsidP="0023564F">
    <w:pPr>
      <w:tabs>
        <w:tab w:val="center" w:pos="4536"/>
        <w:tab w:val="right" w:pos="9072"/>
      </w:tabs>
      <w:spacing w:before="0" w:after="0"/>
      <w:rPr>
        <w:sz w:val="16"/>
      </w:rPr>
    </w:pPr>
    <w:r>
      <w:rPr>
        <w:sz w:val="16"/>
      </w:rPr>
      <w:t>Service</w:t>
    </w:r>
    <w:r w:rsidRPr="00C0131B">
      <w:rPr>
        <w:sz w:val="16"/>
      </w:rPr>
      <w:t xml:space="preserve"> name: Opal Springwood</w:t>
    </w:r>
    <w:r w:rsidRPr="009D30BB">
      <w:rPr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</w:p>
  <w:p w14:paraId="7EB7AA4E" w14:textId="77777777" w:rsidR="0023564F" w:rsidRPr="0023564F" w:rsidRDefault="002A387D" w:rsidP="0023564F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7AA4F" w14:textId="77777777" w:rsidR="00602551" w:rsidRDefault="002A387D">
      <w:pPr>
        <w:spacing w:before="0" w:after="0"/>
      </w:pPr>
      <w:r>
        <w:separator/>
      </w:r>
    </w:p>
  </w:footnote>
  <w:footnote w:type="continuationSeparator" w:id="0">
    <w:p w14:paraId="7EB7AA51" w14:textId="77777777" w:rsidR="00602551" w:rsidRDefault="002A387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7AA4A" w14:textId="77777777" w:rsidR="00E82842" w:rsidRPr="00E82842" w:rsidRDefault="002A387D" w:rsidP="00E82842">
    <w:pPr>
      <w:pStyle w:val="Header"/>
    </w:pPr>
    <w:r>
      <w:t>Header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7AA4C" w14:textId="77777777" w:rsidR="0023564F" w:rsidRDefault="002A387D" w:rsidP="0023564F">
    <w:pPr>
      <w:pStyle w:val="Header"/>
      <w:spacing w:after="240"/>
      <w:jc w:val="center"/>
    </w:pPr>
    <w:r>
      <w:rPr>
        <w:noProof/>
        <w:sz w:val="16"/>
        <w:lang w:eastAsia="en-AU"/>
      </w:rPr>
      <w:drawing>
        <wp:inline distT="0" distB="0" distL="0" distR="0" wp14:anchorId="7EB7AA4F" wp14:editId="7EB7AA50">
          <wp:extent cx="3392543" cy="14400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0403" name="ACQSA-stacked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2543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9A2A32"/>
    <w:multiLevelType w:val="hybridMultilevel"/>
    <w:tmpl w:val="A91C107E"/>
    <w:lvl w:ilvl="0" w:tplc="5352C9D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A52B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F2E8F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E8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894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7EB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4A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CE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EC6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1485F"/>
    <w:multiLevelType w:val="hybridMultilevel"/>
    <w:tmpl w:val="7E7A72B4"/>
    <w:lvl w:ilvl="0" w:tplc="4E744D12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1BA86608">
      <w:start w:val="1"/>
      <w:numFmt w:val="lowerLetter"/>
      <w:lvlText w:val="%2."/>
      <w:lvlJc w:val="left"/>
      <w:pPr>
        <w:ind w:left="1440" w:hanging="360"/>
      </w:pPr>
    </w:lvl>
    <w:lvl w:ilvl="2" w:tplc="DCF68834" w:tentative="1">
      <w:start w:val="1"/>
      <w:numFmt w:val="lowerRoman"/>
      <w:lvlText w:val="%3."/>
      <w:lvlJc w:val="right"/>
      <w:pPr>
        <w:ind w:left="2160" w:hanging="180"/>
      </w:pPr>
    </w:lvl>
    <w:lvl w:ilvl="3" w:tplc="C2FA846C" w:tentative="1">
      <w:start w:val="1"/>
      <w:numFmt w:val="decimal"/>
      <w:lvlText w:val="%4."/>
      <w:lvlJc w:val="left"/>
      <w:pPr>
        <w:ind w:left="2880" w:hanging="360"/>
      </w:pPr>
    </w:lvl>
    <w:lvl w:ilvl="4" w:tplc="A5B2381E" w:tentative="1">
      <w:start w:val="1"/>
      <w:numFmt w:val="lowerLetter"/>
      <w:lvlText w:val="%5."/>
      <w:lvlJc w:val="left"/>
      <w:pPr>
        <w:ind w:left="3600" w:hanging="360"/>
      </w:pPr>
    </w:lvl>
    <w:lvl w:ilvl="5" w:tplc="44C821E8" w:tentative="1">
      <w:start w:val="1"/>
      <w:numFmt w:val="lowerRoman"/>
      <w:lvlText w:val="%6."/>
      <w:lvlJc w:val="right"/>
      <w:pPr>
        <w:ind w:left="4320" w:hanging="180"/>
      </w:pPr>
    </w:lvl>
    <w:lvl w:ilvl="6" w:tplc="24509468" w:tentative="1">
      <w:start w:val="1"/>
      <w:numFmt w:val="decimal"/>
      <w:lvlText w:val="%7."/>
      <w:lvlJc w:val="left"/>
      <w:pPr>
        <w:ind w:left="5040" w:hanging="360"/>
      </w:pPr>
    </w:lvl>
    <w:lvl w:ilvl="7" w:tplc="FD4864DA" w:tentative="1">
      <w:start w:val="1"/>
      <w:numFmt w:val="lowerLetter"/>
      <w:lvlText w:val="%8."/>
      <w:lvlJc w:val="left"/>
      <w:pPr>
        <w:ind w:left="5760" w:hanging="360"/>
      </w:pPr>
    </w:lvl>
    <w:lvl w:ilvl="8" w:tplc="92E4D55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7D"/>
    <w:rsid w:val="002A387D"/>
    <w:rsid w:val="00602551"/>
    <w:rsid w:val="00B7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AA49"/>
  <w15:docId w15:val="{3B2FB6BD-E015-4FED-B6D2-0E0C2AF9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2019-08-19T07:17:00+00:00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A0B4368A-26B7-E911-A0D9-005056922186</Home_x0020_ID>
    <State xmlns="a8338b6e-77a6-4851-82b6-98166143ffdd" xsi:nil="true"/>
    <Doc_x0020_Sent_Received_x0020_Date xmlns="a8338b6e-77a6-4851-82b6-98166143ffdd">2019-08-19T00:00:00+00:00</Doc_x0020_Sent_Received_x0020_Date>
    <Activity_x0020_ID xmlns="a8338b6e-77a6-4851-82b6-98166143ffdd">85866A63-29B7-E911-A0D9-005056922186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978D3-A64C-435E-841A-EA04E631E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7DDB147-57EE-4753-B1F8-FB9691905E31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8338b6e-77a6-4851-82b6-98166143ffd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subject/>
  <dc:creator>Stephanie Tea</dc:creator>
  <cp:lastModifiedBy>Rhonda Hansen</cp:lastModifiedBy>
  <cp:revision>3</cp:revision>
  <dcterms:created xsi:type="dcterms:W3CDTF">2019-09-10T04:20:00Z</dcterms:created>
  <dcterms:modified xsi:type="dcterms:W3CDTF">2019-09-10T04:20:00Z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