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DBA30" w14:textId="77777777" w:rsidR="008828D4" w:rsidRDefault="007D6F2C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367DBA58" wp14:editId="367DBA59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74213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BA31" w14:textId="77777777" w:rsidR="008828D4" w:rsidRPr="006E7B4C" w:rsidRDefault="007D6F2C" w:rsidP="008828D4">
      <w:pPr>
        <w:pStyle w:val="Title"/>
      </w:pPr>
      <w:r>
        <w:t>Opal North Lakes</w:t>
      </w:r>
    </w:p>
    <w:p w14:paraId="367DBA32" w14:textId="77777777" w:rsidR="008828D4" w:rsidRDefault="007D6F2C" w:rsidP="008828D4">
      <w:pPr>
        <w:pStyle w:val="Subtitle"/>
      </w:pPr>
      <w:r>
        <w:t>Approved Provider: DPG Services Pty Ltd</w:t>
      </w:r>
    </w:p>
    <w:p w14:paraId="367DBA33" w14:textId="3D532597" w:rsidR="008828D4" w:rsidRDefault="007D6F2C" w:rsidP="008828D4">
      <w:r>
        <w:t>This is a new home and is accredited for one year until 20 March 2019. We made the decision on 20 March 2018.</w:t>
      </w:r>
    </w:p>
    <w:p w14:paraId="367DBA34" w14:textId="77777777" w:rsidR="008828D4" w:rsidRDefault="007D6F2C" w:rsidP="008828D4">
      <w:r>
        <w:t>We are satisfied the home will undertake continuous improvement, measured against the Accreditation Standards.</w:t>
      </w:r>
    </w:p>
    <w:p w14:paraId="367DBA35" w14:textId="77777777" w:rsidR="008828D4" w:rsidRDefault="007D6F2C" w:rsidP="008828D4">
      <w:r>
        <w:t>We will monitor the performance of the home including through unannounced visits.</w:t>
      </w:r>
    </w:p>
    <w:p w14:paraId="367DBA36" w14:textId="77777777" w:rsidR="008828D4" w:rsidRDefault="00103A34" w:rsidP="008828D4"/>
    <w:p w14:paraId="367DBA37" w14:textId="77777777" w:rsidR="008828D4" w:rsidRDefault="00103A34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367DBA38" w14:textId="77777777" w:rsidR="008828D4" w:rsidRDefault="007D6F2C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5D5DD7" w14:paraId="367DBA3B" w14:textId="77777777" w:rsidTr="007B4E24">
        <w:tc>
          <w:tcPr>
            <w:tcW w:w="3510" w:type="dxa"/>
          </w:tcPr>
          <w:p w14:paraId="367DBA39" w14:textId="77777777" w:rsidR="008828D4" w:rsidRDefault="007D6F2C" w:rsidP="007B4E24">
            <w:r>
              <w:t>Home name:</w:t>
            </w:r>
          </w:p>
        </w:tc>
        <w:tc>
          <w:tcPr>
            <w:tcW w:w="5776" w:type="dxa"/>
          </w:tcPr>
          <w:p w14:paraId="367DBA3A" w14:textId="77777777" w:rsidR="008828D4" w:rsidRDefault="007D6F2C" w:rsidP="007B4E24">
            <w:r>
              <w:t>Opal North Lakes</w:t>
            </w:r>
          </w:p>
        </w:tc>
      </w:tr>
      <w:tr w:rsidR="005D5DD7" w14:paraId="367DBA3E" w14:textId="77777777" w:rsidTr="007B4E24">
        <w:tc>
          <w:tcPr>
            <w:tcW w:w="3510" w:type="dxa"/>
          </w:tcPr>
          <w:p w14:paraId="367DBA3C" w14:textId="77777777" w:rsidR="008828D4" w:rsidRDefault="007D6F2C" w:rsidP="007B4E24">
            <w:r>
              <w:t>RACS ID:</w:t>
            </w:r>
          </w:p>
        </w:tc>
        <w:tc>
          <w:tcPr>
            <w:tcW w:w="5776" w:type="dxa"/>
          </w:tcPr>
          <w:p w14:paraId="367DBA3D" w14:textId="77777777" w:rsidR="008828D4" w:rsidRDefault="007D6F2C" w:rsidP="007B4E24">
            <w:r>
              <w:t>9569</w:t>
            </w:r>
          </w:p>
        </w:tc>
      </w:tr>
      <w:tr w:rsidR="005D5DD7" w14:paraId="367DBA41" w14:textId="77777777" w:rsidTr="007B4E24">
        <w:tc>
          <w:tcPr>
            <w:tcW w:w="3510" w:type="dxa"/>
          </w:tcPr>
          <w:p w14:paraId="367DBA3F" w14:textId="77777777" w:rsidR="008828D4" w:rsidRDefault="007D6F2C" w:rsidP="007B4E24">
            <w:r>
              <w:t>Approved provider:</w:t>
            </w:r>
          </w:p>
        </w:tc>
        <w:tc>
          <w:tcPr>
            <w:tcW w:w="5776" w:type="dxa"/>
          </w:tcPr>
          <w:p w14:paraId="367DBA40" w14:textId="77777777" w:rsidR="008828D4" w:rsidRDefault="007D6F2C" w:rsidP="007B4E24">
            <w:r>
              <w:t>DPG Services Pty Ltd</w:t>
            </w:r>
          </w:p>
        </w:tc>
      </w:tr>
      <w:tr w:rsidR="005D5DD7" w14:paraId="367DBA44" w14:textId="77777777" w:rsidTr="007B4E24">
        <w:tc>
          <w:tcPr>
            <w:tcW w:w="3510" w:type="dxa"/>
          </w:tcPr>
          <w:p w14:paraId="367DBA42" w14:textId="77777777" w:rsidR="008828D4" w:rsidRDefault="007D6F2C" w:rsidP="007B4E24">
            <w:r>
              <w:t>Number of beds:</w:t>
            </w:r>
          </w:p>
        </w:tc>
        <w:tc>
          <w:tcPr>
            <w:tcW w:w="5776" w:type="dxa"/>
          </w:tcPr>
          <w:p w14:paraId="367DBA43" w14:textId="77777777" w:rsidR="008828D4" w:rsidRDefault="007D6F2C" w:rsidP="007B4E24">
            <w:r>
              <w:t>146</w:t>
            </w:r>
          </w:p>
        </w:tc>
      </w:tr>
      <w:tr w:rsidR="005D5DD7" w14:paraId="367DBA47" w14:textId="77777777" w:rsidTr="007B4E24">
        <w:tc>
          <w:tcPr>
            <w:tcW w:w="3510" w:type="dxa"/>
          </w:tcPr>
          <w:p w14:paraId="367DBA45" w14:textId="77777777" w:rsidR="008828D4" w:rsidRDefault="007D6F2C" w:rsidP="007B4E24">
            <w:r>
              <w:t>Number of high care residents:</w:t>
            </w:r>
          </w:p>
        </w:tc>
        <w:tc>
          <w:tcPr>
            <w:tcW w:w="5776" w:type="dxa"/>
          </w:tcPr>
          <w:p w14:paraId="367DBA46" w14:textId="77777777" w:rsidR="008828D4" w:rsidRDefault="007D6F2C" w:rsidP="007B4E24">
            <w:r>
              <w:t>Nil</w:t>
            </w:r>
          </w:p>
        </w:tc>
      </w:tr>
      <w:tr w:rsidR="005D5DD7" w14:paraId="367DBA4A" w14:textId="77777777" w:rsidTr="007B4E24">
        <w:tc>
          <w:tcPr>
            <w:tcW w:w="3510" w:type="dxa"/>
          </w:tcPr>
          <w:p w14:paraId="367DBA48" w14:textId="77777777" w:rsidR="008828D4" w:rsidRDefault="007D6F2C" w:rsidP="007B4E24">
            <w:r>
              <w:t>Special needs group catered for:</w:t>
            </w:r>
          </w:p>
        </w:tc>
        <w:tc>
          <w:tcPr>
            <w:tcW w:w="5776" w:type="dxa"/>
          </w:tcPr>
          <w:p w14:paraId="367DBA49" w14:textId="77777777" w:rsidR="008828D4" w:rsidRDefault="007D6F2C" w:rsidP="007B4E24">
            <w:r>
              <w:t>Dementia specific</w:t>
            </w:r>
          </w:p>
        </w:tc>
      </w:tr>
      <w:tr w:rsidR="005D5DD7" w14:paraId="367DBA4D" w14:textId="77777777" w:rsidTr="007B4E24">
        <w:tc>
          <w:tcPr>
            <w:tcW w:w="3510" w:type="dxa"/>
          </w:tcPr>
          <w:p w14:paraId="367DBA4B" w14:textId="77777777" w:rsidR="008828D4" w:rsidRDefault="007D6F2C" w:rsidP="007B4E24">
            <w:r>
              <w:t>Home address:</w:t>
            </w:r>
          </w:p>
        </w:tc>
        <w:tc>
          <w:tcPr>
            <w:tcW w:w="5776" w:type="dxa"/>
          </w:tcPr>
          <w:p w14:paraId="367DBA4C" w14:textId="77777777" w:rsidR="008828D4" w:rsidRDefault="007D6F2C" w:rsidP="007B4E24">
            <w:r>
              <w:t>2 North Lakes Drive NORTH LAKES QLD 4509</w:t>
            </w:r>
          </w:p>
        </w:tc>
      </w:tr>
      <w:tr w:rsidR="005D5DD7" w14:paraId="367DBA50" w14:textId="77777777" w:rsidTr="007B4E24">
        <w:tc>
          <w:tcPr>
            <w:tcW w:w="3510" w:type="dxa"/>
          </w:tcPr>
          <w:p w14:paraId="367DBA4E" w14:textId="77777777" w:rsidR="008828D4" w:rsidRDefault="007D6F2C" w:rsidP="007B4E24">
            <w:r>
              <w:t>Phone:</w:t>
            </w:r>
          </w:p>
        </w:tc>
        <w:tc>
          <w:tcPr>
            <w:tcW w:w="5776" w:type="dxa"/>
          </w:tcPr>
          <w:p w14:paraId="367DBA4F" w14:textId="77777777" w:rsidR="008828D4" w:rsidRDefault="007D6F2C" w:rsidP="007B4E24">
            <w:r>
              <w:t>07 3384 2700</w:t>
            </w:r>
          </w:p>
        </w:tc>
      </w:tr>
      <w:tr w:rsidR="005D5DD7" w14:paraId="367DBA53" w14:textId="77777777" w:rsidTr="007B4E24">
        <w:tc>
          <w:tcPr>
            <w:tcW w:w="3510" w:type="dxa"/>
          </w:tcPr>
          <w:p w14:paraId="367DBA51" w14:textId="77777777" w:rsidR="008828D4" w:rsidRDefault="007D6F2C" w:rsidP="007B4E24">
            <w:r>
              <w:t>Facsimile:</w:t>
            </w:r>
          </w:p>
        </w:tc>
        <w:tc>
          <w:tcPr>
            <w:tcW w:w="5776" w:type="dxa"/>
          </w:tcPr>
          <w:p w14:paraId="367DBA52" w14:textId="77777777" w:rsidR="008828D4" w:rsidRDefault="007D6F2C" w:rsidP="007B4E24">
            <w:r>
              <w:t>07 3384 2798</w:t>
            </w:r>
          </w:p>
        </w:tc>
      </w:tr>
      <w:tr w:rsidR="005D5DD7" w14:paraId="367DBA56" w14:textId="77777777" w:rsidTr="007B4E24">
        <w:tc>
          <w:tcPr>
            <w:tcW w:w="3510" w:type="dxa"/>
          </w:tcPr>
          <w:p w14:paraId="367DBA54" w14:textId="77777777" w:rsidR="008828D4" w:rsidRDefault="007D6F2C" w:rsidP="007B4E24">
            <w:r>
              <w:t>Email address:</w:t>
            </w:r>
          </w:p>
        </w:tc>
        <w:tc>
          <w:tcPr>
            <w:tcW w:w="5776" w:type="dxa"/>
          </w:tcPr>
          <w:p w14:paraId="367DBA55" w14:textId="77777777" w:rsidR="008828D4" w:rsidRDefault="007D6F2C" w:rsidP="007B4E24">
            <w:r>
              <w:t>andrew.pierron@opalagedcare.com.au</w:t>
            </w:r>
          </w:p>
        </w:tc>
      </w:tr>
    </w:tbl>
    <w:p w14:paraId="367DBA57" w14:textId="77777777" w:rsidR="00E82842" w:rsidRPr="008828D4" w:rsidRDefault="00103A34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DBA66" w14:textId="77777777" w:rsidR="00487F7F" w:rsidRDefault="007D6F2C">
      <w:pPr>
        <w:spacing w:before="0" w:after="0"/>
      </w:pPr>
      <w:r>
        <w:separator/>
      </w:r>
    </w:p>
  </w:endnote>
  <w:endnote w:type="continuationSeparator" w:id="0">
    <w:p w14:paraId="367DBA68" w14:textId="77777777" w:rsidR="00487F7F" w:rsidRDefault="007D6F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DBA5A" w14:textId="77777777" w:rsidR="008828D4" w:rsidRPr="005C47F3" w:rsidRDefault="007D6F2C" w:rsidP="005C47F3">
    <w:pPr>
      <w:pStyle w:val="Footer"/>
      <w:tabs>
        <w:tab w:val="center" w:pos="4536"/>
        <w:tab w:val="right" w:pos="9072"/>
      </w:tabs>
    </w:pPr>
    <w:r w:rsidRPr="005C47F3">
      <w:t>Home’s name: Opal North Lakes</w:t>
    </w:r>
  </w:p>
  <w:p w14:paraId="367DBA5B" w14:textId="77777777" w:rsidR="008828D4" w:rsidRDefault="007D6F2C" w:rsidP="005C47F3">
    <w:pPr>
      <w:pStyle w:val="Footer"/>
      <w:tabs>
        <w:tab w:val="center" w:pos="4536"/>
        <w:tab w:val="right" w:pos="9072"/>
      </w:tabs>
    </w:pPr>
    <w:r w:rsidRPr="005C47F3">
      <w:t>RACS ID: 9569</w:t>
    </w:r>
  </w:p>
  <w:p w14:paraId="367DBA5C" w14:textId="77777777" w:rsidR="008828D4" w:rsidRPr="006A30D3" w:rsidRDefault="007D6F2C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DBA5D" w14:textId="77777777" w:rsidR="008828D4" w:rsidRPr="00C0131B" w:rsidRDefault="007D6F2C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Opal North Lakes</w:t>
    </w:r>
  </w:p>
  <w:p w14:paraId="367DBA5E" w14:textId="77777777" w:rsidR="008828D4" w:rsidRPr="00C0131B" w:rsidRDefault="007D6F2C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9569</w:t>
    </w:r>
  </w:p>
  <w:p w14:paraId="367DBA5F" w14:textId="77777777" w:rsidR="008828D4" w:rsidRPr="00C0131B" w:rsidRDefault="007D6F2C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 w:rsidR="00103A34"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DBA61" w14:textId="77777777" w:rsidR="00E82842" w:rsidRPr="00D45A1C" w:rsidRDefault="007D6F2C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DBA62" w14:textId="77777777" w:rsidR="00487F7F" w:rsidRDefault="007D6F2C">
      <w:pPr>
        <w:spacing w:before="0" w:after="0"/>
      </w:pPr>
      <w:r>
        <w:separator/>
      </w:r>
    </w:p>
  </w:footnote>
  <w:footnote w:type="continuationSeparator" w:id="0">
    <w:p w14:paraId="367DBA64" w14:textId="77777777" w:rsidR="00487F7F" w:rsidRDefault="007D6F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DBA60" w14:textId="77777777" w:rsidR="00E82842" w:rsidRPr="00E82842" w:rsidRDefault="007D6F2C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265C039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A50B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6032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4A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86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8A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0D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2E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06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4BC2C38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F14471C6">
      <w:start w:val="1"/>
      <w:numFmt w:val="lowerLetter"/>
      <w:lvlText w:val="%2."/>
      <w:lvlJc w:val="left"/>
      <w:pPr>
        <w:ind w:left="1440" w:hanging="360"/>
      </w:pPr>
    </w:lvl>
    <w:lvl w:ilvl="2" w:tplc="55725B5E" w:tentative="1">
      <w:start w:val="1"/>
      <w:numFmt w:val="lowerRoman"/>
      <w:lvlText w:val="%3."/>
      <w:lvlJc w:val="right"/>
      <w:pPr>
        <w:ind w:left="2160" w:hanging="180"/>
      </w:pPr>
    </w:lvl>
    <w:lvl w:ilvl="3" w:tplc="BA166574" w:tentative="1">
      <w:start w:val="1"/>
      <w:numFmt w:val="decimal"/>
      <w:lvlText w:val="%4."/>
      <w:lvlJc w:val="left"/>
      <w:pPr>
        <w:ind w:left="2880" w:hanging="360"/>
      </w:pPr>
    </w:lvl>
    <w:lvl w:ilvl="4" w:tplc="69E25EAA" w:tentative="1">
      <w:start w:val="1"/>
      <w:numFmt w:val="lowerLetter"/>
      <w:lvlText w:val="%5."/>
      <w:lvlJc w:val="left"/>
      <w:pPr>
        <w:ind w:left="3600" w:hanging="360"/>
      </w:pPr>
    </w:lvl>
    <w:lvl w:ilvl="5" w:tplc="14208DCE" w:tentative="1">
      <w:start w:val="1"/>
      <w:numFmt w:val="lowerRoman"/>
      <w:lvlText w:val="%6."/>
      <w:lvlJc w:val="right"/>
      <w:pPr>
        <w:ind w:left="4320" w:hanging="180"/>
      </w:pPr>
    </w:lvl>
    <w:lvl w:ilvl="6" w:tplc="8BFA6A04" w:tentative="1">
      <w:start w:val="1"/>
      <w:numFmt w:val="decimal"/>
      <w:lvlText w:val="%7."/>
      <w:lvlJc w:val="left"/>
      <w:pPr>
        <w:ind w:left="5040" w:hanging="360"/>
      </w:pPr>
    </w:lvl>
    <w:lvl w:ilvl="7" w:tplc="91C6F53E" w:tentative="1">
      <w:start w:val="1"/>
      <w:numFmt w:val="lowerLetter"/>
      <w:lvlText w:val="%8."/>
      <w:lvlJc w:val="left"/>
      <w:pPr>
        <w:ind w:left="5760" w:hanging="360"/>
      </w:pPr>
    </w:lvl>
    <w:lvl w:ilvl="8" w:tplc="D876D6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D7"/>
    <w:rsid w:val="00103A34"/>
    <w:rsid w:val="00487F7F"/>
    <w:rsid w:val="005D5DD7"/>
    <w:rsid w:val="007D6F2C"/>
    <w:rsid w:val="00A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B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2018-03-20T00:13:00+00:00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02A9E43B-4220-E811-8C25-005056922186</Home_x0020_ID>
    <State xmlns="a8338b6e-77a6-4851-82b6-98166143ffdd" xsi:nil="true"/>
    <Doc_x0020_Sent_Received_x0020_Date xmlns="a8338b6e-77a6-4851-82b6-98166143ffdd">2018-03-20T00:00:00+00:00</Doc_x0020_Sent_Received_x0020_Date>
    <Activity_x0020_ID xmlns="a8338b6e-77a6-4851-82b6-98166143ffdd">7EC88C63-4220-E811-8C25-005056922186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Props1.xml><?xml version="1.0" encoding="utf-8"?>
<ds:datastoreItem xmlns:ds="http://schemas.openxmlformats.org/officeDocument/2006/customXml" ds:itemID="{98004A8F-E30A-45DE-8067-697CD1148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B147-57EE-4753-B1F8-FB9691905E31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a8338b6e-77a6-4851-82b6-98166143f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2018-04-06T03:01:00Z</dcterms:created>
  <dcterms:modified xsi:type="dcterms:W3CDTF">2018-04-06T03:01:00Z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