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E528F" w14:textId="77777777" w:rsidR="008828D4" w:rsidRDefault="00670162" w:rsidP="008828D4">
      <w:pPr>
        <w:pStyle w:val="Title"/>
      </w:pPr>
      <w:r>
        <w:rPr>
          <w:noProof/>
          <w:lang w:eastAsia="en-AU"/>
        </w:rPr>
        <w:drawing>
          <wp:inline distT="0" distB="0" distL="0" distR="0" wp14:anchorId="617E52B7" wp14:editId="617E52B8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48338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5290" w14:textId="77777777" w:rsidR="008828D4" w:rsidRPr="006E7B4C" w:rsidRDefault="00670162" w:rsidP="008828D4">
      <w:pPr>
        <w:pStyle w:val="Title"/>
      </w:pPr>
      <w:r>
        <w:t>Regis Woodlands</w:t>
      </w:r>
    </w:p>
    <w:p w14:paraId="617E5291" w14:textId="77777777" w:rsidR="008828D4" w:rsidRDefault="00670162" w:rsidP="008828D4">
      <w:pPr>
        <w:pStyle w:val="Subtitle"/>
      </w:pPr>
      <w:r>
        <w:t>Approved Provider: Regis Aged Care Pty Ltd - WA</w:t>
      </w:r>
    </w:p>
    <w:p w14:paraId="617E5292" w14:textId="77777777" w:rsidR="008828D4" w:rsidRDefault="00670162" w:rsidP="008828D4">
      <w:r>
        <w:t>This is a new home and is accredited for one year until 07 April 2019. We made the decision on 07 March 2018.</w:t>
      </w:r>
    </w:p>
    <w:p w14:paraId="617E5293" w14:textId="77777777" w:rsidR="008828D4" w:rsidRDefault="00670162" w:rsidP="008828D4">
      <w:r>
        <w:t>We are satisfied the home will undertake continuous improvement, measured against the Accreditation Standards.</w:t>
      </w:r>
    </w:p>
    <w:p w14:paraId="617E5294" w14:textId="77777777" w:rsidR="008828D4" w:rsidRDefault="00670162" w:rsidP="008828D4">
      <w:r>
        <w:t>We will monitor the performance of the home including through unannounced visits.</w:t>
      </w:r>
    </w:p>
    <w:p w14:paraId="617E5295" w14:textId="77777777" w:rsidR="008828D4" w:rsidRDefault="00F932BE" w:rsidP="008828D4"/>
    <w:p w14:paraId="617E5296" w14:textId="77777777" w:rsidR="008828D4" w:rsidRDefault="00F932BE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  <w:bookmarkStart w:id="0" w:name="_GoBack"/>
      <w:bookmarkEnd w:id="0"/>
    </w:p>
    <w:p w14:paraId="617E5297" w14:textId="77777777" w:rsidR="008828D4" w:rsidRDefault="00670162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DA1DED" w14:paraId="617E529A" w14:textId="77777777" w:rsidTr="007B4E24">
        <w:tc>
          <w:tcPr>
            <w:tcW w:w="3510" w:type="dxa"/>
          </w:tcPr>
          <w:p w14:paraId="617E5298" w14:textId="77777777" w:rsidR="008828D4" w:rsidRDefault="00670162" w:rsidP="007B4E24">
            <w:r>
              <w:t>Home name:</w:t>
            </w:r>
          </w:p>
        </w:tc>
        <w:tc>
          <w:tcPr>
            <w:tcW w:w="5776" w:type="dxa"/>
          </w:tcPr>
          <w:p w14:paraId="617E5299" w14:textId="77777777" w:rsidR="008828D4" w:rsidRDefault="00670162" w:rsidP="007B4E24">
            <w:r>
              <w:t>Regis Woodlands</w:t>
            </w:r>
          </w:p>
        </w:tc>
      </w:tr>
      <w:tr w:rsidR="00DA1DED" w14:paraId="617E529D" w14:textId="77777777" w:rsidTr="007B4E24">
        <w:tc>
          <w:tcPr>
            <w:tcW w:w="3510" w:type="dxa"/>
          </w:tcPr>
          <w:p w14:paraId="617E529B" w14:textId="77777777" w:rsidR="008828D4" w:rsidRDefault="00670162" w:rsidP="007B4E24">
            <w:r>
              <w:t>RACS ID:</w:t>
            </w:r>
          </w:p>
        </w:tc>
        <w:tc>
          <w:tcPr>
            <w:tcW w:w="5776" w:type="dxa"/>
          </w:tcPr>
          <w:p w14:paraId="617E529C" w14:textId="77777777" w:rsidR="008828D4" w:rsidRDefault="00670162" w:rsidP="007B4E24">
            <w:r>
              <w:t>9729</w:t>
            </w:r>
          </w:p>
        </w:tc>
      </w:tr>
      <w:tr w:rsidR="00DA1DED" w14:paraId="617E52A0" w14:textId="77777777" w:rsidTr="007B4E24">
        <w:tc>
          <w:tcPr>
            <w:tcW w:w="3510" w:type="dxa"/>
          </w:tcPr>
          <w:p w14:paraId="617E529E" w14:textId="77777777" w:rsidR="008828D4" w:rsidRDefault="00670162" w:rsidP="007B4E24">
            <w:r>
              <w:t>Approved provider:</w:t>
            </w:r>
          </w:p>
        </w:tc>
        <w:tc>
          <w:tcPr>
            <w:tcW w:w="5776" w:type="dxa"/>
          </w:tcPr>
          <w:p w14:paraId="617E529F" w14:textId="77777777" w:rsidR="008828D4" w:rsidRDefault="00670162" w:rsidP="007B4E24">
            <w:r>
              <w:t>Regis Aged Care Pty Ltd - WA</w:t>
            </w:r>
          </w:p>
        </w:tc>
      </w:tr>
      <w:tr w:rsidR="00DA1DED" w14:paraId="617E52A3" w14:textId="77777777" w:rsidTr="007B4E24">
        <w:tc>
          <w:tcPr>
            <w:tcW w:w="3510" w:type="dxa"/>
          </w:tcPr>
          <w:p w14:paraId="617E52A1" w14:textId="77777777" w:rsidR="008828D4" w:rsidRDefault="00670162" w:rsidP="007B4E24">
            <w:r>
              <w:t>Number of beds:</w:t>
            </w:r>
          </w:p>
        </w:tc>
        <w:tc>
          <w:tcPr>
            <w:tcW w:w="5776" w:type="dxa"/>
          </w:tcPr>
          <w:p w14:paraId="617E52A2" w14:textId="77777777" w:rsidR="008828D4" w:rsidRDefault="00670162" w:rsidP="007B4E24">
            <w:r>
              <w:t>120</w:t>
            </w:r>
          </w:p>
        </w:tc>
      </w:tr>
      <w:tr w:rsidR="00DA1DED" w14:paraId="617E52A6" w14:textId="77777777" w:rsidTr="007B4E24">
        <w:tc>
          <w:tcPr>
            <w:tcW w:w="3510" w:type="dxa"/>
          </w:tcPr>
          <w:p w14:paraId="617E52A4" w14:textId="77777777" w:rsidR="008828D4" w:rsidRDefault="00670162" w:rsidP="007B4E24">
            <w:r>
              <w:t>Number of high care residents:</w:t>
            </w:r>
          </w:p>
        </w:tc>
        <w:tc>
          <w:tcPr>
            <w:tcW w:w="5776" w:type="dxa"/>
          </w:tcPr>
          <w:p w14:paraId="617E52A5" w14:textId="77777777" w:rsidR="008828D4" w:rsidRDefault="00670162" w:rsidP="007B4E24">
            <w:r>
              <w:t>Nil</w:t>
            </w:r>
          </w:p>
        </w:tc>
      </w:tr>
      <w:tr w:rsidR="00DA1DED" w14:paraId="617E52A9" w14:textId="77777777" w:rsidTr="007B4E24">
        <w:tc>
          <w:tcPr>
            <w:tcW w:w="3510" w:type="dxa"/>
          </w:tcPr>
          <w:p w14:paraId="617E52A7" w14:textId="77777777" w:rsidR="008828D4" w:rsidRDefault="00670162" w:rsidP="007B4E24">
            <w:r>
              <w:t>Special needs group catered for:</w:t>
            </w:r>
          </w:p>
        </w:tc>
        <w:tc>
          <w:tcPr>
            <w:tcW w:w="5776" w:type="dxa"/>
          </w:tcPr>
          <w:p w14:paraId="617E52A8" w14:textId="77777777" w:rsidR="008828D4" w:rsidRDefault="00670162" w:rsidP="007B4E24">
            <w:r>
              <w:t>Dementia specific</w:t>
            </w:r>
          </w:p>
        </w:tc>
      </w:tr>
      <w:tr w:rsidR="00DA1DED" w14:paraId="617E52AC" w14:textId="77777777" w:rsidTr="007B4E24">
        <w:tc>
          <w:tcPr>
            <w:tcW w:w="3510" w:type="dxa"/>
          </w:tcPr>
          <w:p w14:paraId="617E52AA" w14:textId="77777777" w:rsidR="008828D4" w:rsidRDefault="00670162" w:rsidP="007B4E24">
            <w:r>
              <w:t>Home address:</w:t>
            </w:r>
          </w:p>
        </w:tc>
        <w:tc>
          <w:tcPr>
            <w:tcW w:w="5776" w:type="dxa"/>
          </w:tcPr>
          <w:p w14:paraId="617E52AB" w14:textId="77777777" w:rsidR="008828D4" w:rsidRDefault="00670162" w:rsidP="007B4E24">
            <w:r>
              <w:t>10 Sabina Street WOODLANDS WA 6108</w:t>
            </w:r>
          </w:p>
        </w:tc>
      </w:tr>
      <w:tr w:rsidR="00DA1DED" w14:paraId="617E52AF" w14:textId="77777777" w:rsidTr="007B4E24">
        <w:tc>
          <w:tcPr>
            <w:tcW w:w="3510" w:type="dxa"/>
          </w:tcPr>
          <w:p w14:paraId="617E52AD" w14:textId="77777777" w:rsidR="008828D4" w:rsidRDefault="00670162" w:rsidP="007B4E24">
            <w:r>
              <w:t>Phone:</w:t>
            </w:r>
          </w:p>
        </w:tc>
        <w:tc>
          <w:tcPr>
            <w:tcW w:w="5776" w:type="dxa"/>
          </w:tcPr>
          <w:p w14:paraId="617E52AE" w14:textId="77777777" w:rsidR="008828D4" w:rsidRDefault="00670162" w:rsidP="007B4E24">
            <w:r>
              <w:t>07 3869 6241</w:t>
            </w:r>
          </w:p>
        </w:tc>
      </w:tr>
      <w:tr w:rsidR="00DA1DED" w14:paraId="617E52B2" w14:textId="77777777" w:rsidTr="007B4E24">
        <w:tc>
          <w:tcPr>
            <w:tcW w:w="3510" w:type="dxa"/>
          </w:tcPr>
          <w:p w14:paraId="617E52B0" w14:textId="77777777" w:rsidR="008828D4" w:rsidRDefault="00670162" w:rsidP="007B4E24">
            <w:r>
              <w:t>Facsimile:</w:t>
            </w:r>
          </w:p>
        </w:tc>
        <w:tc>
          <w:tcPr>
            <w:tcW w:w="5776" w:type="dxa"/>
          </w:tcPr>
          <w:p w14:paraId="617E52B1" w14:textId="2E39BFFC" w:rsidR="008828D4" w:rsidRDefault="00F932BE" w:rsidP="007B4E24"/>
        </w:tc>
      </w:tr>
      <w:tr w:rsidR="00DA1DED" w14:paraId="617E52B5" w14:textId="77777777" w:rsidTr="007B4E24">
        <w:tc>
          <w:tcPr>
            <w:tcW w:w="3510" w:type="dxa"/>
          </w:tcPr>
          <w:p w14:paraId="617E52B3" w14:textId="77777777" w:rsidR="008828D4" w:rsidRDefault="00670162" w:rsidP="007B4E24">
            <w:r>
              <w:t>Email address:</w:t>
            </w:r>
          </w:p>
        </w:tc>
        <w:tc>
          <w:tcPr>
            <w:tcW w:w="5776" w:type="dxa"/>
          </w:tcPr>
          <w:p w14:paraId="617E52B4" w14:textId="3C54D5B1" w:rsidR="008828D4" w:rsidRDefault="00670162" w:rsidP="007B4E24">
            <w:r>
              <w:t>advice@regis.com.au</w:t>
            </w:r>
          </w:p>
        </w:tc>
      </w:tr>
    </w:tbl>
    <w:p w14:paraId="617E52B6" w14:textId="77777777" w:rsidR="00E82842" w:rsidRPr="008828D4" w:rsidRDefault="00F932BE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E52C5" w14:textId="77777777" w:rsidR="000E7353" w:rsidRDefault="00670162">
      <w:pPr>
        <w:spacing w:before="0" w:after="0"/>
      </w:pPr>
      <w:r>
        <w:separator/>
      </w:r>
    </w:p>
  </w:endnote>
  <w:endnote w:type="continuationSeparator" w:id="0">
    <w:p w14:paraId="617E52C7" w14:textId="77777777" w:rsidR="000E7353" w:rsidRDefault="006701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E52B9" w14:textId="77777777" w:rsidR="008828D4" w:rsidRPr="005C47F3" w:rsidRDefault="00670162" w:rsidP="005C47F3">
    <w:pPr>
      <w:pStyle w:val="Footer"/>
      <w:tabs>
        <w:tab w:val="center" w:pos="4536"/>
        <w:tab w:val="right" w:pos="9072"/>
      </w:tabs>
    </w:pPr>
    <w:r w:rsidRPr="005C47F3">
      <w:t>Home’s name: Regis Woodlands</w:t>
    </w:r>
  </w:p>
  <w:p w14:paraId="617E52BA" w14:textId="77777777" w:rsidR="008828D4" w:rsidRDefault="00670162" w:rsidP="005C47F3">
    <w:pPr>
      <w:pStyle w:val="Footer"/>
      <w:tabs>
        <w:tab w:val="center" w:pos="4536"/>
        <w:tab w:val="right" w:pos="9072"/>
      </w:tabs>
    </w:pPr>
    <w:r w:rsidRPr="005C47F3">
      <w:t>RACS ID: 9729</w:t>
    </w:r>
  </w:p>
  <w:p w14:paraId="617E52BB" w14:textId="77777777" w:rsidR="008828D4" w:rsidRPr="006A30D3" w:rsidRDefault="00670162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E52BC" w14:textId="77777777" w:rsidR="008828D4" w:rsidRPr="00C0131B" w:rsidRDefault="00670162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Regis Woodlands</w:t>
    </w:r>
  </w:p>
  <w:p w14:paraId="617E52BD" w14:textId="77777777" w:rsidR="008828D4" w:rsidRPr="00C0131B" w:rsidRDefault="00670162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9729</w:t>
    </w:r>
  </w:p>
  <w:p w14:paraId="617E52BE" w14:textId="77777777" w:rsidR="008828D4" w:rsidRPr="00C0131B" w:rsidRDefault="00670162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 w:rsidR="00F932BE"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E52C0" w14:textId="77777777" w:rsidR="00E82842" w:rsidRPr="00D45A1C" w:rsidRDefault="00670162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E52C1" w14:textId="77777777" w:rsidR="000E7353" w:rsidRDefault="00670162">
      <w:pPr>
        <w:spacing w:before="0" w:after="0"/>
      </w:pPr>
      <w:r>
        <w:separator/>
      </w:r>
    </w:p>
  </w:footnote>
  <w:footnote w:type="continuationSeparator" w:id="0">
    <w:p w14:paraId="617E52C3" w14:textId="77777777" w:rsidR="000E7353" w:rsidRDefault="006701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E52BF" w14:textId="77777777" w:rsidR="00E82842" w:rsidRPr="00E82842" w:rsidRDefault="00670162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D0781E2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03BC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2DF2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48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45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CD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6C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45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1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68C6F45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6887E04">
      <w:start w:val="1"/>
      <w:numFmt w:val="lowerLetter"/>
      <w:lvlText w:val="%2."/>
      <w:lvlJc w:val="left"/>
      <w:pPr>
        <w:ind w:left="1440" w:hanging="360"/>
      </w:pPr>
    </w:lvl>
    <w:lvl w:ilvl="2" w:tplc="DFCE8978" w:tentative="1">
      <w:start w:val="1"/>
      <w:numFmt w:val="lowerRoman"/>
      <w:lvlText w:val="%3."/>
      <w:lvlJc w:val="right"/>
      <w:pPr>
        <w:ind w:left="2160" w:hanging="180"/>
      </w:pPr>
    </w:lvl>
    <w:lvl w:ilvl="3" w:tplc="5C4C2570" w:tentative="1">
      <w:start w:val="1"/>
      <w:numFmt w:val="decimal"/>
      <w:lvlText w:val="%4."/>
      <w:lvlJc w:val="left"/>
      <w:pPr>
        <w:ind w:left="2880" w:hanging="360"/>
      </w:pPr>
    </w:lvl>
    <w:lvl w:ilvl="4" w:tplc="C2A4856C" w:tentative="1">
      <w:start w:val="1"/>
      <w:numFmt w:val="lowerLetter"/>
      <w:lvlText w:val="%5."/>
      <w:lvlJc w:val="left"/>
      <w:pPr>
        <w:ind w:left="3600" w:hanging="360"/>
      </w:pPr>
    </w:lvl>
    <w:lvl w:ilvl="5" w:tplc="25D850A8" w:tentative="1">
      <w:start w:val="1"/>
      <w:numFmt w:val="lowerRoman"/>
      <w:lvlText w:val="%6."/>
      <w:lvlJc w:val="right"/>
      <w:pPr>
        <w:ind w:left="4320" w:hanging="180"/>
      </w:pPr>
    </w:lvl>
    <w:lvl w:ilvl="6" w:tplc="C31C9752" w:tentative="1">
      <w:start w:val="1"/>
      <w:numFmt w:val="decimal"/>
      <w:lvlText w:val="%7."/>
      <w:lvlJc w:val="left"/>
      <w:pPr>
        <w:ind w:left="5040" w:hanging="360"/>
      </w:pPr>
    </w:lvl>
    <w:lvl w:ilvl="7" w:tplc="8A4E64CC" w:tentative="1">
      <w:start w:val="1"/>
      <w:numFmt w:val="lowerLetter"/>
      <w:lvlText w:val="%8."/>
      <w:lvlJc w:val="left"/>
      <w:pPr>
        <w:ind w:left="5760" w:hanging="360"/>
      </w:pPr>
    </w:lvl>
    <w:lvl w:ilvl="8" w:tplc="79C4E3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ED"/>
    <w:rsid w:val="000E7353"/>
    <w:rsid w:val="00670162"/>
    <w:rsid w:val="00DA1DED"/>
    <w:rsid w:val="00F932BE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5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2018-03-07T06:25:00+00:00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4CCBF0EE-6F0C-E811-8C25-005056922186</Home_x0020_ID>
    <State xmlns="a8338b6e-77a6-4851-82b6-98166143ffdd" xsi:nil="true"/>
    <Doc_x0020_Sent_Received_x0020_Date xmlns="a8338b6e-77a6-4851-82b6-98166143ffdd">2018-03-07T00:00:00+00:00</Doc_x0020_Sent_Received_x0020_Date>
    <Activity_x0020_ID xmlns="a8338b6e-77a6-4851-82b6-98166143ffdd">BEBCB3A3-700C-E811-8C25-005056922186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12CC2702-6C10-4699-A8AF-D27A2BC07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B147-57EE-4753-B1F8-FB9691905E31}">
  <ds:schemaRefs>
    <ds:schemaRef ds:uri="http://purl.org/dc/elements/1.1/"/>
    <ds:schemaRef ds:uri="http://schemas.microsoft.com/office/2006/metadata/properties"/>
    <ds:schemaRef ds:uri="http://purl.org/dc/dcmitype/"/>
    <ds:schemaRef ds:uri="a8338b6e-77a6-4851-82b6-98166143ffdd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2018-03-21T05:18:00Z</dcterms:created>
  <dcterms:modified xsi:type="dcterms:W3CDTF">2018-03-21T05:18:00Z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