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F343A" w14:textId="77777777" w:rsidR="00E131B8" w:rsidRPr="00E131B8" w:rsidRDefault="00E131B8" w:rsidP="00E131B8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r w:rsidRPr="00E131B8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3F4352D0" w14:textId="77777777" w:rsidR="00E131B8" w:rsidRPr="00E131B8" w:rsidRDefault="00E131B8" w:rsidP="00E131B8">
      <w:pPr>
        <w:spacing w:before="0" w:after="0"/>
        <w:rPr>
          <w:rFonts w:eastAsia="Calibri" w:cs="Arial"/>
          <w:sz w:val="24"/>
          <w:szCs w:val="24"/>
        </w:rPr>
      </w:pPr>
    </w:p>
    <w:p w14:paraId="14CCC2D1" w14:textId="77777777" w:rsidR="00E131B8" w:rsidRPr="00E131B8" w:rsidRDefault="00E131B8" w:rsidP="00E131B8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E131B8">
        <w:rPr>
          <w:rFonts w:eastAsia="Calibri" w:cs="Arial"/>
          <w:b/>
          <w:sz w:val="24"/>
          <w:szCs w:val="24"/>
        </w:rPr>
        <w:t>Service and approved provider details</w:t>
      </w:r>
    </w:p>
    <w:p w14:paraId="0E5A89D2" w14:textId="77777777" w:rsidR="00E131B8" w:rsidRPr="00E131B8" w:rsidRDefault="00E131B8" w:rsidP="00E131B8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7"/>
        <w:gridCol w:w="5343"/>
      </w:tblGrid>
      <w:tr w:rsidR="00E131B8" w:rsidRPr="00E131B8" w14:paraId="71CEBCCB" w14:textId="77777777" w:rsidTr="00BB78B3">
        <w:tc>
          <w:tcPr>
            <w:tcW w:w="3794" w:type="dxa"/>
            <w:shd w:val="clear" w:color="auto" w:fill="auto"/>
          </w:tcPr>
          <w:p w14:paraId="4265F21D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5C061E8C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Rockpool Residential Aged Care</w:t>
            </w:r>
          </w:p>
        </w:tc>
      </w:tr>
      <w:tr w:rsidR="00E131B8" w:rsidRPr="00E131B8" w14:paraId="32FA3E84" w14:textId="77777777" w:rsidTr="00BB78B3">
        <w:tc>
          <w:tcPr>
            <w:tcW w:w="3794" w:type="dxa"/>
            <w:shd w:val="clear" w:color="auto" w:fill="auto"/>
          </w:tcPr>
          <w:p w14:paraId="232DB315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2B3BDF82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9590</w:t>
            </w:r>
          </w:p>
        </w:tc>
      </w:tr>
      <w:tr w:rsidR="00E131B8" w:rsidRPr="00E131B8" w14:paraId="673A66C9" w14:textId="77777777" w:rsidTr="00BB78B3">
        <w:tc>
          <w:tcPr>
            <w:tcW w:w="3794" w:type="dxa"/>
            <w:shd w:val="clear" w:color="auto" w:fill="auto"/>
          </w:tcPr>
          <w:p w14:paraId="453D21F3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554C3281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Rockpool Residential Aged Care</w:t>
            </w:r>
          </w:p>
        </w:tc>
      </w:tr>
      <w:tr w:rsidR="00E131B8" w:rsidRPr="00E131B8" w14:paraId="68047D3C" w14:textId="77777777" w:rsidTr="00BB78B3">
        <w:tc>
          <w:tcPr>
            <w:tcW w:w="3794" w:type="dxa"/>
            <w:shd w:val="clear" w:color="auto" w:fill="auto"/>
          </w:tcPr>
          <w:p w14:paraId="46862AC0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2422D9A6" w14:textId="77777777" w:rsidR="00E131B8" w:rsidRPr="00E131B8" w:rsidRDefault="00E131B8" w:rsidP="00E131B8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47 Amy Street MORAYFIELD QLD 4506</w:t>
            </w:r>
          </w:p>
        </w:tc>
        <w:bookmarkStart w:id="0" w:name="_GoBack"/>
        <w:bookmarkEnd w:id="0"/>
      </w:tr>
      <w:tr w:rsidR="00E131B8" w:rsidRPr="00E131B8" w14:paraId="11590EDD" w14:textId="77777777" w:rsidTr="00BB78B3">
        <w:tc>
          <w:tcPr>
            <w:tcW w:w="3794" w:type="dxa"/>
            <w:shd w:val="clear" w:color="auto" w:fill="auto"/>
          </w:tcPr>
          <w:p w14:paraId="0F454F07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70F5660E" w14:textId="77777777" w:rsidR="00E131B8" w:rsidRPr="00E131B8" w:rsidRDefault="00E131B8" w:rsidP="00E131B8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23 August 2019</w:t>
            </w:r>
          </w:p>
        </w:tc>
      </w:tr>
    </w:tbl>
    <w:p w14:paraId="209BFDCB" w14:textId="77777777" w:rsidR="00E131B8" w:rsidRPr="00E131B8" w:rsidRDefault="00E131B8" w:rsidP="00E131B8">
      <w:pPr>
        <w:spacing w:before="0" w:after="0"/>
        <w:rPr>
          <w:rFonts w:eastAsia="Calibri" w:cs="Arial"/>
          <w:b/>
          <w:sz w:val="24"/>
          <w:szCs w:val="24"/>
        </w:rPr>
      </w:pPr>
    </w:p>
    <w:p w14:paraId="1B640F7E" w14:textId="77777777" w:rsidR="00E131B8" w:rsidRPr="00E131B8" w:rsidRDefault="00E131B8" w:rsidP="00E131B8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E131B8">
        <w:rPr>
          <w:rFonts w:eastAsia="Calibri" w:cs="Arial"/>
          <w:b/>
          <w:sz w:val="24"/>
          <w:szCs w:val="24"/>
        </w:rPr>
        <w:t>Summary of decision</w:t>
      </w:r>
    </w:p>
    <w:p w14:paraId="68B317D5" w14:textId="77777777" w:rsidR="00E131B8" w:rsidRPr="00E131B8" w:rsidRDefault="00E131B8" w:rsidP="00E131B8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1871"/>
      </w:tblGrid>
      <w:tr w:rsidR="00E131B8" w:rsidRPr="00E131B8" w14:paraId="3ADF8F07" w14:textId="77777777" w:rsidTr="00BB78B3">
        <w:tc>
          <w:tcPr>
            <w:tcW w:w="3794" w:type="dxa"/>
            <w:shd w:val="clear" w:color="auto" w:fill="auto"/>
          </w:tcPr>
          <w:p w14:paraId="39A63606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38735062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29 August 2019</w:t>
            </w:r>
            <w:r w:rsidRPr="00E131B8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E131B8" w:rsidRPr="00E131B8" w14:paraId="0CE81ABD" w14:textId="77777777" w:rsidTr="00BB78B3">
        <w:tc>
          <w:tcPr>
            <w:tcW w:w="3794" w:type="dxa"/>
            <w:shd w:val="clear" w:color="auto" w:fill="auto"/>
          </w:tcPr>
          <w:p w14:paraId="2D7EC7B3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E131B8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261EF6A0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E131B8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E131B8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E131B8" w:rsidRPr="00E131B8" w14:paraId="41EB0E91" w14:textId="77777777" w:rsidTr="00BB78B3">
        <w:tc>
          <w:tcPr>
            <w:tcW w:w="3794" w:type="dxa"/>
            <w:shd w:val="clear" w:color="auto" w:fill="auto"/>
          </w:tcPr>
          <w:p w14:paraId="3F568A7E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760BE8B3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E131B8" w:rsidRPr="00E131B8" w14:paraId="31D7BD6B" w14:textId="77777777" w:rsidTr="00BB78B3">
        <w:tc>
          <w:tcPr>
            <w:tcW w:w="3794" w:type="dxa"/>
            <w:shd w:val="clear" w:color="auto" w:fill="auto"/>
          </w:tcPr>
          <w:p w14:paraId="719AAE1C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5616556B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29 August 2019 to 29 August 2020</w:t>
            </w:r>
          </w:p>
        </w:tc>
      </w:tr>
      <w:tr w:rsidR="00E131B8" w:rsidRPr="00E131B8" w14:paraId="2769D5F5" w14:textId="77777777" w:rsidTr="00BB78B3">
        <w:tc>
          <w:tcPr>
            <w:tcW w:w="9067" w:type="dxa"/>
            <w:gridSpan w:val="3"/>
            <w:shd w:val="clear" w:color="auto" w:fill="auto"/>
          </w:tcPr>
          <w:p w14:paraId="3C8A79A7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b/>
                <w:sz w:val="24"/>
                <w:szCs w:val="24"/>
                <w:lang w:val="en-GB"/>
              </w:rPr>
              <w:t>Assessment of performance with the Aged Care Quality Standards</w:t>
            </w:r>
          </w:p>
        </w:tc>
      </w:tr>
      <w:tr w:rsidR="00E131B8" w:rsidRPr="00E131B8" w14:paraId="6FFBD85A" w14:textId="77777777" w:rsidTr="00BB78B3">
        <w:tc>
          <w:tcPr>
            <w:tcW w:w="719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241ED20" w14:textId="77777777" w:rsidR="00E131B8" w:rsidRPr="00E131B8" w:rsidRDefault="00E131B8" w:rsidP="00E131B8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  <w:lang w:val="en-GB"/>
              </w:rPr>
              <w:t>Standard 1 Consumer dignity and choice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5632A549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69ABE2BC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2BA7F80C" w14:textId="77777777" w:rsidR="00E131B8" w:rsidRPr="00E131B8" w:rsidRDefault="00E131B8" w:rsidP="00E131B8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  <w:lang w:val="en-GB"/>
              </w:rPr>
              <w:t>Standard 2 Ongoing assessment and planning with consumers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65E3A7DE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616E6760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2264681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3 Personal care and clinical care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116B6E2D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200235F1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6380B31A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4 Services and supports for daily living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5B63D57E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68BB5733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FDC1900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5 Organisation’s service environment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09B7BC31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7E3E17C8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760D3097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6 Feedback and complaints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730E14BA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7C1FC7C8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2F23495F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7 Human resources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77C282C5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E131B8" w:rsidRPr="00E131B8" w14:paraId="19721BCC" w14:textId="77777777" w:rsidTr="00BB78B3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6A404C8C" w14:textId="77777777" w:rsidR="00E131B8" w:rsidRPr="00E131B8" w:rsidRDefault="00E131B8" w:rsidP="00E131B8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>Standard 8 Organisational governance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3FC591AB" w14:textId="77777777" w:rsidR="00E131B8" w:rsidRPr="00E131B8" w:rsidRDefault="00E131B8" w:rsidP="00E131B8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E131B8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</w:tbl>
    <w:p w14:paraId="49A1304F" w14:textId="77777777" w:rsidR="00E131B8" w:rsidRPr="00E131B8" w:rsidRDefault="00E131B8" w:rsidP="00E131B8">
      <w:pPr>
        <w:spacing w:before="240" w:after="0"/>
        <w:rPr>
          <w:rFonts w:eastAsia="Calibri" w:cs="Arial"/>
          <w:b/>
          <w:sz w:val="24"/>
          <w:szCs w:val="24"/>
        </w:rPr>
      </w:pPr>
      <w:r w:rsidRPr="00E131B8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p w14:paraId="48B3938A" w14:textId="61269F6E" w:rsidR="00E82842" w:rsidRPr="00E131B8" w:rsidRDefault="005E46F8" w:rsidP="00E131B8"/>
    <w:sectPr w:rsidR="00E82842" w:rsidRPr="00E131B8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9394" w14:textId="77777777" w:rsidR="003866C7" w:rsidRDefault="00E131B8">
      <w:pPr>
        <w:spacing w:before="0" w:after="0"/>
      </w:pPr>
      <w:r>
        <w:separator/>
      </w:r>
    </w:p>
  </w:endnote>
  <w:endnote w:type="continuationSeparator" w:id="0">
    <w:p w14:paraId="48B39396" w14:textId="77777777" w:rsidR="003866C7" w:rsidRDefault="00E131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938C" w14:textId="77777777" w:rsidR="00E82842" w:rsidRPr="00D45A1C" w:rsidRDefault="00E131B8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938E" w14:textId="77777777" w:rsidR="0023564F" w:rsidRPr="00C0131B" w:rsidRDefault="00E131B8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Rockpool Residential Aged Care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48B3938F" w14:textId="77777777" w:rsidR="0023564F" w:rsidRPr="0023564F" w:rsidRDefault="00E131B8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39390" w14:textId="77777777" w:rsidR="003866C7" w:rsidRDefault="00E131B8">
      <w:pPr>
        <w:spacing w:before="0" w:after="0"/>
      </w:pPr>
      <w:r>
        <w:separator/>
      </w:r>
    </w:p>
  </w:footnote>
  <w:footnote w:type="continuationSeparator" w:id="0">
    <w:p w14:paraId="48B39392" w14:textId="77777777" w:rsidR="003866C7" w:rsidRDefault="00E131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938B" w14:textId="77777777" w:rsidR="00E82842" w:rsidRPr="00E82842" w:rsidRDefault="00E131B8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3938D" w14:textId="77777777" w:rsidR="0023564F" w:rsidRDefault="00E131B8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48B39390" wp14:editId="48B39391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924202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5DE6BCC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6B73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A275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E7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6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2A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A5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A3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C4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2A94EB3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C8F02EF0">
      <w:start w:val="1"/>
      <w:numFmt w:val="lowerLetter"/>
      <w:lvlText w:val="%2."/>
      <w:lvlJc w:val="left"/>
      <w:pPr>
        <w:ind w:left="1440" w:hanging="360"/>
      </w:pPr>
    </w:lvl>
    <w:lvl w:ilvl="2" w:tplc="0D9698C6" w:tentative="1">
      <w:start w:val="1"/>
      <w:numFmt w:val="lowerRoman"/>
      <w:lvlText w:val="%3."/>
      <w:lvlJc w:val="right"/>
      <w:pPr>
        <w:ind w:left="2160" w:hanging="180"/>
      </w:pPr>
    </w:lvl>
    <w:lvl w:ilvl="3" w:tplc="847E79BE" w:tentative="1">
      <w:start w:val="1"/>
      <w:numFmt w:val="decimal"/>
      <w:lvlText w:val="%4."/>
      <w:lvlJc w:val="left"/>
      <w:pPr>
        <w:ind w:left="2880" w:hanging="360"/>
      </w:pPr>
    </w:lvl>
    <w:lvl w:ilvl="4" w:tplc="FAAAE148" w:tentative="1">
      <w:start w:val="1"/>
      <w:numFmt w:val="lowerLetter"/>
      <w:lvlText w:val="%5."/>
      <w:lvlJc w:val="left"/>
      <w:pPr>
        <w:ind w:left="3600" w:hanging="360"/>
      </w:pPr>
    </w:lvl>
    <w:lvl w:ilvl="5" w:tplc="2FA661A4" w:tentative="1">
      <w:start w:val="1"/>
      <w:numFmt w:val="lowerRoman"/>
      <w:lvlText w:val="%6."/>
      <w:lvlJc w:val="right"/>
      <w:pPr>
        <w:ind w:left="4320" w:hanging="180"/>
      </w:pPr>
    </w:lvl>
    <w:lvl w:ilvl="6" w:tplc="45F2AF7A" w:tentative="1">
      <w:start w:val="1"/>
      <w:numFmt w:val="decimal"/>
      <w:lvlText w:val="%7."/>
      <w:lvlJc w:val="left"/>
      <w:pPr>
        <w:ind w:left="5040" w:hanging="360"/>
      </w:pPr>
    </w:lvl>
    <w:lvl w:ilvl="7" w:tplc="75BADAA8" w:tentative="1">
      <w:start w:val="1"/>
      <w:numFmt w:val="lowerLetter"/>
      <w:lvlText w:val="%8."/>
      <w:lvlJc w:val="left"/>
      <w:pPr>
        <w:ind w:left="5760" w:hanging="360"/>
      </w:pPr>
    </w:lvl>
    <w:lvl w:ilvl="8" w:tplc="00E466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B8"/>
    <w:rsid w:val="003866C7"/>
    <w:rsid w:val="009B5DB2"/>
    <w:rsid w:val="00E131B8"/>
    <w:rsid w:val="00E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938A"/>
  <w15:docId w15:val="{770D5E8C-7F83-49A5-8CB8-07E6DA3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2019-08-29T05:24:00+00:00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E63CF72E-E1BF-E911-A0D9-005056922186</Home_x0020_ID>
    <State xmlns="a8338b6e-77a6-4851-82b6-98166143ffdd" xsi:nil="true"/>
    <Doc_x0020_Sent_Received_x0020_Date xmlns="a8338b6e-77a6-4851-82b6-98166143ffdd">2019-08-29T00:00:00+00:00</Doc_x0020_Sent_Received_x0020_Date>
    <Activity_x0020_ID xmlns="a8338b6e-77a6-4851-82b6-98166143ffdd">B9A53470-E2BF-E911-A0D9-005056922186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B147-57EE-4753-B1F8-FB9691905E31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8338b6e-77a6-4851-82b6-98166143ffdd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9C56EE-90ED-44FF-AA55-9AD25DA45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3</cp:revision>
  <dcterms:created xsi:type="dcterms:W3CDTF">2019-09-10T04:30:00Z</dcterms:created>
  <dcterms:modified xsi:type="dcterms:W3CDTF">2019-09-10T04:30:00Z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