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4E32A" w14:textId="54D7F4D3" w:rsidR="0051113C" w:rsidRPr="0051113C" w:rsidRDefault="00914FF4" w:rsidP="00FA2356">
      <w:pPr>
        <w:pStyle w:val="Title"/>
        <w:spacing w:before="720"/>
        <w:rPr>
          <w:color w:val="FFFFFF" w:themeColor="background1"/>
        </w:rPr>
      </w:pPr>
      <w:bookmarkStart w:id="0" w:name="_Hlk20132442"/>
      <w:r>
        <w:rPr>
          <w:noProof/>
        </w:rPr>
        <w:drawing>
          <wp:anchor distT="0" distB="0" distL="114300" distR="114300" simplePos="0" relativeHeight="251662336" behindDoc="1" locked="0" layoutInCell="1" allowOverlap="1" wp14:anchorId="04055635" wp14:editId="67F84937">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51113C" w:rsidRPr="0051113C">
        <w:rPr>
          <w:color w:val="FFFFFF" w:themeColor="background1"/>
        </w:rPr>
        <w:t>Accreditatio</w:t>
      </w:r>
      <w:bookmarkEnd w:id="0"/>
      <w:r w:rsidR="0051113C" w:rsidRPr="0051113C">
        <w:rPr>
          <w:color w:val="FFFFFF" w:themeColor="background1"/>
        </w:rPr>
        <w:t>n Dec</w:t>
      </w:r>
      <w:bookmarkStart w:id="1" w:name="_Hlk20132324"/>
      <w:r w:rsidR="0051113C" w:rsidRPr="0051113C">
        <w:rPr>
          <w:color w:val="FFFFFF" w:themeColor="background1"/>
        </w:rPr>
        <w:t>ision</w:t>
      </w:r>
      <w:bookmarkEnd w:id="1"/>
    </w:p>
    <w:p w14:paraId="294FBA77" w14:textId="2BA6671D" w:rsidR="002D57E7" w:rsidRDefault="002D57E7" w:rsidP="002D57E7">
      <w:pPr>
        <w:shd w:val="clear" w:color="auto" w:fill="7F7F7F"/>
        <w:spacing w:after="0"/>
        <w:jc w:val="center"/>
        <w:outlineLvl w:val="1"/>
        <w:rPr>
          <w:rFonts w:eastAsia="Cambria" w:cs="Arial"/>
          <w:b/>
          <w:bCs/>
          <w:iCs/>
          <w:color w:val="FFFFFF"/>
          <w:sz w:val="28"/>
          <w:szCs w:val="28"/>
          <w:lang w:eastAsia="en-US"/>
        </w:rPr>
      </w:pPr>
      <w:r w:rsidRPr="002D57E7">
        <w:rPr>
          <w:rFonts w:eastAsia="Cambria" w:cs="Arial"/>
          <w:b/>
          <w:bCs/>
          <w:iCs/>
          <w:color w:val="FFFFFF"/>
          <w:sz w:val="28"/>
          <w:szCs w:val="28"/>
          <w:lang w:eastAsia="en-US"/>
        </w:rPr>
        <w:t>Decision to re-accredit service following a site audit</w:t>
      </w:r>
    </w:p>
    <w:p w14:paraId="29CE8E9D" w14:textId="2D1133BB" w:rsidR="002D57E7" w:rsidRPr="002D57E7" w:rsidRDefault="002D57E7" w:rsidP="002D57E7">
      <w:pPr>
        <w:shd w:val="clear" w:color="auto" w:fill="7F7F7F"/>
        <w:spacing w:after="0"/>
        <w:jc w:val="center"/>
        <w:outlineLvl w:val="1"/>
        <w:rPr>
          <w:rFonts w:eastAsia="Cambria" w:cs="Arial"/>
          <w:b/>
          <w:bCs/>
          <w:iCs/>
          <w:color w:val="FFFFFF"/>
          <w:sz w:val="28"/>
          <w:szCs w:val="28"/>
          <w:lang w:eastAsia="en-US"/>
        </w:rPr>
      </w:pPr>
      <w:r w:rsidRPr="002D57E7">
        <w:rPr>
          <w:rFonts w:eastAsia="Cambria" w:cs="Arial"/>
          <w:b/>
          <w:bCs/>
          <w:iCs/>
          <w:color w:val="FFFFFF"/>
          <w:sz w:val="28"/>
          <w:szCs w:val="28"/>
          <w:lang w:eastAsia="en-US"/>
        </w:rPr>
        <w:t>Reconsideration Decision on the further period for which a residential service is to be accredited</w:t>
      </w:r>
    </w:p>
    <w:p w14:paraId="72B14078" w14:textId="77777777" w:rsidR="002D57E7" w:rsidRPr="002D57E7" w:rsidRDefault="002D57E7" w:rsidP="002D57E7">
      <w:pPr>
        <w:spacing w:after="0"/>
        <w:rPr>
          <w:rFonts w:eastAsia="Calibri" w:cs="Arial"/>
          <w:sz w:val="24"/>
          <w:szCs w:val="24"/>
          <w:lang w:eastAsia="en-US"/>
        </w:rPr>
      </w:pPr>
    </w:p>
    <w:p w14:paraId="15032240" w14:textId="77777777" w:rsidR="002D57E7" w:rsidRPr="002D57E7" w:rsidRDefault="002D57E7" w:rsidP="002D57E7">
      <w:pPr>
        <w:shd w:val="clear" w:color="auto" w:fill="BFBFBF"/>
        <w:spacing w:after="0"/>
        <w:rPr>
          <w:rFonts w:eastAsia="Calibri" w:cs="Arial"/>
          <w:b/>
          <w:sz w:val="24"/>
          <w:szCs w:val="24"/>
          <w:lang w:eastAsia="en-US"/>
        </w:rPr>
      </w:pPr>
      <w:r w:rsidRPr="002D57E7">
        <w:rPr>
          <w:rFonts w:eastAsia="Calibri" w:cs="Arial"/>
          <w:b/>
          <w:sz w:val="24"/>
          <w:szCs w:val="24"/>
          <w:lang w:eastAsia="en-US"/>
        </w:rPr>
        <w:t>Service and approved provider details</w:t>
      </w:r>
    </w:p>
    <w:p w14:paraId="34459F08" w14:textId="77777777" w:rsidR="002D57E7" w:rsidRPr="002D57E7" w:rsidRDefault="002D57E7" w:rsidP="002D57E7">
      <w:pPr>
        <w:spacing w:after="0"/>
        <w:rPr>
          <w:rFonts w:eastAsia="Calibri" w:cs="Arial"/>
          <w:b/>
          <w:sz w:val="24"/>
          <w:szCs w:val="24"/>
          <w:lang w:eastAsia="en-US"/>
        </w:rPr>
      </w:pPr>
    </w:p>
    <w:tbl>
      <w:tblPr>
        <w:tblW w:w="0" w:type="auto"/>
        <w:tblLook w:val="04A0" w:firstRow="1" w:lastRow="0" w:firstColumn="1" w:lastColumn="0" w:noHBand="0" w:noVBand="1"/>
      </w:tblPr>
      <w:tblGrid>
        <w:gridCol w:w="3733"/>
        <w:gridCol w:w="5337"/>
      </w:tblGrid>
      <w:tr w:rsidR="002D57E7" w:rsidRPr="002D57E7" w14:paraId="46E0F3E6" w14:textId="77777777" w:rsidTr="00F12FCE">
        <w:tc>
          <w:tcPr>
            <w:tcW w:w="3794" w:type="dxa"/>
            <w:shd w:val="clear" w:color="auto" w:fill="auto"/>
          </w:tcPr>
          <w:p w14:paraId="6DF2CF12" w14:textId="77777777" w:rsidR="002D57E7" w:rsidRPr="002D57E7" w:rsidRDefault="002D57E7" w:rsidP="002D57E7">
            <w:pPr>
              <w:tabs>
                <w:tab w:val="left" w:pos="3261"/>
              </w:tabs>
              <w:spacing w:after="0"/>
              <w:rPr>
                <w:rFonts w:eastAsia="Calibri" w:cs="Arial"/>
                <w:b/>
                <w:sz w:val="24"/>
                <w:szCs w:val="24"/>
                <w:lang w:eastAsia="en-US"/>
              </w:rPr>
            </w:pPr>
            <w:r w:rsidRPr="002D57E7">
              <w:rPr>
                <w:rFonts w:eastAsia="Calibri" w:cs="Arial"/>
                <w:b/>
                <w:sz w:val="24"/>
                <w:szCs w:val="24"/>
                <w:lang w:eastAsia="en-US"/>
              </w:rPr>
              <w:t>Name of service:</w:t>
            </w:r>
          </w:p>
        </w:tc>
        <w:tc>
          <w:tcPr>
            <w:tcW w:w="5442" w:type="dxa"/>
            <w:shd w:val="clear" w:color="auto" w:fill="auto"/>
          </w:tcPr>
          <w:p w14:paraId="16FEC53A" w14:textId="77777777" w:rsidR="002D57E7" w:rsidRPr="002D57E7" w:rsidRDefault="002D57E7" w:rsidP="002D57E7">
            <w:pPr>
              <w:tabs>
                <w:tab w:val="left" w:pos="3261"/>
              </w:tabs>
              <w:spacing w:after="0"/>
              <w:rPr>
                <w:rFonts w:eastAsia="Calibri" w:cs="Arial"/>
                <w:b/>
                <w:sz w:val="24"/>
                <w:szCs w:val="24"/>
                <w:lang w:eastAsia="en-US"/>
              </w:rPr>
            </w:pPr>
            <w:r w:rsidRPr="002D57E7">
              <w:rPr>
                <w:rFonts w:eastAsia="Calibri" w:cs="Arial"/>
                <w:sz w:val="24"/>
                <w:szCs w:val="24"/>
                <w:lang w:eastAsia="en-US"/>
              </w:rPr>
              <w:t>Warrigal Mount Terry</w:t>
            </w:r>
          </w:p>
        </w:tc>
      </w:tr>
      <w:tr w:rsidR="002D57E7" w:rsidRPr="002D57E7" w14:paraId="223C82E0" w14:textId="77777777" w:rsidTr="00F12FCE">
        <w:tc>
          <w:tcPr>
            <w:tcW w:w="3794" w:type="dxa"/>
            <w:shd w:val="clear" w:color="auto" w:fill="auto"/>
          </w:tcPr>
          <w:p w14:paraId="3EF99060" w14:textId="77777777" w:rsidR="002D57E7" w:rsidRPr="002D57E7" w:rsidRDefault="002D57E7" w:rsidP="002D57E7">
            <w:pPr>
              <w:tabs>
                <w:tab w:val="left" w:pos="3261"/>
              </w:tabs>
              <w:spacing w:after="0"/>
              <w:rPr>
                <w:rFonts w:eastAsia="Calibri" w:cs="Arial"/>
                <w:b/>
                <w:sz w:val="24"/>
                <w:szCs w:val="24"/>
                <w:lang w:eastAsia="en-US"/>
              </w:rPr>
            </w:pPr>
            <w:r w:rsidRPr="002D57E7">
              <w:rPr>
                <w:rFonts w:eastAsia="Calibri" w:cs="Arial"/>
                <w:b/>
                <w:sz w:val="24"/>
                <w:szCs w:val="24"/>
                <w:lang w:eastAsia="en-US"/>
              </w:rPr>
              <w:t>RACS ID:</w:t>
            </w:r>
          </w:p>
        </w:tc>
        <w:tc>
          <w:tcPr>
            <w:tcW w:w="5442" w:type="dxa"/>
            <w:shd w:val="clear" w:color="auto" w:fill="auto"/>
          </w:tcPr>
          <w:p w14:paraId="07249A34" w14:textId="77777777" w:rsidR="002D57E7" w:rsidRPr="002D57E7" w:rsidRDefault="002D57E7" w:rsidP="002D57E7">
            <w:pPr>
              <w:tabs>
                <w:tab w:val="left" w:pos="3261"/>
              </w:tabs>
              <w:spacing w:after="0"/>
              <w:rPr>
                <w:rFonts w:eastAsia="Calibri" w:cs="Arial"/>
                <w:b/>
                <w:sz w:val="24"/>
                <w:szCs w:val="24"/>
                <w:lang w:eastAsia="en-US"/>
              </w:rPr>
            </w:pPr>
            <w:r w:rsidRPr="002D57E7">
              <w:rPr>
                <w:rFonts w:eastAsia="Calibri" w:cs="Arial"/>
                <w:sz w:val="24"/>
                <w:szCs w:val="24"/>
                <w:lang w:eastAsia="en-US"/>
              </w:rPr>
              <w:t>0769</w:t>
            </w:r>
          </w:p>
        </w:tc>
      </w:tr>
      <w:tr w:rsidR="002D57E7" w:rsidRPr="002D57E7" w14:paraId="6D403F84" w14:textId="77777777" w:rsidTr="00F12FCE">
        <w:tc>
          <w:tcPr>
            <w:tcW w:w="3794" w:type="dxa"/>
            <w:shd w:val="clear" w:color="auto" w:fill="auto"/>
          </w:tcPr>
          <w:p w14:paraId="067597E1" w14:textId="77777777" w:rsidR="002D57E7" w:rsidRPr="002D57E7" w:rsidRDefault="002D57E7" w:rsidP="002D57E7">
            <w:pPr>
              <w:tabs>
                <w:tab w:val="left" w:pos="3261"/>
              </w:tabs>
              <w:spacing w:after="0"/>
              <w:rPr>
                <w:rFonts w:eastAsia="Calibri" w:cs="Arial"/>
                <w:b/>
                <w:sz w:val="24"/>
                <w:szCs w:val="24"/>
                <w:lang w:eastAsia="en-US"/>
              </w:rPr>
            </w:pPr>
            <w:r w:rsidRPr="002D57E7">
              <w:rPr>
                <w:rFonts w:eastAsia="Calibri" w:cs="Arial"/>
                <w:b/>
                <w:sz w:val="24"/>
                <w:szCs w:val="24"/>
                <w:lang w:eastAsia="en-US"/>
              </w:rPr>
              <w:t>Name of approved provider:</w:t>
            </w:r>
          </w:p>
        </w:tc>
        <w:tc>
          <w:tcPr>
            <w:tcW w:w="5442" w:type="dxa"/>
            <w:shd w:val="clear" w:color="auto" w:fill="auto"/>
          </w:tcPr>
          <w:p w14:paraId="685057AC" w14:textId="77777777" w:rsidR="002D57E7" w:rsidRPr="002D57E7" w:rsidRDefault="002D57E7" w:rsidP="002D57E7">
            <w:pPr>
              <w:tabs>
                <w:tab w:val="left" w:pos="3261"/>
              </w:tabs>
              <w:spacing w:after="0"/>
              <w:rPr>
                <w:rFonts w:eastAsia="Calibri" w:cs="Arial"/>
                <w:sz w:val="24"/>
                <w:szCs w:val="24"/>
                <w:lang w:eastAsia="en-US"/>
              </w:rPr>
            </w:pPr>
            <w:r w:rsidRPr="002D57E7">
              <w:rPr>
                <w:rFonts w:eastAsia="Calibri" w:cs="Arial"/>
                <w:sz w:val="24"/>
                <w:szCs w:val="24"/>
                <w:lang w:eastAsia="en-US"/>
              </w:rPr>
              <w:t>Warrigal Care</w:t>
            </w:r>
          </w:p>
        </w:tc>
      </w:tr>
      <w:tr w:rsidR="002D57E7" w:rsidRPr="002D57E7" w14:paraId="28E78752" w14:textId="77777777" w:rsidTr="00F12FCE">
        <w:tc>
          <w:tcPr>
            <w:tcW w:w="3794" w:type="dxa"/>
            <w:shd w:val="clear" w:color="auto" w:fill="auto"/>
          </w:tcPr>
          <w:p w14:paraId="54D1A995" w14:textId="77777777" w:rsidR="002D57E7" w:rsidRPr="002D57E7" w:rsidRDefault="002D57E7" w:rsidP="002D57E7">
            <w:pPr>
              <w:tabs>
                <w:tab w:val="left" w:pos="3261"/>
              </w:tabs>
              <w:spacing w:after="0"/>
              <w:rPr>
                <w:rFonts w:eastAsia="Calibri" w:cs="Arial"/>
                <w:b/>
                <w:sz w:val="24"/>
                <w:szCs w:val="24"/>
                <w:lang w:eastAsia="en-US"/>
              </w:rPr>
            </w:pPr>
            <w:r w:rsidRPr="002D57E7">
              <w:rPr>
                <w:rFonts w:eastAsia="Calibri" w:cs="Arial"/>
                <w:b/>
                <w:sz w:val="24"/>
                <w:szCs w:val="24"/>
                <w:lang w:eastAsia="en-US"/>
              </w:rPr>
              <w:t xml:space="preserve">Address details: </w:t>
            </w:r>
          </w:p>
        </w:tc>
        <w:tc>
          <w:tcPr>
            <w:tcW w:w="5442" w:type="dxa"/>
            <w:shd w:val="clear" w:color="auto" w:fill="auto"/>
          </w:tcPr>
          <w:p w14:paraId="0A639213" w14:textId="77777777" w:rsidR="002D57E7" w:rsidRPr="002D57E7" w:rsidRDefault="002D57E7" w:rsidP="002D57E7">
            <w:pPr>
              <w:tabs>
                <w:tab w:val="left" w:pos="1985"/>
                <w:tab w:val="left" w:pos="3261"/>
              </w:tabs>
              <w:spacing w:after="0"/>
              <w:rPr>
                <w:rFonts w:eastAsia="Calibri" w:cs="Arial"/>
                <w:sz w:val="24"/>
                <w:szCs w:val="24"/>
                <w:lang w:eastAsia="en-US"/>
              </w:rPr>
            </w:pPr>
            <w:r w:rsidRPr="002D57E7">
              <w:rPr>
                <w:rFonts w:eastAsia="Calibri" w:cs="Arial"/>
                <w:sz w:val="24"/>
                <w:szCs w:val="24"/>
                <w:lang w:eastAsia="en-US"/>
              </w:rPr>
              <w:t>95 Daintree Drive ALBION PARK NSW 2527</w:t>
            </w:r>
          </w:p>
        </w:tc>
      </w:tr>
      <w:tr w:rsidR="002D57E7" w:rsidRPr="002D57E7" w14:paraId="7736FABC" w14:textId="77777777" w:rsidTr="00F12FCE">
        <w:tc>
          <w:tcPr>
            <w:tcW w:w="3794" w:type="dxa"/>
            <w:shd w:val="clear" w:color="auto" w:fill="auto"/>
          </w:tcPr>
          <w:p w14:paraId="553F12E7" w14:textId="77777777" w:rsidR="002D57E7" w:rsidRPr="002D57E7" w:rsidRDefault="002D57E7" w:rsidP="002D57E7">
            <w:pPr>
              <w:tabs>
                <w:tab w:val="left" w:pos="3261"/>
              </w:tabs>
              <w:spacing w:after="0"/>
              <w:rPr>
                <w:rFonts w:eastAsia="Calibri" w:cs="Arial"/>
                <w:b/>
                <w:sz w:val="24"/>
                <w:szCs w:val="24"/>
                <w:lang w:eastAsia="en-US"/>
              </w:rPr>
            </w:pPr>
            <w:r w:rsidRPr="002D57E7">
              <w:rPr>
                <w:rFonts w:eastAsia="Calibri" w:cs="Arial"/>
                <w:b/>
                <w:sz w:val="24"/>
                <w:szCs w:val="24"/>
                <w:lang w:eastAsia="en-US"/>
              </w:rPr>
              <w:t>Date of site audit:</w:t>
            </w:r>
          </w:p>
        </w:tc>
        <w:tc>
          <w:tcPr>
            <w:tcW w:w="5442" w:type="dxa"/>
            <w:shd w:val="clear" w:color="auto" w:fill="auto"/>
          </w:tcPr>
          <w:p w14:paraId="6FC51802" w14:textId="77777777" w:rsidR="002D57E7" w:rsidRPr="002D57E7" w:rsidRDefault="002D57E7" w:rsidP="002D57E7">
            <w:pPr>
              <w:tabs>
                <w:tab w:val="left" w:pos="3261"/>
              </w:tabs>
              <w:spacing w:after="0"/>
              <w:rPr>
                <w:rFonts w:eastAsia="Calibri" w:cs="Arial"/>
                <w:b/>
                <w:sz w:val="24"/>
                <w:szCs w:val="24"/>
                <w:lang w:eastAsia="en-US"/>
              </w:rPr>
            </w:pPr>
            <w:r w:rsidRPr="002D57E7">
              <w:rPr>
                <w:rFonts w:eastAsia="Calibri" w:cs="Arial"/>
                <w:sz w:val="24"/>
                <w:szCs w:val="24"/>
                <w:lang w:eastAsia="en-US"/>
              </w:rPr>
              <w:t>06 August 2019 to 09 August 2019</w:t>
            </w:r>
          </w:p>
        </w:tc>
      </w:tr>
    </w:tbl>
    <w:p w14:paraId="133E01CD" w14:textId="77777777" w:rsidR="002D57E7" w:rsidRPr="002D57E7" w:rsidRDefault="002D57E7" w:rsidP="002D57E7">
      <w:pPr>
        <w:spacing w:after="0"/>
        <w:rPr>
          <w:rFonts w:eastAsia="Calibri" w:cs="Arial"/>
          <w:b/>
          <w:sz w:val="24"/>
          <w:szCs w:val="24"/>
          <w:lang w:eastAsia="en-US"/>
        </w:rPr>
      </w:pPr>
    </w:p>
    <w:p w14:paraId="4CD7C08E" w14:textId="77777777" w:rsidR="002D57E7" w:rsidRPr="002D57E7" w:rsidRDefault="002D57E7" w:rsidP="002D57E7">
      <w:pPr>
        <w:shd w:val="clear" w:color="auto" w:fill="BFBFBF"/>
        <w:spacing w:after="0"/>
        <w:rPr>
          <w:rFonts w:eastAsia="Calibri" w:cs="Arial"/>
          <w:b/>
          <w:sz w:val="24"/>
          <w:szCs w:val="24"/>
          <w:lang w:eastAsia="en-US"/>
        </w:rPr>
      </w:pPr>
      <w:r w:rsidRPr="002D57E7">
        <w:rPr>
          <w:rFonts w:eastAsia="Calibri" w:cs="Arial"/>
          <w:b/>
          <w:sz w:val="24"/>
          <w:szCs w:val="24"/>
          <w:lang w:eastAsia="en-US"/>
        </w:rPr>
        <w:t>Summary of decision</w:t>
      </w:r>
    </w:p>
    <w:p w14:paraId="0C02F270" w14:textId="7B4EBEF8" w:rsidR="002D57E7" w:rsidRDefault="002D57E7" w:rsidP="002D57E7">
      <w:pPr>
        <w:spacing w:after="0"/>
        <w:rPr>
          <w:rFonts w:eastAsia="Calibri" w:cs="Arial"/>
          <w:b/>
          <w:sz w:val="24"/>
          <w:szCs w:val="24"/>
          <w:lang w:eastAsia="en-US"/>
        </w:rPr>
      </w:pPr>
    </w:p>
    <w:p w14:paraId="2B6275D2" w14:textId="22F70BE7" w:rsidR="002D57E7" w:rsidRPr="002D57E7" w:rsidRDefault="002D57E7" w:rsidP="002D57E7">
      <w:pPr>
        <w:rPr>
          <w:rFonts w:eastAsia="Calibri" w:cs="Arial"/>
          <w:b/>
          <w:sz w:val="24"/>
          <w:szCs w:val="24"/>
          <w:lang w:eastAsia="en-US"/>
        </w:rPr>
      </w:pPr>
      <w:r>
        <w:rPr>
          <w:rFonts w:eastAsia="Calibri" w:cs="Arial"/>
          <w:b/>
          <w:sz w:val="24"/>
          <w:szCs w:val="24"/>
          <w:lang w:eastAsia="en-US"/>
        </w:rPr>
        <w:t>DECISION TO RE-ACCREDIT SERVICE FOLLOWING A SITE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4"/>
        <w:gridCol w:w="1868"/>
        <w:gridCol w:w="7"/>
      </w:tblGrid>
      <w:tr w:rsidR="002D57E7" w:rsidRPr="002D57E7" w14:paraId="27DAE8C2" w14:textId="77777777" w:rsidTr="00F12FCE">
        <w:tc>
          <w:tcPr>
            <w:tcW w:w="2092" w:type="pct"/>
            <w:shd w:val="clear" w:color="auto" w:fill="auto"/>
          </w:tcPr>
          <w:p w14:paraId="681B66E9" w14:textId="77777777" w:rsidR="002D57E7" w:rsidRPr="002D57E7" w:rsidRDefault="002D57E7" w:rsidP="002D57E7">
            <w:pPr>
              <w:spacing w:after="0"/>
              <w:rPr>
                <w:rFonts w:eastAsia="Calibri" w:cs="Arial"/>
                <w:b/>
                <w:sz w:val="24"/>
                <w:szCs w:val="24"/>
                <w:lang w:val="en-GB" w:eastAsia="en-US"/>
              </w:rPr>
            </w:pPr>
            <w:r w:rsidRPr="002D57E7">
              <w:rPr>
                <w:rFonts w:eastAsia="Calibri" w:cs="Arial"/>
                <w:b/>
                <w:sz w:val="24"/>
                <w:szCs w:val="24"/>
                <w:lang w:val="en-GB" w:eastAsia="en-US"/>
              </w:rPr>
              <w:t>Decision made on:</w:t>
            </w:r>
          </w:p>
        </w:tc>
        <w:tc>
          <w:tcPr>
            <w:tcW w:w="2908" w:type="pct"/>
            <w:gridSpan w:val="3"/>
            <w:shd w:val="clear" w:color="auto" w:fill="auto"/>
          </w:tcPr>
          <w:p w14:paraId="7E47E9A2" w14:textId="77777777" w:rsidR="002D57E7" w:rsidRPr="002D57E7" w:rsidRDefault="002D57E7" w:rsidP="002D57E7">
            <w:pPr>
              <w:spacing w:after="0"/>
              <w:rPr>
                <w:rFonts w:eastAsia="Calibri" w:cs="Arial"/>
                <w:sz w:val="24"/>
                <w:szCs w:val="24"/>
                <w:lang w:val="en-GB" w:eastAsia="en-US"/>
              </w:rPr>
            </w:pPr>
            <w:r w:rsidRPr="002D57E7">
              <w:rPr>
                <w:rFonts w:eastAsia="Calibri" w:cs="Arial"/>
                <w:sz w:val="24"/>
                <w:szCs w:val="24"/>
                <w:lang w:val="en-GB" w:eastAsia="en-US"/>
              </w:rPr>
              <w:t>19 September 2019</w:t>
            </w:r>
          </w:p>
        </w:tc>
      </w:tr>
      <w:tr w:rsidR="002D57E7" w:rsidRPr="002D57E7" w14:paraId="776FF417" w14:textId="77777777" w:rsidTr="00F12FCE">
        <w:tc>
          <w:tcPr>
            <w:tcW w:w="2092" w:type="pct"/>
            <w:shd w:val="clear" w:color="auto" w:fill="auto"/>
          </w:tcPr>
          <w:p w14:paraId="14202C87" w14:textId="77777777" w:rsidR="002D57E7" w:rsidRPr="002D57E7" w:rsidRDefault="002D57E7" w:rsidP="002D57E7">
            <w:pPr>
              <w:spacing w:after="0"/>
              <w:rPr>
                <w:rFonts w:eastAsia="Calibri" w:cs="Arial"/>
                <w:b/>
                <w:sz w:val="24"/>
                <w:szCs w:val="24"/>
                <w:lang w:val="en-GB" w:eastAsia="en-US"/>
              </w:rPr>
            </w:pPr>
            <w:r w:rsidRPr="002D57E7">
              <w:rPr>
                <w:rFonts w:eastAsia="Calibri" w:cs="Arial"/>
                <w:b/>
                <w:sz w:val="24"/>
                <w:szCs w:val="24"/>
                <w:lang w:val="en-GB" w:eastAsia="en-US"/>
              </w:rPr>
              <w:t>Decision made by</w:t>
            </w:r>
            <w:r w:rsidRPr="002D57E7">
              <w:rPr>
                <w:rFonts w:eastAsia="Calibri" w:cs="Arial"/>
                <w:sz w:val="24"/>
                <w:szCs w:val="24"/>
                <w:lang w:val="en-GB" w:eastAsia="en-US"/>
              </w:rPr>
              <w:t>:</w:t>
            </w:r>
          </w:p>
        </w:tc>
        <w:tc>
          <w:tcPr>
            <w:tcW w:w="2908" w:type="pct"/>
            <w:gridSpan w:val="3"/>
            <w:shd w:val="clear" w:color="auto" w:fill="auto"/>
          </w:tcPr>
          <w:p w14:paraId="3A9168D8" w14:textId="77777777" w:rsidR="002D57E7" w:rsidRPr="002D57E7" w:rsidRDefault="002D57E7" w:rsidP="002D57E7">
            <w:pPr>
              <w:spacing w:after="0"/>
              <w:rPr>
                <w:rFonts w:eastAsia="Calibri" w:cs="Arial"/>
                <w:sz w:val="24"/>
                <w:szCs w:val="24"/>
                <w:lang w:val="en-GB" w:eastAsia="en-US"/>
              </w:rPr>
            </w:pPr>
            <w:r w:rsidRPr="002D57E7">
              <w:rPr>
                <w:rFonts w:eastAsia="Calibri" w:cs="Arial"/>
                <w:sz w:val="24"/>
                <w:szCs w:val="24"/>
                <w:lang w:val="en-GB" w:eastAsia="en-US"/>
              </w:rPr>
              <w:t xml:space="preserve">Authorised delegate of the Aged Care Quality and Safety Commissioner (Commissioner) under section 76 of the </w:t>
            </w:r>
            <w:r w:rsidRPr="002D57E7">
              <w:rPr>
                <w:rFonts w:eastAsia="Calibri" w:cs="Arial"/>
                <w:i/>
                <w:sz w:val="24"/>
                <w:szCs w:val="24"/>
                <w:lang w:val="en-GB" w:eastAsia="en-US"/>
              </w:rPr>
              <w:t xml:space="preserve">Aged Care Quality and Safety Commission Act 2018 </w:t>
            </w:r>
            <w:r w:rsidRPr="002D57E7">
              <w:rPr>
                <w:rFonts w:eastAsia="Calibri" w:cs="Arial"/>
                <w:sz w:val="24"/>
                <w:szCs w:val="24"/>
                <w:lang w:val="en-GB" w:eastAsia="en-US"/>
              </w:rPr>
              <w:t>to decide under section 41 of the Aged Care Quality and Safety Commission Rules 2018 (Rules) about the accreditation of a service.</w:t>
            </w:r>
          </w:p>
        </w:tc>
        <w:bookmarkStart w:id="2" w:name="_GoBack"/>
        <w:bookmarkEnd w:id="2"/>
      </w:tr>
      <w:tr w:rsidR="002D57E7" w:rsidRPr="002D57E7" w14:paraId="0723C3F7" w14:textId="77777777" w:rsidTr="00F12FCE">
        <w:tc>
          <w:tcPr>
            <w:tcW w:w="2092" w:type="pct"/>
            <w:shd w:val="clear" w:color="auto" w:fill="auto"/>
          </w:tcPr>
          <w:p w14:paraId="1CF41D74" w14:textId="77777777" w:rsidR="002D57E7" w:rsidRPr="002D57E7" w:rsidRDefault="002D57E7" w:rsidP="002D57E7">
            <w:pPr>
              <w:spacing w:after="0"/>
              <w:rPr>
                <w:rFonts w:eastAsia="Calibri" w:cs="Arial"/>
                <w:b/>
                <w:sz w:val="24"/>
                <w:szCs w:val="24"/>
                <w:lang w:val="en-GB" w:eastAsia="en-US"/>
              </w:rPr>
            </w:pPr>
            <w:r w:rsidRPr="002D57E7">
              <w:rPr>
                <w:rFonts w:eastAsia="Calibri" w:cs="Arial"/>
                <w:b/>
                <w:sz w:val="24"/>
                <w:szCs w:val="24"/>
                <w:lang w:val="en-GB" w:eastAsia="en-US"/>
              </w:rPr>
              <w:t>Decision:</w:t>
            </w:r>
          </w:p>
        </w:tc>
        <w:tc>
          <w:tcPr>
            <w:tcW w:w="2908" w:type="pct"/>
            <w:gridSpan w:val="3"/>
            <w:shd w:val="clear" w:color="auto" w:fill="auto"/>
          </w:tcPr>
          <w:p w14:paraId="5C1AB1CC" w14:textId="77777777" w:rsidR="002D57E7" w:rsidRPr="002D57E7" w:rsidRDefault="002D57E7" w:rsidP="002D57E7">
            <w:pPr>
              <w:spacing w:after="0"/>
              <w:rPr>
                <w:rFonts w:eastAsia="Calibri" w:cs="Arial"/>
                <w:i/>
                <w:sz w:val="24"/>
                <w:szCs w:val="24"/>
                <w:lang w:val="en-GB" w:eastAsia="en-US"/>
              </w:rPr>
            </w:pPr>
            <w:r w:rsidRPr="002D57E7">
              <w:rPr>
                <w:rFonts w:eastAsia="Calibri" w:cs="Arial"/>
                <w:sz w:val="24"/>
                <w:szCs w:val="24"/>
                <w:lang w:val="en-GB" w:eastAsia="en-US"/>
              </w:rPr>
              <w:t>To re-accredit the service under section 41 of the Rules.</w:t>
            </w:r>
          </w:p>
        </w:tc>
      </w:tr>
      <w:tr w:rsidR="002D57E7" w:rsidRPr="002D57E7" w14:paraId="1B78BE28" w14:textId="77777777" w:rsidTr="00F12FCE">
        <w:tc>
          <w:tcPr>
            <w:tcW w:w="2092" w:type="pct"/>
            <w:shd w:val="clear" w:color="auto" w:fill="auto"/>
          </w:tcPr>
          <w:p w14:paraId="0221A0F1" w14:textId="77777777" w:rsidR="002D57E7" w:rsidRPr="002D57E7" w:rsidRDefault="002D57E7" w:rsidP="002D57E7">
            <w:pPr>
              <w:spacing w:after="0"/>
              <w:rPr>
                <w:rFonts w:eastAsia="Calibri" w:cs="Arial"/>
                <w:b/>
                <w:sz w:val="24"/>
                <w:szCs w:val="24"/>
                <w:lang w:val="en-GB" w:eastAsia="en-US"/>
              </w:rPr>
            </w:pPr>
            <w:r w:rsidRPr="002D57E7">
              <w:rPr>
                <w:rFonts w:eastAsia="Calibri" w:cs="Arial"/>
                <w:b/>
                <w:sz w:val="24"/>
                <w:szCs w:val="24"/>
                <w:lang w:val="en-GB" w:eastAsia="en-US"/>
              </w:rPr>
              <w:t>Further period of accreditation:</w:t>
            </w:r>
          </w:p>
        </w:tc>
        <w:tc>
          <w:tcPr>
            <w:tcW w:w="2908" w:type="pct"/>
            <w:gridSpan w:val="3"/>
            <w:shd w:val="clear" w:color="auto" w:fill="auto"/>
          </w:tcPr>
          <w:p w14:paraId="5F27F898" w14:textId="77777777" w:rsidR="002D57E7" w:rsidRPr="002D57E7" w:rsidRDefault="002D57E7" w:rsidP="002D57E7">
            <w:pPr>
              <w:spacing w:after="0"/>
              <w:rPr>
                <w:rFonts w:eastAsia="Calibri" w:cs="Arial"/>
                <w:sz w:val="24"/>
                <w:szCs w:val="24"/>
                <w:lang w:eastAsia="en-US"/>
              </w:rPr>
            </w:pPr>
            <w:r w:rsidRPr="002D57E7">
              <w:rPr>
                <w:rFonts w:eastAsia="Calibri" w:cs="Arial"/>
                <w:sz w:val="24"/>
                <w:szCs w:val="24"/>
                <w:lang w:eastAsia="en-US"/>
              </w:rPr>
              <w:t>04 October 2019 to 04 October 2020</w:t>
            </w:r>
          </w:p>
        </w:tc>
      </w:tr>
      <w:tr w:rsidR="002D57E7" w:rsidRPr="002D57E7" w14:paraId="33958584" w14:textId="77777777" w:rsidTr="00F12FCE">
        <w:tc>
          <w:tcPr>
            <w:tcW w:w="5000" w:type="pct"/>
            <w:gridSpan w:val="4"/>
            <w:shd w:val="clear" w:color="auto" w:fill="auto"/>
          </w:tcPr>
          <w:p w14:paraId="0223D455" w14:textId="77777777" w:rsidR="002D57E7" w:rsidRPr="002D57E7" w:rsidRDefault="002D57E7" w:rsidP="002D57E7">
            <w:pPr>
              <w:spacing w:after="0"/>
              <w:rPr>
                <w:rFonts w:eastAsia="Calibri" w:cs="Arial"/>
                <w:sz w:val="24"/>
                <w:szCs w:val="24"/>
                <w:lang w:val="en-GB" w:eastAsia="en-US"/>
              </w:rPr>
            </w:pPr>
            <w:r w:rsidRPr="002D57E7">
              <w:rPr>
                <w:rFonts w:eastAsia="Calibri" w:cs="Arial"/>
                <w:b/>
                <w:sz w:val="24"/>
                <w:szCs w:val="24"/>
                <w:lang w:val="en-GB" w:eastAsia="en-US"/>
              </w:rPr>
              <w:t>Assessment of performance with the Aged Care Quality Standards</w:t>
            </w:r>
          </w:p>
        </w:tc>
      </w:tr>
      <w:tr w:rsidR="00F833BD" w:rsidRPr="00F833BD" w14:paraId="24376CDE" w14:textId="77777777" w:rsidTr="00F833BD">
        <w:trPr>
          <w:gridAfter w:val="1"/>
          <w:wAfter w:w="4" w:type="pct"/>
        </w:trPr>
        <w:tc>
          <w:tcPr>
            <w:tcW w:w="3965" w:type="pct"/>
            <w:gridSpan w:val="2"/>
            <w:tcBorders>
              <w:bottom w:val="single" w:sz="4" w:space="0" w:color="auto"/>
              <w:right w:val="nil"/>
            </w:tcBorders>
            <w:shd w:val="clear" w:color="auto" w:fill="auto"/>
          </w:tcPr>
          <w:p w14:paraId="40B09AE9" w14:textId="77777777" w:rsidR="00F833BD" w:rsidRPr="00F833BD" w:rsidRDefault="00F833BD" w:rsidP="00F833BD">
            <w:pPr>
              <w:tabs>
                <w:tab w:val="right" w:pos="8703"/>
              </w:tabs>
              <w:spacing w:after="0"/>
              <w:rPr>
                <w:rFonts w:eastAsia="Calibri" w:cs="Arial"/>
                <w:sz w:val="24"/>
                <w:szCs w:val="24"/>
                <w:lang w:val="en-GB" w:eastAsia="en-US"/>
              </w:rPr>
            </w:pPr>
            <w:r w:rsidRPr="00F833BD">
              <w:rPr>
                <w:rFonts w:eastAsia="Calibri" w:cs="Arial"/>
                <w:sz w:val="24"/>
                <w:szCs w:val="24"/>
                <w:lang w:val="en-GB" w:eastAsia="en-US"/>
              </w:rPr>
              <w:t>Standard 1 Consumer dignity and choice</w:t>
            </w:r>
          </w:p>
        </w:tc>
        <w:tc>
          <w:tcPr>
            <w:tcW w:w="1031" w:type="pct"/>
            <w:tcBorders>
              <w:left w:val="nil"/>
            </w:tcBorders>
            <w:shd w:val="clear" w:color="auto" w:fill="auto"/>
          </w:tcPr>
          <w:p w14:paraId="5233B1C3" w14:textId="1634F504" w:rsidR="00F833BD" w:rsidRPr="00F833BD" w:rsidRDefault="00F833BD" w:rsidP="00F833BD">
            <w:pPr>
              <w:spacing w:after="0"/>
              <w:jc w:val="right"/>
              <w:rPr>
                <w:rFonts w:eastAsia="Calibri" w:cs="Arial"/>
                <w:sz w:val="24"/>
                <w:szCs w:val="24"/>
                <w:lang w:val="en-GB" w:eastAsia="en-US"/>
              </w:rPr>
            </w:pPr>
            <w:r w:rsidRPr="00F833BD">
              <w:rPr>
                <w:rFonts w:eastAsia="Calibri" w:cs="Arial"/>
                <w:sz w:val="24"/>
                <w:szCs w:val="24"/>
                <w:lang w:eastAsia="en-US"/>
              </w:rPr>
              <w:t>Met</w:t>
            </w:r>
          </w:p>
        </w:tc>
      </w:tr>
      <w:tr w:rsidR="00F833BD" w:rsidRPr="00F833BD" w14:paraId="16E32DC3" w14:textId="77777777" w:rsidTr="00F833BD">
        <w:trPr>
          <w:gridAfter w:val="1"/>
          <w:wAfter w:w="4" w:type="pct"/>
        </w:trPr>
        <w:tc>
          <w:tcPr>
            <w:tcW w:w="3965" w:type="pct"/>
            <w:gridSpan w:val="2"/>
            <w:tcBorders>
              <w:right w:val="nil"/>
            </w:tcBorders>
            <w:shd w:val="clear" w:color="auto" w:fill="auto"/>
          </w:tcPr>
          <w:p w14:paraId="7D58511E" w14:textId="77777777" w:rsidR="00F833BD" w:rsidRPr="00F833BD" w:rsidRDefault="00F833BD" w:rsidP="00F833BD">
            <w:pPr>
              <w:tabs>
                <w:tab w:val="right" w:pos="8703"/>
              </w:tabs>
              <w:spacing w:after="0"/>
              <w:ind w:left="567"/>
              <w:rPr>
                <w:rFonts w:eastAsia="Calibri" w:cs="Arial"/>
                <w:sz w:val="24"/>
                <w:szCs w:val="24"/>
                <w:lang w:val="en-GB" w:eastAsia="en-US"/>
              </w:rPr>
            </w:pPr>
            <w:r w:rsidRPr="00F833BD">
              <w:rPr>
                <w:rFonts w:eastAsia="Calibri" w:cs="Arial"/>
                <w:sz w:val="24"/>
                <w:szCs w:val="24"/>
                <w:lang w:val="en-GB" w:eastAsia="en-US"/>
              </w:rPr>
              <w:t>Requirement 1(3)(a)</w:t>
            </w:r>
          </w:p>
        </w:tc>
        <w:tc>
          <w:tcPr>
            <w:tcW w:w="1031" w:type="pct"/>
            <w:tcBorders>
              <w:left w:val="nil"/>
            </w:tcBorders>
            <w:shd w:val="clear" w:color="auto" w:fill="auto"/>
          </w:tcPr>
          <w:p w14:paraId="402CEF40" w14:textId="0EA38BB8" w:rsidR="00F833BD" w:rsidRPr="00F833BD" w:rsidRDefault="00F833BD" w:rsidP="00F833BD">
            <w:pPr>
              <w:spacing w:after="0"/>
              <w:jc w:val="right"/>
              <w:rPr>
                <w:rFonts w:eastAsia="Calibri" w:cs="Arial"/>
                <w:sz w:val="24"/>
                <w:szCs w:val="24"/>
                <w:lang w:eastAsia="en-US"/>
              </w:rPr>
            </w:pPr>
            <w:r w:rsidRPr="00F833BD">
              <w:rPr>
                <w:rFonts w:eastAsia="Calibri" w:cs="Arial"/>
                <w:sz w:val="24"/>
                <w:szCs w:val="24"/>
                <w:lang w:eastAsia="en-US"/>
              </w:rPr>
              <w:t>Met</w:t>
            </w:r>
          </w:p>
        </w:tc>
      </w:tr>
      <w:tr w:rsidR="00F833BD" w:rsidRPr="00F833BD" w14:paraId="31EF2BA0" w14:textId="77777777" w:rsidTr="00F833BD">
        <w:trPr>
          <w:gridAfter w:val="1"/>
          <w:wAfter w:w="4" w:type="pct"/>
        </w:trPr>
        <w:tc>
          <w:tcPr>
            <w:tcW w:w="3965" w:type="pct"/>
            <w:gridSpan w:val="2"/>
            <w:tcBorders>
              <w:right w:val="nil"/>
            </w:tcBorders>
            <w:shd w:val="clear" w:color="auto" w:fill="auto"/>
          </w:tcPr>
          <w:p w14:paraId="245F5E92" w14:textId="77777777" w:rsidR="00F833BD" w:rsidRPr="00F833BD" w:rsidRDefault="00F833BD" w:rsidP="00F833BD">
            <w:pPr>
              <w:tabs>
                <w:tab w:val="right" w:pos="8703"/>
              </w:tabs>
              <w:spacing w:after="0"/>
              <w:ind w:left="567"/>
              <w:rPr>
                <w:rFonts w:eastAsia="Calibri" w:cs="Arial"/>
                <w:sz w:val="24"/>
                <w:szCs w:val="24"/>
                <w:lang w:val="en-GB" w:eastAsia="en-US"/>
              </w:rPr>
            </w:pPr>
            <w:r w:rsidRPr="00F833BD">
              <w:rPr>
                <w:rFonts w:eastAsia="Calibri" w:cs="Arial"/>
                <w:sz w:val="24"/>
                <w:szCs w:val="24"/>
                <w:lang w:val="en-GB" w:eastAsia="en-US"/>
              </w:rPr>
              <w:t>Requirement 1(3)(b)</w:t>
            </w:r>
          </w:p>
        </w:tc>
        <w:tc>
          <w:tcPr>
            <w:tcW w:w="1031" w:type="pct"/>
            <w:tcBorders>
              <w:left w:val="nil"/>
            </w:tcBorders>
            <w:shd w:val="clear" w:color="auto" w:fill="auto"/>
          </w:tcPr>
          <w:p w14:paraId="79BBBA83" w14:textId="635F5562" w:rsidR="00F833BD" w:rsidRPr="00F833BD" w:rsidRDefault="00F833BD" w:rsidP="00F833BD">
            <w:pPr>
              <w:spacing w:after="0"/>
              <w:jc w:val="right"/>
              <w:rPr>
                <w:rFonts w:eastAsia="Calibri" w:cs="Arial"/>
                <w:sz w:val="24"/>
                <w:szCs w:val="24"/>
                <w:lang w:eastAsia="en-US"/>
              </w:rPr>
            </w:pPr>
            <w:r w:rsidRPr="00F833BD">
              <w:rPr>
                <w:rFonts w:eastAsia="Calibri" w:cs="Arial"/>
                <w:sz w:val="24"/>
                <w:szCs w:val="24"/>
                <w:lang w:eastAsia="en-US"/>
              </w:rPr>
              <w:t>Met</w:t>
            </w:r>
          </w:p>
        </w:tc>
      </w:tr>
      <w:tr w:rsidR="00F833BD" w:rsidRPr="00F833BD" w14:paraId="59AF843E" w14:textId="77777777" w:rsidTr="00F833BD">
        <w:trPr>
          <w:gridAfter w:val="1"/>
          <w:wAfter w:w="4" w:type="pct"/>
        </w:trPr>
        <w:tc>
          <w:tcPr>
            <w:tcW w:w="3965" w:type="pct"/>
            <w:gridSpan w:val="2"/>
            <w:tcBorders>
              <w:right w:val="nil"/>
            </w:tcBorders>
            <w:shd w:val="clear" w:color="auto" w:fill="auto"/>
          </w:tcPr>
          <w:p w14:paraId="3F6972AA" w14:textId="77777777" w:rsidR="00F833BD" w:rsidRPr="00F833BD" w:rsidRDefault="00F833BD" w:rsidP="00F833BD">
            <w:pPr>
              <w:tabs>
                <w:tab w:val="right" w:pos="8703"/>
              </w:tabs>
              <w:spacing w:after="0"/>
              <w:ind w:left="567"/>
              <w:rPr>
                <w:rFonts w:eastAsia="Calibri" w:cs="Arial"/>
                <w:sz w:val="24"/>
                <w:szCs w:val="24"/>
                <w:lang w:val="en-GB" w:eastAsia="en-US"/>
              </w:rPr>
            </w:pPr>
            <w:r w:rsidRPr="00F833BD">
              <w:rPr>
                <w:rFonts w:eastAsia="Calibri" w:cs="Arial"/>
                <w:sz w:val="24"/>
                <w:szCs w:val="24"/>
                <w:lang w:val="en-GB" w:eastAsia="en-US"/>
              </w:rPr>
              <w:t>Requirement 1(3)(c)</w:t>
            </w:r>
          </w:p>
        </w:tc>
        <w:tc>
          <w:tcPr>
            <w:tcW w:w="1031" w:type="pct"/>
            <w:tcBorders>
              <w:left w:val="nil"/>
            </w:tcBorders>
            <w:shd w:val="clear" w:color="auto" w:fill="auto"/>
          </w:tcPr>
          <w:p w14:paraId="4B60BFEB" w14:textId="5F5C8836" w:rsidR="00F833BD" w:rsidRPr="00F833BD" w:rsidRDefault="00F833BD" w:rsidP="00F833BD">
            <w:pPr>
              <w:spacing w:after="0"/>
              <w:jc w:val="right"/>
              <w:rPr>
                <w:rFonts w:eastAsia="Calibri" w:cs="Arial"/>
                <w:sz w:val="24"/>
                <w:szCs w:val="24"/>
                <w:lang w:eastAsia="en-US"/>
              </w:rPr>
            </w:pPr>
            <w:r w:rsidRPr="00F833BD">
              <w:rPr>
                <w:rFonts w:eastAsia="Calibri" w:cs="Arial"/>
                <w:sz w:val="24"/>
                <w:szCs w:val="24"/>
                <w:lang w:eastAsia="en-US"/>
              </w:rPr>
              <w:t>Met</w:t>
            </w:r>
          </w:p>
        </w:tc>
      </w:tr>
      <w:tr w:rsidR="00F833BD" w:rsidRPr="00F833BD" w14:paraId="3BB1BC0C" w14:textId="77777777" w:rsidTr="00F833BD">
        <w:trPr>
          <w:gridAfter w:val="1"/>
          <w:wAfter w:w="4" w:type="pct"/>
        </w:trPr>
        <w:tc>
          <w:tcPr>
            <w:tcW w:w="3965" w:type="pct"/>
            <w:gridSpan w:val="2"/>
            <w:tcBorders>
              <w:right w:val="nil"/>
            </w:tcBorders>
            <w:shd w:val="clear" w:color="auto" w:fill="auto"/>
          </w:tcPr>
          <w:p w14:paraId="3D71319D" w14:textId="77777777" w:rsidR="00F833BD" w:rsidRPr="00F833BD" w:rsidRDefault="00F833BD" w:rsidP="00F833BD">
            <w:pPr>
              <w:tabs>
                <w:tab w:val="right" w:pos="8703"/>
              </w:tabs>
              <w:spacing w:after="0"/>
              <w:ind w:left="567"/>
              <w:rPr>
                <w:rFonts w:eastAsia="Calibri" w:cs="Arial"/>
                <w:sz w:val="24"/>
                <w:szCs w:val="24"/>
                <w:lang w:val="en-GB" w:eastAsia="en-US"/>
              </w:rPr>
            </w:pPr>
            <w:r w:rsidRPr="00F833BD">
              <w:rPr>
                <w:rFonts w:eastAsia="Calibri" w:cs="Arial"/>
                <w:sz w:val="24"/>
                <w:szCs w:val="24"/>
                <w:lang w:val="en-GB" w:eastAsia="en-US"/>
              </w:rPr>
              <w:t>Requirement 1(3)(d)</w:t>
            </w:r>
          </w:p>
        </w:tc>
        <w:tc>
          <w:tcPr>
            <w:tcW w:w="1031" w:type="pct"/>
            <w:tcBorders>
              <w:left w:val="nil"/>
            </w:tcBorders>
            <w:shd w:val="clear" w:color="auto" w:fill="auto"/>
          </w:tcPr>
          <w:p w14:paraId="3A892DE0" w14:textId="355DD160" w:rsidR="00F833BD" w:rsidRPr="00F833BD" w:rsidRDefault="00F833BD" w:rsidP="00F833BD">
            <w:pPr>
              <w:spacing w:after="0"/>
              <w:jc w:val="right"/>
              <w:rPr>
                <w:rFonts w:eastAsia="Calibri" w:cs="Arial"/>
                <w:sz w:val="24"/>
                <w:szCs w:val="24"/>
                <w:lang w:eastAsia="en-US"/>
              </w:rPr>
            </w:pPr>
            <w:r w:rsidRPr="00F833BD">
              <w:rPr>
                <w:rFonts w:eastAsia="Calibri" w:cs="Arial"/>
                <w:sz w:val="24"/>
                <w:szCs w:val="24"/>
                <w:lang w:eastAsia="en-US"/>
              </w:rPr>
              <w:t>Met</w:t>
            </w:r>
          </w:p>
        </w:tc>
      </w:tr>
      <w:tr w:rsidR="00F833BD" w:rsidRPr="00F833BD" w14:paraId="47C7E293" w14:textId="77777777" w:rsidTr="00F833BD">
        <w:trPr>
          <w:gridAfter w:val="1"/>
          <w:wAfter w:w="4" w:type="pct"/>
        </w:trPr>
        <w:tc>
          <w:tcPr>
            <w:tcW w:w="3965" w:type="pct"/>
            <w:gridSpan w:val="2"/>
            <w:tcBorders>
              <w:right w:val="nil"/>
            </w:tcBorders>
            <w:shd w:val="clear" w:color="auto" w:fill="auto"/>
          </w:tcPr>
          <w:p w14:paraId="2C87F1C0" w14:textId="77777777" w:rsidR="00F833BD" w:rsidRPr="00F833BD" w:rsidRDefault="00F833BD" w:rsidP="00F833BD">
            <w:pPr>
              <w:tabs>
                <w:tab w:val="right" w:pos="8703"/>
              </w:tabs>
              <w:spacing w:after="0"/>
              <w:ind w:left="567"/>
              <w:rPr>
                <w:rFonts w:eastAsia="Calibri" w:cs="Arial"/>
                <w:sz w:val="24"/>
                <w:szCs w:val="24"/>
                <w:lang w:val="en-GB" w:eastAsia="en-US"/>
              </w:rPr>
            </w:pPr>
            <w:r w:rsidRPr="00F833BD">
              <w:rPr>
                <w:rFonts w:eastAsia="Calibri" w:cs="Arial"/>
                <w:sz w:val="24"/>
                <w:szCs w:val="24"/>
                <w:lang w:val="en-GB" w:eastAsia="en-US"/>
              </w:rPr>
              <w:t>Requirement 1(3)(e)</w:t>
            </w:r>
          </w:p>
        </w:tc>
        <w:tc>
          <w:tcPr>
            <w:tcW w:w="1031" w:type="pct"/>
            <w:tcBorders>
              <w:left w:val="nil"/>
            </w:tcBorders>
            <w:shd w:val="clear" w:color="auto" w:fill="auto"/>
          </w:tcPr>
          <w:p w14:paraId="765220F9" w14:textId="16DCEF50" w:rsidR="00F833BD" w:rsidRPr="00F833BD" w:rsidRDefault="00F833BD" w:rsidP="00F833BD">
            <w:pPr>
              <w:spacing w:after="0"/>
              <w:jc w:val="right"/>
              <w:rPr>
                <w:rFonts w:eastAsia="Calibri" w:cs="Arial"/>
                <w:sz w:val="24"/>
                <w:szCs w:val="24"/>
                <w:lang w:eastAsia="en-US"/>
              </w:rPr>
            </w:pPr>
            <w:r w:rsidRPr="00F833BD">
              <w:rPr>
                <w:rFonts w:eastAsia="Calibri" w:cs="Arial"/>
                <w:sz w:val="24"/>
                <w:szCs w:val="24"/>
                <w:lang w:eastAsia="en-US"/>
              </w:rPr>
              <w:t>Met</w:t>
            </w:r>
          </w:p>
        </w:tc>
      </w:tr>
      <w:tr w:rsidR="00F833BD" w:rsidRPr="00F833BD" w14:paraId="3A9F7AAC" w14:textId="77777777" w:rsidTr="00F833BD">
        <w:trPr>
          <w:gridAfter w:val="1"/>
          <w:wAfter w:w="4" w:type="pct"/>
        </w:trPr>
        <w:tc>
          <w:tcPr>
            <w:tcW w:w="3965" w:type="pct"/>
            <w:gridSpan w:val="2"/>
            <w:tcBorders>
              <w:right w:val="nil"/>
            </w:tcBorders>
            <w:shd w:val="clear" w:color="auto" w:fill="auto"/>
          </w:tcPr>
          <w:p w14:paraId="5A4BED74" w14:textId="77777777" w:rsidR="00F833BD" w:rsidRPr="00F833BD" w:rsidRDefault="00F833BD" w:rsidP="00F833BD">
            <w:pPr>
              <w:tabs>
                <w:tab w:val="right" w:pos="8703"/>
              </w:tabs>
              <w:spacing w:after="0"/>
              <w:ind w:left="567"/>
              <w:rPr>
                <w:rFonts w:eastAsia="Calibri" w:cs="Arial"/>
                <w:sz w:val="24"/>
                <w:szCs w:val="24"/>
                <w:lang w:val="en-GB" w:eastAsia="en-US"/>
              </w:rPr>
            </w:pPr>
            <w:r w:rsidRPr="00F833BD">
              <w:rPr>
                <w:rFonts w:eastAsia="Calibri" w:cs="Arial"/>
                <w:sz w:val="24"/>
                <w:szCs w:val="24"/>
                <w:lang w:val="en-GB" w:eastAsia="en-US"/>
              </w:rPr>
              <w:t>Requirement 1(3)(f)</w:t>
            </w:r>
          </w:p>
        </w:tc>
        <w:tc>
          <w:tcPr>
            <w:tcW w:w="1031" w:type="pct"/>
            <w:tcBorders>
              <w:left w:val="nil"/>
            </w:tcBorders>
            <w:shd w:val="clear" w:color="auto" w:fill="auto"/>
          </w:tcPr>
          <w:p w14:paraId="2DE162FE" w14:textId="7EA2911C" w:rsidR="00F833BD" w:rsidRPr="00F833BD" w:rsidRDefault="00F833BD" w:rsidP="00F833BD">
            <w:pPr>
              <w:spacing w:after="0"/>
              <w:jc w:val="right"/>
              <w:rPr>
                <w:rFonts w:eastAsia="Calibri" w:cs="Arial"/>
                <w:sz w:val="24"/>
                <w:szCs w:val="24"/>
                <w:lang w:eastAsia="en-US"/>
              </w:rPr>
            </w:pPr>
            <w:r w:rsidRPr="00F833BD">
              <w:rPr>
                <w:rFonts w:eastAsia="Calibri" w:cs="Arial"/>
                <w:sz w:val="24"/>
                <w:szCs w:val="24"/>
                <w:lang w:eastAsia="en-US"/>
              </w:rPr>
              <w:t>Met</w:t>
            </w:r>
          </w:p>
        </w:tc>
      </w:tr>
      <w:tr w:rsidR="00F833BD" w:rsidRPr="00F833BD" w14:paraId="3AD8FE9E" w14:textId="77777777" w:rsidTr="00F833BD">
        <w:trPr>
          <w:gridAfter w:val="1"/>
          <w:wAfter w:w="4" w:type="pct"/>
        </w:trPr>
        <w:tc>
          <w:tcPr>
            <w:tcW w:w="3965" w:type="pct"/>
            <w:gridSpan w:val="2"/>
            <w:tcBorders>
              <w:right w:val="nil"/>
            </w:tcBorders>
            <w:shd w:val="clear" w:color="auto" w:fill="auto"/>
          </w:tcPr>
          <w:p w14:paraId="1331EE81" w14:textId="77777777" w:rsidR="00F833BD" w:rsidRPr="00F833BD" w:rsidRDefault="00F833BD" w:rsidP="00F833BD">
            <w:pPr>
              <w:tabs>
                <w:tab w:val="right" w:pos="8703"/>
              </w:tabs>
              <w:spacing w:after="0"/>
              <w:rPr>
                <w:rFonts w:eastAsia="Calibri" w:cs="Arial"/>
                <w:sz w:val="24"/>
                <w:szCs w:val="24"/>
                <w:lang w:val="en-GB" w:eastAsia="en-US"/>
              </w:rPr>
            </w:pPr>
            <w:r w:rsidRPr="00F833BD">
              <w:rPr>
                <w:rFonts w:eastAsia="Calibri" w:cs="Arial"/>
                <w:sz w:val="24"/>
                <w:szCs w:val="24"/>
                <w:lang w:val="en-GB" w:eastAsia="en-US"/>
              </w:rPr>
              <w:t>Standard 2 Ongoing assessment and planning with consumers</w:t>
            </w:r>
          </w:p>
        </w:tc>
        <w:tc>
          <w:tcPr>
            <w:tcW w:w="1031" w:type="pct"/>
            <w:tcBorders>
              <w:left w:val="nil"/>
            </w:tcBorders>
            <w:shd w:val="clear" w:color="auto" w:fill="auto"/>
          </w:tcPr>
          <w:p w14:paraId="7D97926B" w14:textId="5F60FD95" w:rsidR="00F833BD" w:rsidRPr="00F833BD" w:rsidRDefault="00F833BD" w:rsidP="00F833BD">
            <w:pPr>
              <w:spacing w:after="0"/>
              <w:jc w:val="right"/>
              <w:rPr>
                <w:rFonts w:eastAsia="Calibri" w:cs="Arial"/>
                <w:sz w:val="24"/>
                <w:szCs w:val="24"/>
                <w:lang w:val="en-GB" w:eastAsia="en-US"/>
              </w:rPr>
            </w:pPr>
            <w:r w:rsidRPr="00F833BD">
              <w:rPr>
                <w:rFonts w:eastAsia="Calibri" w:cs="Arial"/>
                <w:sz w:val="24"/>
                <w:szCs w:val="24"/>
                <w:lang w:eastAsia="en-US"/>
              </w:rPr>
              <w:t>Not Met</w:t>
            </w:r>
          </w:p>
        </w:tc>
      </w:tr>
      <w:tr w:rsidR="00F833BD" w:rsidRPr="00F833BD" w14:paraId="0825BF67" w14:textId="77777777" w:rsidTr="00F833BD">
        <w:trPr>
          <w:gridAfter w:val="1"/>
          <w:wAfter w:w="4" w:type="pct"/>
        </w:trPr>
        <w:tc>
          <w:tcPr>
            <w:tcW w:w="3965" w:type="pct"/>
            <w:gridSpan w:val="2"/>
            <w:tcBorders>
              <w:right w:val="nil"/>
            </w:tcBorders>
            <w:shd w:val="clear" w:color="auto" w:fill="auto"/>
          </w:tcPr>
          <w:p w14:paraId="31ACD508" w14:textId="77777777" w:rsidR="00F833BD" w:rsidRPr="00F833BD" w:rsidRDefault="00F833BD" w:rsidP="00F833BD">
            <w:pPr>
              <w:tabs>
                <w:tab w:val="right" w:pos="8703"/>
              </w:tabs>
              <w:spacing w:after="0"/>
              <w:ind w:left="567"/>
              <w:rPr>
                <w:rFonts w:eastAsia="Calibri" w:cs="Arial"/>
                <w:sz w:val="24"/>
                <w:szCs w:val="24"/>
                <w:lang w:val="en-GB" w:eastAsia="en-US"/>
              </w:rPr>
            </w:pPr>
            <w:r w:rsidRPr="00F833BD">
              <w:rPr>
                <w:rFonts w:eastAsia="Calibri" w:cs="Arial"/>
                <w:sz w:val="24"/>
                <w:szCs w:val="24"/>
                <w:lang w:val="en-GB" w:eastAsia="en-US"/>
              </w:rPr>
              <w:t>Requirement 2(3)(a)</w:t>
            </w:r>
          </w:p>
        </w:tc>
        <w:tc>
          <w:tcPr>
            <w:tcW w:w="1031" w:type="pct"/>
            <w:tcBorders>
              <w:left w:val="nil"/>
            </w:tcBorders>
            <w:shd w:val="clear" w:color="auto" w:fill="auto"/>
          </w:tcPr>
          <w:p w14:paraId="4E756162" w14:textId="6755D3A3" w:rsidR="00F833BD" w:rsidRPr="00F833BD" w:rsidRDefault="00F833BD" w:rsidP="00F833BD">
            <w:pPr>
              <w:spacing w:after="0"/>
              <w:jc w:val="right"/>
              <w:rPr>
                <w:rFonts w:eastAsia="Calibri" w:cs="Arial"/>
                <w:sz w:val="24"/>
                <w:szCs w:val="24"/>
                <w:lang w:eastAsia="en-US"/>
              </w:rPr>
            </w:pPr>
            <w:r w:rsidRPr="00F833BD">
              <w:rPr>
                <w:rFonts w:eastAsia="Calibri" w:cs="Arial"/>
                <w:sz w:val="24"/>
                <w:szCs w:val="24"/>
                <w:lang w:eastAsia="en-US"/>
              </w:rPr>
              <w:t>Not Met</w:t>
            </w:r>
          </w:p>
        </w:tc>
      </w:tr>
      <w:tr w:rsidR="00F833BD" w:rsidRPr="00F833BD" w14:paraId="270FF0C0" w14:textId="77777777" w:rsidTr="00F833BD">
        <w:trPr>
          <w:gridAfter w:val="1"/>
          <w:wAfter w:w="4" w:type="pct"/>
        </w:trPr>
        <w:tc>
          <w:tcPr>
            <w:tcW w:w="3965" w:type="pct"/>
            <w:gridSpan w:val="2"/>
            <w:tcBorders>
              <w:right w:val="nil"/>
            </w:tcBorders>
            <w:shd w:val="clear" w:color="auto" w:fill="auto"/>
          </w:tcPr>
          <w:p w14:paraId="2B2C7AE1" w14:textId="77777777" w:rsidR="00F833BD" w:rsidRPr="00F833BD" w:rsidRDefault="00F833BD" w:rsidP="00F833BD">
            <w:pPr>
              <w:tabs>
                <w:tab w:val="right" w:pos="8703"/>
              </w:tabs>
              <w:spacing w:after="0"/>
              <w:ind w:left="567"/>
              <w:rPr>
                <w:rFonts w:eastAsia="Calibri" w:cs="Arial"/>
                <w:sz w:val="24"/>
                <w:szCs w:val="24"/>
                <w:lang w:val="en-GB" w:eastAsia="en-US"/>
              </w:rPr>
            </w:pPr>
            <w:r w:rsidRPr="00F833BD">
              <w:rPr>
                <w:rFonts w:eastAsia="Calibri" w:cs="Arial"/>
                <w:sz w:val="24"/>
                <w:szCs w:val="24"/>
                <w:lang w:eastAsia="en-US"/>
              </w:rPr>
              <w:t>Requirement 2(3)(b)</w:t>
            </w:r>
          </w:p>
        </w:tc>
        <w:tc>
          <w:tcPr>
            <w:tcW w:w="1031" w:type="pct"/>
            <w:tcBorders>
              <w:left w:val="nil"/>
            </w:tcBorders>
            <w:shd w:val="clear" w:color="auto" w:fill="auto"/>
          </w:tcPr>
          <w:p w14:paraId="6472E6DF" w14:textId="43681831" w:rsidR="00F833BD" w:rsidRPr="00F833BD" w:rsidRDefault="00F833BD" w:rsidP="00F833BD">
            <w:pPr>
              <w:spacing w:after="0"/>
              <w:jc w:val="right"/>
              <w:rPr>
                <w:rFonts w:eastAsia="Calibri" w:cs="Arial"/>
                <w:sz w:val="24"/>
                <w:szCs w:val="24"/>
                <w:lang w:eastAsia="en-US"/>
              </w:rPr>
            </w:pPr>
            <w:r w:rsidRPr="00F833BD">
              <w:rPr>
                <w:rFonts w:eastAsia="Calibri" w:cs="Arial"/>
                <w:sz w:val="24"/>
                <w:szCs w:val="24"/>
                <w:lang w:eastAsia="en-US"/>
              </w:rPr>
              <w:t>Met</w:t>
            </w:r>
          </w:p>
        </w:tc>
      </w:tr>
      <w:tr w:rsidR="00F833BD" w:rsidRPr="00F833BD" w14:paraId="1BD5AAC4" w14:textId="77777777" w:rsidTr="00F833BD">
        <w:trPr>
          <w:gridAfter w:val="1"/>
          <w:wAfter w:w="4" w:type="pct"/>
        </w:trPr>
        <w:tc>
          <w:tcPr>
            <w:tcW w:w="3965" w:type="pct"/>
            <w:gridSpan w:val="2"/>
            <w:tcBorders>
              <w:right w:val="nil"/>
            </w:tcBorders>
            <w:shd w:val="clear" w:color="auto" w:fill="auto"/>
          </w:tcPr>
          <w:p w14:paraId="2993B345" w14:textId="77777777" w:rsidR="00F833BD" w:rsidRPr="00F833BD" w:rsidRDefault="00F833BD" w:rsidP="00F833BD">
            <w:pPr>
              <w:tabs>
                <w:tab w:val="right" w:pos="8703"/>
              </w:tabs>
              <w:spacing w:after="0"/>
              <w:ind w:left="567"/>
              <w:rPr>
                <w:rFonts w:eastAsia="Calibri" w:cs="Arial"/>
                <w:sz w:val="24"/>
                <w:szCs w:val="24"/>
                <w:lang w:val="en-GB" w:eastAsia="en-US"/>
              </w:rPr>
            </w:pPr>
            <w:r w:rsidRPr="00F833BD">
              <w:rPr>
                <w:rFonts w:eastAsia="Calibri" w:cs="Arial"/>
                <w:sz w:val="24"/>
                <w:szCs w:val="24"/>
                <w:lang w:eastAsia="en-US"/>
              </w:rPr>
              <w:t>Requirement 2(3)(c)</w:t>
            </w:r>
          </w:p>
        </w:tc>
        <w:tc>
          <w:tcPr>
            <w:tcW w:w="1031" w:type="pct"/>
            <w:tcBorders>
              <w:left w:val="nil"/>
            </w:tcBorders>
            <w:shd w:val="clear" w:color="auto" w:fill="auto"/>
          </w:tcPr>
          <w:p w14:paraId="2251166A" w14:textId="1F45497A" w:rsidR="00F833BD" w:rsidRPr="00F833BD" w:rsidRDefault="00F833BD" w:rsidP="00F833BD">
            <w:pPr>
              <w:spacing w:after="0"/>
              <w:jc w:val="right"/>
              <w:rPr>
                <w:rFonts w:eastAsia="Calibri" w:cs="Arial"/>
                <w:sz w:val="24"/>
                <w:szCs w:val="24"/>
                <w:lang w:eastAsia="en-US"/>
              </w:rPr>
            </w:pPr>
            <w:r w:rsidRPr="00F833BD">
              <w:rPr>
                <w:rFonts w:eastAsia="Calibri" w:cs="Arial"/>
                <w:sz w:val="24"/>
                <w:szCs w:val="24"/>
                <w:lang w:eastAsia="en-US"/>
              </w:rPr>
              <w:t>Met</w:t>
            </w:r>
          </w:p>
        </w:tc>
      </w:tr>
      <w:tr w:rsidR="00F833BD" w:rsidRPr="00F833BD" w14:paraId="70493D3C" w14:textId="77777777" w:rsidTr="00F833BD">
        <w:trPr>
          <w:gridAfter w:val="1"/>
          <w:wAfter w:w="4" w:type="pct"/>
        </w:trPr>
        <w:tc>
          <w:tcPr>
            <w:tcW w:w="3965" w:type="pct"/>
            <w:gridSpan w:val="2"/>
            <w:tcBorders>
              <w:right w:val="nil"/>
            </w:tcBorders>
            <w:shd w:val="clear" w:color="auto" w:fill="auto"/>
          </w:tcPr>
          <w:p w14:paraId="6F04D4E7" w14:textId="77777777" w:rsidR="00F833BD" w:rsidRPr="00F833BD" w:rsidRDefault="00F833BD" w:rsidP="00F833BD">
            <w:pPr>
              <w:tabs>
                <w:tab w:val="right" w:pos="8703"/>
              </w:tabs>
              <w:spacing w:after="0"/>
              <w:ind w:left="567"/>
              <w:rPr>
                <w:rFonts w:eastAsia="Calibri" w:cs="Arial"/>
                <w:sz w:val="24"/>
                <w:szCs w:val="24"/>
                <w:lang w:val="en-GB" w:eastAsia="en-US"/>
              </w:rPr>
            </w:pPr>
            <w:r w:rsidRPr="00F833BD">
              <w:rPr>
                <w:rFonts w:eastAsia="Calibri" w:cs="Arial"/>
                <w:sz w:val="24"/>
                <w:szCs w:val="24"/>
                <w:lang w:eastAsia="en-US"/>
              </w:rPr>
              <w:t>Requirement 2(3)(d)</w:t>
            </w:r>
          </w:p>
        </w:tc>
        <w:tc>
          <w:tcPr>
            <w:tcW w:w="1031" w:type="pct"/>
            <w:tcBorders>
              <w:left w:val="nil"/>
            </w:tcBorders>
            <w:shd w:val="clear" w:color="auto" w:fill="auto"/>
          </w:tcPr>
          <w:p w14:paraId="2768887F" w14:textId="3BF3CD05" w:rsidR="00F833BD" w:rsidRPr="00F833BD" w:rsidRDefault="00F833BD" w:rsidP="00F833BD">
            <w:pPr>
              <w:spacing w:after="0"/>
              <w:jc w:val="right"/>
              <w:rPr>
                <w:rFonts w:eastAsia="Calibri" w:cs="Arial"/>
                <w:sz w:val="24"/>
                <w:szCs w:val="24"/>
                <w:lang w:eastAsia="en-US"/>
              </w:rPr>
            </w:pPr>
            <w:r w:rsidRPr="00F833BD">
              <w:rPr>
                <w:rFonts w:eastAsia="Calibri" w:cs="Arial"/>
                <w:sz w:val="24"/>
                <w:szCs w:val="24"/>
                <w:lang w:eastAsia="en-US"/>
              </w:rPr>
              <w:t>Met</w:t>
            </w:r>
          </w:p>
        </w:tc>
      </w:tr>
      <w:tr w:rsidR="00F833BD" w:rsidRPr="00F833BD" w14:paraId="49C7BB03" w14:textId="77777777" w:rsidTr="00F833BD">
        <w:trPr>
          <w:gridAfter w:val="1"/>
          <w:wAfter w:w="4" w:type="pct"/>
        </w:trPr>
        <w:tc>
          <w:tcPr>
            <w:tcW w:w="3965" w:type="pct"/>
            <w:gridSpan w:val="2"/>
            <w:tcBorders>
              <w:right w:val="nil"/>
            </w:tcBorders>
            <w:shd w:val="clear" w:color="auto" w:fill="auto"/>
          </w:tcPr>
          <w:p w14:paraId="44BF237A" w14:textId="77777777" w:rsidR="00F833BD" w:rsidRPr="00F833BD" w:rsidRDefault="00F833BD" w:rsidP="00F833BD">
            <w:pPr>
              <w:tabs>
                <w:tab w:val="right" w:pos="8703"/>
              </w:tabs>
              <w:spacing w:after="0"/>
              <w:ind w:left="567"/>
              <w:rPr>
                <w:rFonts w:eastAsia="Calibri" w:cs="Arial"/>
                <w:sz w:val="24"/>
                <w:szCs w:val="24"/>
                <w:lang w:val="en-GB" w:eastAsia="en-US"/>
              </w:rPr>
            </w:pPr>
            <w:r w:rsidRPr="00F833BD">
              <w:rPr>
                <w:rFonts w:eastAsia="Calibri" w:cs="Arial"/>
                <w:sz w:val="24"/>
                <w:szCs w:val="24"/>
                <w:lang w:eastAsia="en-US"/>
              </w:rPr>
              <w:lastRenderedPageBreak/>
              <w:t>Requirement 2(3)(e)</w:t>
            </w:r>
          </w:p>
        </w:tc>
        <w:tc>
          <w:tcPr>
            <w:tcW w:w="1031" w:type="pct"/>
            <w:tcBorders>
              <w:left w:val="nil"/>
            </w:tcBorders>
            <w:shd w:val="clear" w:color="auto" w:fill="auto"/>
          </w:tcPr>
          <w:p w14:paraId="73C0E2BF" w14:textId="780A4345" w:rsidR="00F833BD" w:rsidRPr="00F833BD" w:rsidRDefault="00F833BD" w:rsidP="00F833BD">
            <w:pPr>
              <w:spacing w:after="0"/>
              <w:jc w:val="right"/>
              <w:rPr>
                <w:rFonts w:eastAsia="Calibri" w:cs="Arial"/>
                <w:sz w:val="24"/>
                <w:szCs w:val="24"/>
                <w:lang w:eastAsia="en-US"/>
              </w:rPr>
            </w:pPr>
            <w:r w:rsidRPr="00F833BD">
              <w:rPr>
                <w:rFonts w:eastAsia="Calibri" w:cs="Arial"/>
                <w:sz w:val="24"/>
                <w:szCs w:val="24"/>
                <w:lang w:eastAsia="en-US"/>
              </w:rPr>
              <w:t>Met</w:t>
            </w:r>
          </w:p>
        </w:tc>
      </w:tr>
      <w:tr w:rsidR="00F833BD" w:rsidRPr="00F833BD" w14:paraId="76BD9B2E" w14:textId="77777777" w:rsidTr="00F833BD">
        <w:trPr>
          <w:gridAfter w:val="1"/>
          <w:wAfter w:w="4" w:type="pct"/>
        </w:trPr>
        <w:tc>
          <w:tcPr>
            <w:tcW w:w="3965" w:type="pct"/>
            <w:gridSpan w:val="2"/>
            <w:tcBorders>
              <w:right w:val="nil"/>
            </w:tcBorders>
            <w:shd w:val="clear" w:color="auto" w:fill="auto"/>
          </w:tcPr>
          <w:p w14:paraId="0E5E4539" w14:textId="77777777" w:rsidR="00F833BD" w:rsidRPr="00F833BD" w:rsidRDefault="00F833BD" w:rsidP="00F833BD">
            <w:pPr>
              <w:spacing w:after="0"/>
              <w:rPr>
                <w:rFonts w:eastAsia="Calibri" w:cs="Arial"/>
                <w:sz w:val="24"/>
                <w:szCs w:val="24"/>
                <w:lang w:eastAsia="en-US"/>
              </w:rPr>
            </w:pPr>
            <w:r w:rsidRPr="00F833BD">
              <w:rPr>
                <w:rFonts w:eastAsia="Calibri" w:cs="Arial"/>
                <w:sz w:val="24"/>
                <w:szCs w:val="24"/>
                <w:lang w:eastAsia="en-US"/>
              </w:rPr>
              <w:t>Standard 3 Personal care and clinical care</w:t>
            </w:r>
          </w:p>
        </w:tc>
        <w:tc>
          <w:tcPr>
            <w:tcW w:w="1031" w:type="pct"/>
            <w:tcBorders>
              <w:left w:val="nil"/>
            </w:tcBorders>
            <w:shd w:val="clear" w:color="auto" w:fill="auto"/>
          </w:tcPr>
          <w:p w14:paraId="51925B18" w14:textId="05FAA333" w:rsidR="00F833BD" w:rsidRPr="00F833BD" w:rsidRDefault="00F833BD" w:rsidP="00F833BD">
            <w:pPr>
              <w:spacing w:after="0"/>
              <w:jc w:val="right"/>
              <w:rPr>
                <w:rFonts w:eastAsia="Calibri" w:cs="Arial"/>
                <w:sz w:val="24"/>
                <w:szCs w:val="24"/>
                <w:lang w:val="en-GB" w:eastAsia="en-US"/>
              </w:rPr>
            </w:pPr>
            <w:r w:rsidRPr="00F833BD">
              <w:rPr>
                <w:rFonts w:eastAsia="Calibri" w:cs="Arial"/>
                <w:sz w:val="24"/>
                <w:szCs w:val="24"/>
                <w:lang w:eastAsia="en-US"/>
              </w:rPr>
              <w:t>Not Met</w:t>
            </w:r>
          </w:p>
        </w:tc>
      </w:tr>
      <w:tr w:rsidR="00F833BD" w:rsidRPr="00F833BD" w14:paraId="19E8A0BE" w14:textId="77777777" w:rsidTr="00F833BD">
        <w:trPr>
          <w:gridAfter w:val="1"/>
          <w:wAfter w:w="4" w:type="pct"/>
        </w:trPr>
        <w:tc>
          <w:tcPr>
            <w:tcW w:w="3965" w:type="pct"/>
            <w:gridSpan w:val="2"/>
            <w:tcBorders>
              <w:right w:val="nil"/>
            </w:tcBorders>
            <w:shd w:val="clear" w:color="auto" w:fill="auto"/>
          </w:tcPr>
          <w:p w14:paraId="62F73064" w14:textId="77777777" w:rsidR="00F833BD" w:rsidRPr="00F833BD" w:rsidRDefault="00F833BD" w:rsidP="00F833BD">
            <w:pPr>
              <w:spacing w:after="0"/>
              <w:ind w:left="567"/>
              <w:rPr>
                <w:rFonts w:eastAsia="Calibri" w:cs="Arial"/>
                <w:sz w:val="24"/>
                <w:szCs w:val="24"/>
                <w:lang w:eastAsia="en-US"/>
              </w:rPr>
            </w:pPr>
            <w:r w:rsidRPr="00F833BD">
              <w:rPr>
                <w:rFonts w:eastAsia="Calibri" w:cs="Arial"/>
                <w:sz w:val="24"/>
                <w:szCs w:val="24"/>
                <w:lang w:eastAsia="en-US"/>
              </w:rPr>
              <w:t>Requirement 3(3)(a)</w:t>
            </w:r>
          </w:p>
        </w:tc>
        <w:tc>
          <w:tcPr>
            <w:tcW w:w="1031" w:type="pct"/>
            <w:tcBorders>
              <w:left w:val="nil"/>
            </w:tcBorders>
            <w:shd w:val="clear" w:color="auto" w:fill="auto"/>
          </w:tcPr>
          <w:p w14:paraId="40084FC2" w14:textId="4C7F2DDF" w:rsidR="00F833BD" w:rsidRPr="00F833BD" w:rsidRDefault="00F833BD" w:rsidP="00F833BD">
            <w:pPr>
              <w:spacing w:after="0"/>
              <w:jc w:val="right"/>
              <w:rPr>
                <w:rFonts w:eastAsia="Calibri" w:cs="Arial"/>
                <w:sz w:val="24"/>
                <w:szCs w:val="24"/>
                <w:lang w:eastAsia="en-US"/>
              </w:rPr>
            </w:pPr>
            <w:r w:rsidRPr="00F833BD">
              <w:rPr>
                <w:rFonts w:eastAsia="Calibri" w:cs="Arial"/>
                <w:sz w:val="24"/>
                <w:szCs w:val="24"/>
                <w:lang w:eastAsia="en-US"/>
              </w:rPr>
              <w:t xml:space="preserve"> </w:t>
            </w:r>
            <w:r w:rsidRPr="00F833BD">
              <w:rPr>
                <w:rFonts w:eastAsia="Calibri" w:cs="Arial"/>
                <w:sz w:val="24"/>
                <w:szCs w:val="24"/>
                <w:lang w:eastAsia="en-US"/>
              </w:rPr>
              <w:t>Not Met</w:t>
            </w:r>
          </w:p>
        </w:tc>
      </w:tr>
      <w:tr w:rsidR="00F833BD" w:rsidRPr="00F833BD" w14:paraId="6E9C9408" w14:textId="77777777" w:rsidTr="00F833BD">
        <w:trPr>
          <w:gridAfter w:val="1"/>
          <w:wAfter w:w="4" w:type="pct"/>
        </w:trPr>
        <w:tc>
          <w:tcPr>
            <w:tcW w:w="3965" w:type="pct"/>
            <w:gridSpan w:val="2"/>
            <w:tcBorders>
              <w:right w:val="nil"/>
            </w:tcBorders>
            <w:shd w:val="clear" w:color="auto" w:fill="auto"/>
          </w:tcPr>
          <w:p w14:paraId="0C6B55A5" w14:textId="77777777" w:rsidR="00F833BD" w:rsidRPr="00F833BD" w:rsidRDefault="00F833BD" w:rsidP="00F833BD">
            <w:pPr>
              <w:spacing w:after="0"/>
              <w:ind w:left="567"/>
              <w:rPr>
                <w:rFonts w:eastAsia="Calibri" w:cs="Arial"/>
                <w:sz w:val="24"/>
                <w:szCs w:val="24"/>
                <w:lang w:eastAsia="en-US"/>
              </w:rPr>
            </w:pPr>
            <w:r w:rsidRPr="00F833BD">
              <w:rPr>
                <w:rFonts w:eastAsia="Calibri" w:cs="Arial"/>
                <w:sz w:val="24"/>
                <w:szCs w:val="24"/>
                <w:lang w:eastAsia="en-US"/>
              </w:rPr>
              <w:t>Requirement 3(3)(b)</w:t>
            </w:r>
          </w:p>
        </w:tc>
        <w:tc>
          <w:tcPr>
            <w:tcW w:w="1031" w:type="pct"/>
            <w:tcBorders>
              <w:left w:val="nil"/>
            </w:tcBorders>
            <w:shd w:val="clear" w:color="auto" w:fill="auto"/>
          </w:tcPr>
          <w:p w14:paraId="0CC14C66" w14:textId="0F9B305F" w:rsidR="00F833BD" w:rsidRPr="00F833BD" w:rsidRDefault="00F833BD" w:rsidP="00F833BD">
            <w:pPr>
              <w:spacing w:after="0"/>
              <w:jc w:val="right"/>
              <w:rPr>
                <w:rFonts w:eastAsia="Calibri" w:cs="Arial"/>
                <w:sz w:val="24"/>
                <w:szCs w:val="24"/>
                <w:lang w:eastAsia="en-US"/>
              </w:rPr>
            </w:pPr>
            <w:r w:rsidRPr="00F833BD">
              <w:rPr>
                <w:rFonts w:eastAsia="Calibri" w:cs="Arial"/>
                <w:sz w:val="24"/>
                <w:szCs w:val="24"/>
                <w:lang w:eastAsia="en-US"/>
              </w:rPr>
              <w:t>Not Met</w:t>
            </w:r>
          </w:p>
        </w:tc>
      </w:tr>
      <w:tr w:rsidR="00F833BD" w:rsidRPr="00F833BD" w14:paraId="28A169D5" w14:textId="77777777" w:rsidTr="00F833BD">
        <w:trPr>
          <w:gridAfter w:val="1"/>
          <w:wAfter w:w="4" w:type="pct"/>
        </w:trPr>
        <w:tc>
          <w:tcPr>
            <w:tcW w:w="3965" w:type="pct"/>
            <w:gridSpan w:val="2"/>
            <w:tcBorders>
              <w:right w:val="nil"/>
            </w:tcBorders>
            <w:shd w:val="clear" w:color="auto" w:fill="auto"/>
          </w:tcPr>
          <w:p w14:paraId="07E7F2D7" w14:textId="77777777" w:rsidR="00F833BD" w:rsidRPr="00F833BD" w:rsidRDefault="00F833BD" w:rsidP="00F833BD">
            <w:pPr>
              <w:spacing w:after="0"/>
              <w:ind w:left="567"/>
              <w:rPr>
                <w:rFonts w:eastAsia="Calibri" w:cs="Arial"/>
                <w:sz w:val="24"/>
                <w:szCs w:val="24"/>
                <w:lang w:eastAsia="en-US"/>
              </w:rPr>
            </w:pPr>
            <w:r w:rsidRPr="00F833BD">
              <w:rPr>
                <w:rFonts w:eastAsia="Calibri" w:cs="Arial"/>
                <w:sz w:val="24"/>
                <w:szCs w:val="24"/>
                <w:lang w:eastAsia="en-US"/>
              </w:rPr>
              <w:t>Requirement 3(3)(c)</w:t>
            </w:r>
          </w:p>
        </w:tc>
        <w:tc>
          <w:tcPr>
            <w:tcW w:w="1031" w:type="pct"/>
            <w:tcBorders>
              <w:left w:val="nil"/>
            </w:tcBorders>
            <w:shd w:val="clear" w:color="auto" w:fill="auto"/>
          </w:tcPr>
          <w:p w14:paraId="685BE65D" w14:textId="524349FB" w:rsidR="00F833BD" w:rsidRPr="00F833BD" w:rsidRDefault="00F833BD" w:rsidP="00F833BD">
            <w:pPr>
              <w:spacing w:after="0"/>
              <w:jc w:val="right"/>
              <w:rPr>
                <w:rFonts w:eastAsia="Calibri" w:cs="Arial"/>
                <w:sz w:val="24"/>
                <w:szCs w:val="24"/>
                <w:lang w:eastAsia="en-US"/>
              </w:rPr>
            </w:pPr>
            <w:r w:rsidRPr="00F833BD">
              <w:rPr>
                <w:rFonts w:eastAsia="Calibri" w:cs="Arial"/>
                <w:sz w:val="24"/>
                <w:szCs w:val="24"/>
                <w:lang w:eastAsia="en-US"/>
              </w:rPr>
              <w:t>Met</w:t>
            </w:r>
          </w:p>
        </w:tc>
      </w:tr>
      <w:tr w:rsidR="00F833BD" w:rsidRPr="00F833BD" w14:paraId="08191300" w14:textId="77777777" w:rsidTr="00F833BD">
        <w:trPr>
          <w:gridAfter w:val="1"/>
          <w:wAfter w:w="4" w:type="pct"/>
        </w:trPr>
        <w:tc>
          <w:tcPr>
            <w:tcW w:w="3965" w:type="pct"/>
            <w:gridSpan w:val="2"/>
            <w:tcBorders>
              <w:right w:val="nil"/>
            </w:tcBorders>
            <w:shd w:val="clear" w:color="auto" w:fill="auto"/>
          </w:tcPr>
          <w:p w14:paraId="5365E75F" w14:textId="77777777" w:rsidR="00F833BD" w:rsidRPr="00F833BD" w:rsidRDefault="00F833BD" w:rsidP="00F833BD">
            <w:pPr>
              <w:spacing w:after="0"/>
              <w:ind w:left="567"/>
              <w:rPr>
                <w:rFonts w:eastAsia="Calibri" w:cs="Arial"/>
                <w:sz w:val="24"/>
                <w:szCs w:val="24"/>
                <w:lang w:eastAsia="en-US"/>
              </w:rPr>
            </w:pPr>
            <w:r w:rsidRPr="00F833BD">
              <w:rPr>
                <w:rFonts w:eastAsia="Calibri" w:cs="Arial"/>
                <w:sz w:val="24"/>
                <w:szCs w:val="24"/>
                <w:lang w:eastAsia="en-US"/>
              </w:rPr>
              <w:t>Requirement 3(3)(d)</w:t>
            </w:r>
          </w:p>
        </w:tc>
        <w:tc>
          <w:tcPr>
            <w:tcW w:w="1031" w:type="pct"/>
            <w:tcBorders>
              <w:left w:val="nil"/>
            </w:tcBorders>
            <w:shd w:val="clear" w:color="auto" w:fill="auto"/>
          </w:tcPr>
          <w:p w14:paraId="0769FCEF" w14:textId="34F441C9" w:rsidR="00F833BD" w:rsidRPr="00F833BD" w:rsidRDefault="00F833BD" w:rsidP="00F833BD">
            <w:pPr>
              <w:spacing w:after="0"/>
              <w:jc w:val="right"/>
              <w:rPr>
                <w:rFonts w:eastAsia="Calibri" w:cs="Arial"/>
                <w:sz w:val="24"/>
                <w:szCs w:val="24"/>
                <w:lang w:eastAsia="en-US"/>
              </w:rPr>
            </w:pPr>
            <w:r w:rsidRPr="00F833BD">
              <w:rPr>
                <w:rFonts w:eastAsia="Calibri" w:cs="Arial"/>
                <w:sz w:val="24"/>
                <w:szCs w:val="24"/>
                <w:lang w:eastAsia="en-US"/>
              </w:rPr>
              <w:t>Met</w:t>
            </w:r>
          </w:p>
        </w:tc>
      </w:tr>
      <w:tr w:rsidR="00F833BD" w:rsidRPr="00F833BD" w14:paraId="1598FC68" w14:textId="77777777" w:rsidTr="00F833BD">
        <w:trPr>
          <w:gridAfter w:val="1"/>
          <w:wAfter w:w="4" w:type="pct"/>
        </w:trPr>
        <w:tc>
          <w:tcPr>
            <w:tcW w:w="3965" w:type="pct"/>
            <w:gridSpan w:val="2"/>
            <w:tcBorders>
              <w:right w:val="nil"/>
            </w:tcBorders>
            <w:shd w:val="clear" w:color="auto" w:fill="auto"/>
          </w:tcPr>
          <w:p w14:paraId="44FAA6FD" w14:textId="77777777" w:rsidR="00F833BD" w:rsidRPr="00F833BD" w:rsidRDefault="00F833BD" w:rsidP="00F833BD">
            <w:pPr>
              <w:spacing w:after="0"/>
              <w:ind w:left="567"/>
              <w:rPr>
                <w:rFonts w:eastAsia="Calibri" w:cs="Arial"/>
                <w:sz w:val="24"/>
                <w:szCs w:val="24"/>
                <w:lang w:eastAsia="en-US"/>
              </w:rPr>
            </w:pPr>
            <w:r w:rsidRPr="00F833BD">
              <w:rPr>
                <w:rFonts w:eastAsia="Calibri" w:cs="Arial"/>
                <w:sz w:val="24"/>
                <w:szCs w:val="24"/>
                <w:lang w:eastAsia="en-US"/>
              </w:rPr>
              <w:t>Requirement 3(3)(e)</w:t>
            </w:r>
          </w:p>
        </w:tc>
        <w:tc>
          <w:tcPr>
            <w:tcW w:w="1031" w:type="pct"/>
            <w:tcBorders>
              <w:left w:val="nil"/>
            </w:tcBorders>
            <w:shd w:val="clear" w:color="auto" w:fill="auto"/>
          </w:tcPr>
          <w:p w14:paraId="5EE51665" w14:textId="3D309AB4" w:rsidR="00F833BD" w:rsidRPr="00F833BD" w:rsidRDefault="00F833BD" w:rsidP="00F833BD">
            <w:pPr>
              <w:spacing w:after="0"/>
              <w:jc w:val="right"/>
              <w:rPr>
                <w:rFonts w:eastAsia="Calibri" w:cs="Arial"/>
                <w:sz w:val="24"/>
                <w:szCs w:val="24"/>
                <w:lang w:eastAsia="en-US"/>
              </w:rPr>
            </w:pPr>
            <w:r w:rsidRPr="00F833BD">
              <w:rPr>
                <w:rFonts w:eastAsia="Calibri" w:cs="Arial"/>
                <w:sz w:val="24"/>
                <w:szCs w:val="24"/>
                <w:lang w:eastAsia="en-US"/>
              </w:rPr>
              <w:t>Met</w:t>
            </w:r>
          </w:p>
        </w:tc>
      </w:tr>
      <w:tr w:rsidR="00F833BD" w:rsidRPr="00F833BD" w14:paraId="76703553" w14:textId="77777777" w:rsidTr="00F833BD">
        <w:trPr>
          <w:gridAfter w:val="1"/>
          <w:wAfter w:w="4" w:type="pct"/>
        </w:trPr>
        <w:tc>
          <w:tcPr>
            <w:tcW w:w="3965" w:type="pct"/>
            <w:gridSpan w:val="2"/>
            <w:tcBorders>
              <w:right w:val="nil"/>
            </w:tcBorders>
            <w:shd w:val="clear" w:color="auto" w:fill="auto"/>
          </w:tcPr>
          <w:p w14:paraId="2917E1D9" w14:textId="77777777" w:rsidR="00F833BD" w:rsidRPr="00F833BD" w:rsidRDefault="00F833BD" w:rsidP="00F833BD">
            <w:pPr>
              <w:spacing w:after="0"/>
              <w:ind w:left="567"/>
              <w:rPr>
                <w:rFonts w:eastAsia="Calibri" w:cs="Arial"/>
                <w:sz w:val="24"/>
                <w:szCs w:val="24"/>
                <w:lang w:eastAsia="en-US"/>
              </w:rPr>
            </w:pPr>
            <w:r w:rsidRPr="00F833BD">
              <w:rPr>
                <w:rFonts w:eastAsia="Calibri" w:cs="Arial"/>
                <w:sz w:val="24"/>
                <w:szCs w:val="24"/>
                <w:lang w:eastAsia="en-US"/>
              </w:rPr>
              <w:t>Requirement 3(3)(f)</w:t>
            </w:r>
          </w:p>
        </w:tc>
        <w:tc>
          <w:tcPr>
            <w:tcW w:w="1031" w:type="pct"/>
            <w:tcBorders>
              <w:left w:val="nil"/>
            </w:tcBorders>
            <w:shd w:val="clear" w:color="auto" w:fill="auto"/>
          </w:tcPr>
          <w:p w14:paraId="144000ED" w14:textId="346F7D78" w:rsidR="00F833BD" w:rsidRPr="00F833BD" w:rsidRDefault="00F833BD" w:rsidP="00F833BD">
            <w:pPr>
              <w:spacing w:after="0"/>
              <w:jc w:val="right"/>
              <w:rPr>
                <w:rFonts w:eastAsia="Calibri" w:cs="Arial"/>
                <w:sz w:val="24"/>
                <w:szCs w:val="24"/>
                <w:lang w:eastAsia="en-US"/>
              </w:rPr>
            </w:pPr>
            <w:r w:rsidRPr="00F833BD">
              <w:rPr>
                <w:rFonts w:eastAsia="Calibri" w:cs="Arial"/>
                <w:sz w:val="24"/>
                <w:szCs w:val="24"/>
                <w:lang w:eastAsia="en-US"/>
              </w:rPr>
              <w:t>Met</w:t>
            </w:r>
          </w:p>
        </w:tc>
      </w:tr>
      <w:tr w:rsidR="00F833BD" w:rsidRPr="00F833BD" w14:paraId="2100C364" w14:textId="77777777" w:rsidTr="00F833BD">
        <w:trPr>
          <w:gridAfter w:val="1"/>
          <w:wAfter w:w="4" w:type="pct"/>
        </w:trPr>
        <w:tc>
          <w:tcPr>
            <w:tcW w:w="3965" w:type="pct"/>
            <w:gridSpan w:val="2"/>
            <w:tcBorders>
              <w:right w:val="nil"/>
            </w:tcBorders>
            <w:shd w:val="clear" w:color="auto" w:fill="auto"/>
          </w:tcPr>
          <w:p w14:paraId="49BA97F4" w14:textId="77777777" w:rsidR="00F833BD" w:rsidRPr="00F833BD" w:rsidRDefault="00F833BD" w:rsidP="00F833BD">
            <w:pPr>
              <w:spacing w:after="0"/>
              <w:ind w:left="567"/>
              <w:rPr>
                <w:rFonts w:eastAsia="Calibri" w:cs="Arial"/>
                <w:sz w:val="24"/>
                <w:szCs w:val="24"/>
                <w:lang w:eastAsia="en-US"/>
              </w:rPr>
            </w:pPr>
            <w:r w:rsidRPr="00F833BD">
              <w:rPr>
                <w:rFonts w:eastAsia="Calibri" w:cs="Arial"/>
                <w:sz w:val="24"/>
                <w:szCs w:val="24"/>
                <w:lang w:eastAsia="en-US"/>
              </w:rPr>
              <w:t>Requirement 3(3)(g)</w:t>
            </w:r>
          </w:p>
        </w:tc>
        <w:tc>
          <w:tcPr>
            <w:tcW w:w="1031" w:type="pct"/>
            <w:tcBorders>
              <w:left w:val="nil"/>
            </w:tcBorders>
            <w:shd w:val="clear" w:color="auto" w:fill="auto"/>
          </w:tcPr>
          <w:p w14:paraId="16644D93" w14:textId="457F087B" w:rsidR="00F833BD" w:rsidRPr="00F833BD" w:rsidRDefault="00F833BD" w:rsidP="00F833BD">
            <w:pPr>
              <w:spacing w:after="0"/>
              <w:jc w:val="right"/>
              <w:rPr>
                <w:rFonts w:eastAsia="Calibri" w:cs="Arial"/>
                <w:sz w:val="24"/>
                <w:szCs w:val="24"/>
                <w:lang w:eastAsia="en-US"/>
              </w:rPr>
            </w:pPr>
            <w:r w:rsidRPr="00F833BD">
              <w:rPr>
                <w:rFonts w:eastAsia="Calibri" w:cs="Arial"/>
                <w:sz w:val="24"/>
                <w:szCs w:val="24"/>
                <w:lang w:eastAsia="en-US"/>
              </w:rPr>
              <w:t>Met</w:t>
            </w:r>
          </w:p>
        </w:tc>
      </w:tr>
      <w:tr w:rsidR="00F833BD" w:rsidRPr="00F833BD" w14:paraId="00E060F9" w14:textId="77777777" w:rsidTr="00F833BD">
        <w:trPr>
          <w:gridAfter w:val="1"/>
          <w:wAfter w:w="4" w:type="pct"/>
        </w:trPr>
        <w:tc>
          <w:tcPr>
            <w:tcW w:w="3965" w:type="pct"/>
            <w:gridSpan w:val="2"/>
            <w:tcBorders>
              <w:right w:val="nil"/>
            </w:tcBorders>
            <w:shd w:val="clear" w:color="auto" w:fill="auto"/>
          </w:tcPr>
          <w:p w14:paraId="355495A4" w14:textId="77777777" w:rsidR="00F833BD" w:rsidRPr="00F833BD" w:rsidRDefault="00F833BD" w:rsidP="00F833BD">
            <w:pPr>
              <w:spacing w:after="0"/>
              <w:rPr>
                <w:rFonts w:eastAsia="Calibri" w:cs="Arial"/>
                <w:sz w:val="24"/>
                <w:szCs w:val="24"/>
                <w:lang w:eastAsia="en-US"/>
              </w:rPr>
            </w:pPr>
            <w:r w:rsidRPr="00F833BD">
              <w:rPr>
                <w:rFonts w:eastAsia="Calibri" w:cs="Arial"/>
                <w:sz w:val="24"/>
                <w:szCs w:val="24"/>
                <w:lang w:eastAsia="en-US"/>
              </w:rPr>
              <w:t>Standard 4 Services and supports for daily living</w:t>
            </w:r>
          </w:p>
        </w:tc>
        <w:tc>
          <w:tcPr>
            <w:tcW w:w="1031" w:type="pct"/>
            <w:tcBorders>
              <w:left w:val="nil"/>
            </w:tcBorders>
            <w:shd w:val="clear" w:color="auto" w:fill="auto"/>
          </w:tcPr>
          <w:p w14:paraId="08FD84E8" w14:textId="2C6954A3" w:rsidR="00F833BD" w:rsidRPr="00F833BD" w:rsidRDefault="00F833BD" w:rsidP="00F833BD">
            <w:pPr>
              <w:spacing w:after="0"/>
              <w:jc w:val="right"/>
              <w:rPr>
                <w:rFonts w:eastAsia="Calibri" w:cs="Arial"/>
                <w:sz w:val="24"/>
                <w:szCs w:val="24"/>
                <w:lang w:val="en-GB" w:eastAsia="en-US"/>
              </w:rPr>
            </w:pPr>
            <w:r w:rsidRPr="00F833BD">
              <w:rPr>
                <w:rFonts w:eastAsia="Calibri" w:cs="Arial"/>
                <w:sz w:val="24"/>
                <w:szCs w:val="24"/>
                <w:lang w:eastAsia="en-US"/>
              </w:rPr>
              <w:t>Met</w:t>
            </w:r>
          </w:p>
        </w:tc>
      </w:tr>
      <w:tr w:rsidR="00F833BD" w:rsidRPr="00F833BD" w14:paraId="3CB7D4A8" w14:textId="77777777" w:rsidTr="00F833BD">
        <w:trPr>
          <w:gridAfter w:val="1"/>
          <w:wAfter w:w="4" w:type="pct"/>
        </w:trPr>
        <w:tc>
          <w:tcPr>
            <w:tcW w:w="3965" w:type="pct"/>
            <w:gridSpan w:val="2"/>
            <w:tcBorders>
              <w:right w:val="nil"/>
            </w:tcBorders>
            <w:shd w:val="clear" w:color="auto" w:fill="auto"/>
          </w:tcPr>
          <w:p w14:paraId="3AF4D5C6" w14:textId="77777777" w:rsidR="00F833BD" w:rsidRPr="00F833BD" w:rsidRDefault="00F833BD" w:rsidP="00F833BD">
            <w:pPr>
              <w:spacing w:after="0"/>
              <w:ind w:left="567"/>
              <w:rPr>
                <w:rFonts w:eastAsia="Calibri" w:cs="Arial"/>
                <w:sz w:val="24"/>
                <w:szCs w:val="24"/>
                <w:lang w:eastAsia="en-US"/>
              </w:rPr>
            </w:pPr>
            <w:r w:rsidRPr="00F833BD">
              <w:rPr>
                <w:rFonts w:eastAsia="Calibri" w:cs="Arial"/>
                <w:sz w:val="24"/>
                <w:szCs w:val="24"/>
                <w:lang w:eastAsia="en-US"/>
              </w:rPr>
              <w:t>Requirement 4(3)(a)</w:t>
            </w:r>
          </w:p>
        </w:tc>
        <w:tc>
          <w:tcPr>
            <w:tcW w:w="1031" w:type="pct"/>
            <w:tcBorders>
              <w:left w:val="nil"/>
            </w:tcBorders>
            <w:shd w:val="clear" w:color="auto" w:fill="auto"/>
          </w:tcPr>
          <w:p w14:paraId="5DB9D1F0" w14:textId="491DA055" w:rsidR="00F833BD" w:rsidRPr="00F833BD" w:rsidRDefault="00F833BD" w:rsidP="00F833BD">
            <w:pPr>
              <w:spacing w:after="0"/>
              <w:jc w:val="right"/>
              <w:rPr>
                <w:rFonts w:eastAsia="Calibri" w:cs="Arial"/>
                <w:sz w:val="24"/>
                <w:szCs w:val="24"/>
                <w:lang w:eastAsia="en-US"/>
              </w:rPr>
            </w:pPr>
            <w:r w:rsidRPr="00F833BD">
              <w:rPr>
                <w:rFonts w:eastAsia="Calibri" w:cs="Arial"/>
                <w:sz w:val="24"/>
                <w:szCs w:val="24"/>
                <w:lang w:eastAsia="en-US"/>
              </w:rPr>
              <w:t>Met</w:t>
            </w:r>
          </w:p>
        </w:tc>
      </w:tr>
      <w:tr w:rsidR="00F833BD" w:rsidRPr="00F833BD" w14:paraId="6A05070C" w14:textId="77777777" w:rsidTr="00F833BD">
        <w:trPr>
          <w:gridAfter w:val="1"/>
          <w:wAfter w:w="4" w:type="pct"/>
        </w:trPr>
        <w:tc>
          <w:tcPr>
            <w:tcW w:w="3965" w:type="pct"/>
            <w:gridSpan w:val="2"/>
            <w:tcBorders>
              <w:right w:val="nil"/>
            </w:tcBorders>
            <w:shd w:val="clear" w:color="auto" w:fill="auto"/>
          </w:tcPr>
          <w:p w14:paraId="7365FD28" w14:textId="77777777" w:rsidR="00F833BD" w:rsidRPr="00F833BD" w:rsidRDefault="00F833BD" w:rsidP="00F833BD">
            <w:pPr>
              <w:spacing w:after="0"/>
              <w:ind w:left="567"/>
              <w:rPr>
                <w:rFonts w:eastAsia="Calibri" w:cs="Arial"/>
                <w:sz w:val="24"/>
                <w:szCs w:val="24"/>
                <w:lang w:eastAsia="en-US"/>
              </w:rPr>
            </w:pPr>
            <w:r w:rsidRPr="00F833BD">
              <w:rPr>
                <w:rFonts w:eastAsia="Calibri" w:cs="Arial"/>
                <w:sz w:val="24"/>
                <w:szCs w:val="24"/>
                <w:lang w:eastAsia="en-US"/>
              </w:rPr>
              <w:t>Requirement 4(3)(b)</w:t>
            </w:r>
          </w:p>
        </w:tc>
        <w:tc>
          <w:tcPr>
            <w:tcW w:w="1031" w:type="pct"/>
            <w:tcBorders>
              <w:left w:val="nil"/>
            </w:tcBorders>
            <w:shd w:val="clear" w:color="auto" w:fill="auto"/>
          </w:tcPr>
          <w:p w14:paraId="2AADD65A" w14:textId="68F1ED4E" w:rsidR="00F833BD" w:rsidRPr="00F833BD" w:rsidRDefault="00F833BD" w:rsidP="00F833BD">
            <w:pPr>
              <w:spacing w:after="0"/>
              <w:jc w:val="right"/>
              <w:rPr>
                <w:rFonts w:eastAsia="Calibri" w:cs="Arial"/>
                <w:sz w:val="24"/>
                <w:szCs w:val="24"/>
                <w:lang w:eastAsia="en-US"/>
              </w:rPr>
            </w:pPr>
            <w:r w:rsidRPr="00F833BD">
              <w:rPr>
                <w:rFonts w:eastAsia="Calibri" w:cs="Arial"/>
                <w:sz w:val="24"/>
                <w:szCs w:val="24"/>
                <w:lang w:eastAsia="en-US"/>
              </w:rPr>
              <w:t>Met</w:t>
            </w:r>
          </w:p>
        </w:tc>
      </w:tr>
      <w:tr w:rsidR="00F833BD" w:rsidRPr="00F833BD" w14:paraId="679445C7" w14:textId="77777777" w:rsidTr="00F833BD">
        <w:trPr>
          <w:gridAfter w:val="1"/>
          <w:wAfter w:w="4" w:type="pct"/>
        </w:trPr>
        <w:tc>
          <w:tcPr>
            <w:tcW w:w="3965" w:type="pct"/>
            <w:gridSpan w:val="2"/>
            <w:tcBorders>
              <w:right w:val="nil"/>
            </w:tcBorders>
            <w:shd w:val="clear" w:color="auto" w:fill="auto"/>
          </w:tcPr>
          <w:p w14:paraId="5DEC34B8" w14:textId="77777777" w:rsidR="00F833BD" w:rsidRPr="00F833BD" w:rsidRDefault="00F833BD" w:rsidP="00F833BD">
            <w:pPr>
              <w:spacing w:after="0"/>
              <w:ind w:left="567"/>
              <w:rPr>
                <w:rFonts w:eastAsia="Calibri" w:cs="Arial"/>
                <w:sz w:val="24"/>
                <w:szCs w:val="24"/>
                <w:lang w:eastAsia="en-US"/>
              </w:rPr>
            </w:pPr>
            <w:r w:rsidRPr="00F833BD">
              <w:rPr>
                <w:rFonts w:eastAsia="Calibri" w:cs="Arial"/>
                <w:sz w:val="24"/>
                <w:szCs w:val="24"/>
                <w:lang w:eastAsia="en-US"/>
              </w:rPr>
              <w:t>Requirement 4(3)(c)</w:t>
            </w:r>
          </w:p>
        </w:tc>
        <w:tc>
          <w:tcPr>
            <w:tcW w:w="1031" w:type="pct"/>
            <w:tcBorders>
              <w:left w:val="nil"/>
            </w:tcBorders>
            <w:shd w:val="clear" w:color="auto" w:fill="auto"/>
          </w:tcPr>
          <w:p w14:paraId="49AF5D1F" w14:textId="6E87EE72" w:rsidR="00F833BD" w:rsidRPr="00F833BD" w:rsidRDefault="00F833BD" w:rsidP="00F833BD">
            <w:pPr>
              <w:spacing w:after="0"/>
              <w:jc w:val="right"/>
              <w:rPr>
                <w:rFonts w:eastAsia="Calibri" w:cs="Arial"/>
                <w:sz w:val="24"/>
                <w:szCs w:val="24"/>
                <w:lang w:eastAsia="en-US"/>
              </w:rPr>
            </w:pPr>
            <w:r w:rsidRPr="00F833BD">
              <w:rPr>
                <w:rFonts w:eastAsia="Calibri" w:cs="Arial"/>
                <w:sz w:val="24"/>
                <w:szCs w:val="24"/>
                <w:lang w:eastAsia="en-US"/>
              </w:rPr>
              <w:t>Met</w:t>
            </w:r>
          </w:p>
        </w:tc>
      </w:tr>
      <w:tr w:rsidR="00F833BD" w:rsidRPr="00F833BD" w14:paraId="73973DD2" w14:textId="77777777" w:rsidTr="00F833BD">
        <w:trPr>
          <w:gridAfter w:val="1"/>
          <w:wAfter w:w="4" w:type="pct"/>
        </w:trPr>
        <w:tc>
          <w:tcPr>
            <w:tcW w:w="3965" w:type="pct"/>
            <w:gridSpan w:val="2"/>
            <w:tcBorders>
              <w:right w:val="nil"/>
            </w:tcBorders>
            <w:shd w:val="clear" w:color="auto" w:fill="auto"/>
          </w:tcPr>
          <w:p w14:paraId="3E45C320" w14:textId="77777777" w:rsidR="00F833BD" w:rsidRPr="00F833BD" w:rsidRDefault="00F833BD" w:rsidP="00F833BD">
            <w:pPr>
              <w:spacing w:after="0"/>
              <w:ind w:left="567"/>
              <w:rPr>
                <w:rFonts w:eastAsia="Calibri" w:cs="Arial"/>
                <w:sz w:val="24"/>
                <w:szCs w:val="24"/>
                <w:lang w:eastAsia="en-US"/>
              </w:rPr>
            </w:pPr>
            <w:r w:rsidRPr="00F833BD">
              <w:rPr>
                <w:rFonts w:eastAsia="Calibri" w:cs="Arial"/>
                <w:sz w:val="24"/>
                <w:szCs w:val="24"/>
                <w:lang w:eastAsia="en-US"/>
              </w:rPr>
              <w:t>Requirement 4(3)(d)</w:t>
            </w:r>
          </w:p>
        </w:tc>
        <w:tc>
          <w:tcPr>
            <w:tcW w:w="1031" w:type="pct"/>
            <w:tcBorders>
              <w:left w:val="nil"/>
            </w:tcBorders>
            <w:shd w:val="clear" w:color="auto" w:fill="auto"/>
          </w:tcPr>
          <w:p w14:paraId="155B88AE" w14:textId="1F331A15" w:rsidR="00F833BD" w:rsidRPr="00F833BD" w:rsidRDefault="00F833BD" w:rsidP="00F833BD">
            <w:pPr>
              <w:spacing w:after="0"/>
              <w:jc w:val="right"/>
              <w:rPr>
                <w:rFonts w:eastAsia="Calibri" w:cs="Arial"/>
                <w:sz w:val="24"/>
                <w:szCs w:val="24"/>
                <w:lang w:eastAsia="en-US"/>
              </w:rPr>
            </w:pPr>
            <w:r w:rsidRPr="00F833BD">
              <w:rPr>
                <w:rFonts w:eastAsia="Calibri" w:cs="Arial"/>
                <w:sz w:val="24"/>
                <w:szCs w:val="24"/>
                <w:lang w:eastAsia="en-US"/>
              </w:rPr>
              <w:t>Met</w:t>
            </w:r>
          </w:p>
        </w:tc>
      </w:tr>
      <w:tr w:rsidR="00F833BD" w:rsidRPr="00F833BD" w14:paraId="09E1EE00" w14:textId="77777777" w:rsidTr="00F833BD">
        <w:trPr>
          <w:gridAfter w:val="1"/>
          <w:wAfter w:w="4" w:type="pct"/>
        </w:trPr>
        <w:tc>
          <w:tcPr>
            <w:tcW w:w="3965" w:type="pct"/>
            <w:gridSpan w:val="2"/>
            <w:tcBorders>
              <w:right w:val="nil"/>
            </w:tcBorders>
            <w:shd w:val="clear" w:color="auto" w:fill="auto"/>
          </w:tcPr>
          <w:p w14:paraId="0C2B8D7D" w14:textId="77777777" w:rsidR="00F833BD" w:rsidRPr="00F833BD" w:rsidRDefault="00F833BD" w:rsidP="00F833BD">
            <w:pPr>
              <w:spacing w:after="0"/>
              <w:ind w:left="567"/>
              <w:rPr>
                <w:rFonts w:eastAsia="Calibri" w:cs="Arial"/>
                <w:sz w:val="24"/>
                <w:szCs w:val="24"/>
                <w:lang w:eastAsia="en-US"/>
              </w:rPr>
            </w:pPr>
            <w:r w:rsidRPr="00F833BD">
              <w:rPr>
                <w:rFonts w:eastAsia="Calibri" w:cs="Arial"/>
                <w:sz w:val="24"/>
                <w:szCs w:val="24"/>
                <w:lang w:eastAsia="en-US"/>
              </w:rPr>
              <w:t>Requirement 4(3)(e)</w:t>
            </w:r>
          </w:p>
        </w:tc>
        <w:tc>
          <w:tcPr>
            <w:tcW w:w="1031" w:type="pct"/>
            <w:tcBorders>
              <w:left w:val="nil"/>
            </w:tcBorders>
            <w:shd w:val="clear" w:color="auto" w:fill="auto"/>
          </w:tcPr>
          <w:p w14:paraId="7DDFB2F9" w14:textId="6B8203A6" w:rsidR="00F833BD" w:rsidRPr="00F833BD" w:rsidRDefault="00F833BD" w:rsidP="00F833BD">
            <w:pPr>
              <w:spacing w:after="0"/>
              <w:jc w:val="right"/>
              <w:rPr>
                <w:rFonts w:eastAsia="Calibri" w:cs="Arial"/>
                <w:sz w:val="24"/>
                <w:szCs w:val="24"/>
                <w:lang w:eastAsia="en-US"/>
              </w:rPr>
            </w:pPr>
            <w:r w:rsidRPr="00F833BD">
              <w:rPr>
                <w:rFonts w:eastAsia="Calibri" w:cs="Arial"/>
                <w:sz w:val="24"/>
                <w:szCs w:val="24"/>
                <w:lang w:eastAsia="en-US"/>
              </w:rPr>
              <w:t>Met</w:t>
            </w:r>
          </w:p>
        </w:tc>
      </w:tr>
      <w:tr w:rsidR="00F833BD" w:rsidRPr="00F833BD" w14:paraId="47E20A6A" w14:textId="77777777" w:rsidTr="00F833BD">
        <w:trPr>
          <w:gridAfter w:val="1"/>
          <w:wAfter w:w="4" w:type="pct"/>
        </w:trPr>
        <w:tc>
          <w:tcPr>
            <w:tcW w:w="3965" w:type="pct"/>
            <w:gridSpan w:val="2"/>
            <w:tcBorders>
              <w:right w:val="nil"/>
            </w:tcBorders>
            <w:shd w:val="clear" w:color="auto" w:fill="auto"/>
          </w:tcPr>
          <w:p w14:paraId="3B742D13" w14:textId="77777777" w:rsidR="00F833BD" w:rsidRPr="00F833BD" w:rsidRDefault="00F833BD" w:rsidP="00F833BD">
            <w:pPr>
              <w:spacing w:after="0"/>
              <w:ind w:left="567"/>
              <w:rPr>
                <w:rFonts w:eastAsia="Calibri" w:cs="Arial"/>
                <w:sz w:val="24"/>
                <w:szCs w:val="24"/>
                <w:lang w:eastAsia="en-US"/>
              </w:rPr>
            </w:pPr>
            <w:r w:rsidRPr="00F833BD">
              <w:rPr>
                <w:rFonts w:eastAsia="Calibri" w:cs="Arial"/>
                <w:sz w:val="24"/>
                <w:szCs w:val="24"/>
                <w:lang w:eastAsia="en-US"/>
              </w:rPr>
              <w:t>Requirement 4(3)(f)</w:t>
            </w:r>
          </w:p>
        </w:tc>
        <w:tc>
          <w:tcPr>
            <w:tcW w:w="1031" w:type="pct"/>
            <w:tcBorders>
              <w:left w:val="nil"/>
            </w:tcBorders>
            <w:shd w:val="clear" w:color="auto" w:fill="auto"/>
          </w:tcPr>
          <w:p w14:paraId="72F1F8C8" w14:textId="35C4F222" w:rsidR="00F833BD" w:rsidRPr="00F833BD" w:rsidRDefault="00F833BD" w:rsidP="00F833BD">
            <w:pPr>
              <w:spacing w:after="0"/>
              <w:jc w:val="right"/>
              <w:rPr>
                <w:rFonts w:eastAsia="Calibri" w:cs="Arial"/>
                <w:sz w:val="24"/>
                <w:szCs w:val="24"/>
                <w:lang w:eastAsia="en-US"/>
              </w:rPr>
            </w:pPr>
            <w:r w:rsidRPr="00F833BD">
              <w:rPr>
                <w:rFonts w:eastAsia="Calibri" w:cs="Arial"/>
                <w:sz w:val="24"/>
                <w:szCs w:val="24"/>
                <w:lang w:eastAsia="en-US"/>
              </w:rPr>
              <w:t>Met</w:t>
            </w:r>
          </w:p>
        </w:tc>
      </w:tr>
      <w:tr w:rsidR="00F833BD" w:rsidRPr="00F833BD" w14:paraId="62BAE859" w14:textId="77777777" w:rsidTr="00F833BD">
        <w:trPr>
          <w:gridAfter w:val="1"/>
          <w:wAfter w:w="4" w:type="pct"/>
        </w:trPr>
        <w:tc>
          <w:tcPr>
            <w:tcW w:w="3965" w:type="pct"/>
            <w:gridSpan w:val="2"/>
            <w:tcBorders>
              <w:right w:val="nil"/>
            </w:tcBorders>
            <w:shd w:val="clear" w:color="auto" w:fill="auto"/>
          </w:tcPr>
          <w:p w14:paraId="45B664CA" w14:textId="77777777" w:rsidR="00F833BD" w:rsidRPr="00F833BD" w:rsidRDefault="00F833BD" w:rsidP="00F833BD">
            <w:pPr>
              <w:spacing w:after="0"/>
              <w:ind w:left="567"/>
              <w:rPr>
                <w:rFonts w:eastAsia="Calibri" w:cs="Arial"/>
                <w:sz w:val="24"/>
                <w:szCs w:val="24"/>
                <w:lang w:eastAsia="en-US"/>
              </w:rPr>
            </w:pPr>
            <w:r w:rsidRPr="00F833BD">
              <w:rPr>
                <w:rFonts w:eastAsia="Calibri" w:cs="Arial"/>
                <w:sz w:val="24"/>
                <w:szCs w:val="24"/>
                <w:lang w:eastAsia="en-US"/>
              </w:rPr>
              <w:t>Requirement 4(3)(g)</w:t>
            </w:r>
          </w:p>
        </w:tc>
        <w:tc>
          <w:tcPr>
            <w:tcW w:w="1031" w:type="pct"/>
            <w:tcBorders>
              <w:left w:val="nil"/>
            </w:tcBorders>
            <w:shd w:val="clear" w:color="auto" w:fill="auto"/>
          </w:tcPr>
          <w:p w14:paraId="014582E3" w14:textId="47EAC8CC" w:rsidR="00F833BD" w:rsidRPr="00F833BD" w:rsidRDefault="00F833BD" w:rsidP="00F833BD">
            <w:pPr>
              <w:spacing w:after="0"/>
              <w:jc w:val="right"/>
              <w:rPr>
                <w:rFonts w:eastAsia="Calibri" w:cs="Arial"/>
                <w:sz w:val="24"/>
                <w:szCs w:val="24"/>
                <w:lang w:eastAsia="en-US"/>
              </w:rPr>
            </w:pPr>
            <w:r w:rsidRPr="00F833BD">
              <w:rPr>
                <w:rFonts w:eastAsia="Calibri" w:cs="Arial"/>
                <w:sz w:val="24"/>
                <w:szCs w:val="24"/>
                <w:lang w:eastAsia="en-US"/>
              </w:rPr>
              <w:t>Met</w:t>
            </w:r>
          </w:p>
        </w:tc>
      </w:tr>
      <w:tr w:rsidR="00F833BD" w:rsidRPr="00F833BD" w14:paraId="620AEF91" w14:textId="77777777" w:rsidTr="00F833BD">
        <w:trPr>
          <w:gridAfter w:val="1"/>
          <w:wAfter w:w="4" w:type="pct"/>
        </w:trPr>
        <w:tc>
          <w:tcPr>
            <w:tcW w:w="3965" w:type="pct"/>
            <w:gridSpan w:val="2"/>
            <w:tcBorders>
              <w:right w:val="nil"/>
            </w:tcBorders>
            <w:shd w:val="clear" w:color="auto" w:fill="auto"/>
          </w:tcPr>
          <w:p w14:paraId="37708CC7" w14:textId="77777777" w:rsidR="00F833BD" w:rsidRPr="00F833BD" w:rsidRDefault="00F833BD" w:rsidP="00F833BD">
            <w:pPr>
              <w:spacing w:after="0"/>
              <w:rPr>
                <w:rFonts w:eastAsia="Calibri" w:cs="Arial"/>
                <w:sz w:val="24"/>
                <w:szCs w:val="24"/>
                <w:lang w:eastAsia="en-US"/>
              </w:rPr>
            </w:pPr>
            <w:r w:rsidRPr="00F833BD">
              <w:rPr>
                <w:rFonts w:eastAsia="Calibri" w:cs="Arial"/>
                <w:sz w:val="24"/>
                <w:szCs w:val="24"/>
                <w:lang w:eastAsia="en-US"/>
              </w:rPr>
              <w:t>Standard 5 Organisation’s service environment</w:t>
            </w:r>
          </w:p>
        </w:tc>
        <w:tc>
          <w:tcPr>
            <w:tcW w:w="1031" w:type="pct"/>
            <w:tcBorders>
              <w:left w:val="nil"/>
            </w:tcBorders>
            <w:shd w:val="clear" w:color="auto" w:fill="auto"/>
          </w:tcPr>
          <w:p w14:paraId="73D5898E" w14:textId="56C85E69" w:rsidR="00F833BD" w:rsidRPr="00F833BD" w:rsidRDefault="00F833BD" w:rsidP="00F833BD">
            <w:pPr>
              <w:spacing w:after="0"/>
              <w:jc w:val="right"/>
              <w:rPr>
                <w:rFonts w:eastAsia="Calibri" w:cs="Arial"/>
                <w:sz w:val="24"/>
                <w:szCs w:val="24"/>
                <w:lang w:val="en-GB" w:eastAsia="en-US"/>
              </w:rPr>
            </w:pPr>
            <w:r w:rsidRPr="00F833BD">
              <w:rPr>
                <w:rFonts w:eastAsia="Calibri" w:cs="Arial"/>
                <w:sz w:val="24"/>
                <w:szCs w:val="24"/>
                <w:lang w:eastAsia="en-US"/>
              </w:rPr>
              <w:t>Not Met</w:t>
            </w:r>
          </w:p>
        </w:tc>
      </w:tr>
      <w:tr w:rsidR="00F833BD" w:rsidRPr="00F833BD" w14:paraId="4CE4865B" w14:textId="77777777" w:rsidTr="00F833BD">
        <w:trPr>
          <w:gridAfter w:val="1"/>
          <w:wAfter w:w="4" w:type="pct"/>
        </w:trPr>
        <w:tc>
          <w:tcPr>
            <w:tcW w:w="3965" w:type="pct"/>
            <w:gridSpan w:val="2"/>
            <w:tcBorders>
              <w:right w:val="nil"/>
            </w:tcBorders>
            <w:shd w:val="clear" w:color="auto" w:fill="auto"/>
          </w:tcPr>
          <w:p w14:paraId="58956591" w14:textId="77777777" w:rsidR="00F833BD" w:rsidRPr="00F833BD" w:rsidRDefault="00F833BD" w:rsidP="00F833BD">
            <w:pPr>
              <w:spacing w:after="0"/>
              <w:ind w:left="567"/>
              <w:rPr>
                <w:rFonts w:eastAsia="Calibri" w:cs="Arial"/>
                <w:sz w:val="24"/>
                <w:szCs w:val="24"/>
                <w:lang w:eastAsia="en-US"/>
              </w:rPr>
            </w:pPr>
            <w:r w:rsidRPr="00F833BD">
              <w:rPr>
                <w:rFonts w:eastAsia="Calibri" w:cs="Arial"/>
                <w:sz w:val="24"/>
                <w:szCs w:val="24"/>
                <w:lang w:eastAsia="en-US"/>
              </w:rPr>
              <w:t>Requirement 5(3)(a)</w:t>
            </w:r>
          </w:p>
        </w:tc>
        <w:tc>
          <w:tcPr>
            <w:tcW w:w="1031" w:type="pct"/>
            <w:tcBorders>
              <w:left w:val="nil"/>
            </w:tcBorders>
            <w:shd w:val="clear" w:color="auto" w:fill="auto"/>
          </w:tcPr>
          <w:p w14:paraId="766647FC" w14:textId="737E846D" w:rsidR="00F833BD" w:rsidRPr="00F833BD" w:rsidRDefault="00F833BD" w:rsidP="00F833BD">
            <w:pPr>
              <w:spacing w:after="0"/>
              <w:jc w:val="right"/>
              <w:rPr>
                <w:rFonts w:eastAsia="Calibri" w:cs="Arial"/>
                <w:sz w:val="24"/>
                <w:szCs w:val="24"/>
                <w:lang w:eastAsia="en-US"/>
              </w:rPr>
            </w:pPr>
            <w:r w:rsidRPr="00F833BD">
              <w:rPr>
                <w:rFonts w:eastAsia="Calibri" w:cs="Arial"/>
                <w:sz w:val="24"/>
                <w:szCs w:val="24"/>
                <w:lang w:eastAsia="en-US"/>
              </w:rPr>
              <w:t>Met</w:t>
            </w:r>
          </w:p>
        </w:tc>
      </w:tr>
      <w:tr w:rsidR="00F833BD" w:rsidRPr="00F833BD" w14:paraId="0B4D58AF" w14:textId="77777777" w:rsidTr="00F833BD">
        <w:trPr>
          <w:gridAfter w:val="1"/>
          <w:wAfter w:w="4" w:type="pct"/>
        </w:trPr>
        <w:tc>
          <w:tcPr>
            <w:tcW w:w="3965" w:type="pct"/>
            <w:gridSpan w:val="2"/>
            <w:tcBorders>
              <w:right w:val="nil"/>
            </w:tcBorders>
            <w:shd w:val="clear" w:color="auto" w:fill="auto"/>
          </w:tcPr>
          <w:p w14:paraId="76033BFA" w14:textId="77777777" w:rsidR="00F833BD" w:rsidRPr="00F833BD" w:rsidRDefault="00F833BD" w:rsidP="00F833BD">
            <w:pPr>
              <w:spacing w:after="0"/>
              <w:ind w:left="567"/>
              <w:rPr>
                <w:rFonts w:eastAsia="Calibri" w:cs="Arial"/>
                <w:sz w:val="24"/>
                <w:szCs w:val="24"/>
                <w:lang w:eastAsia="en-US"/>
              </w:rPr>
            </w:pPr>
            <w:r w:rsidRPr="00F833BD">
              <w:rPr>
                <w:rFonts w:eastAsia="Calibri" w:cs="Arial"/>
                <w:sz w:val="24"/>
                <w:szCs w:val="24"/>
                <w:lang w:eastAsia="en-US"/>
              </w:rPr>
              <w:t>Requirement 5(3)(b)</w:t>
            </w:r>
          </w:p>
        </w:tc>
        <w:tc>
          <w:tcPr>
            <w:tcW w:w="1031" w:type="pct"/>
            <w:tcBorders>
              <w:left w:val="nil"/>
            </w:tcBorders>
            <w:shd w:val="clear" w:color="auto" w:fill="auto"/>
          </w:tcPr>
          <w:p w14:paraId="7520EDBD" w14:textId="403321B5" w:rsidR="00F833BD" w:rsidRPr="00F833BD" w:rsidRDefault="00F833BD" w:rsidP="00F833BD">
            <w:pPr>
              <w:spacing w:after="0"/>
              <w:jc w:val="right"/>
              <w:rPr>
                <w:rFonts w:eastAsia="Calibri" w:cs="Arial"/>
                <w:sz w:val="24"/>
                <w:szCs w:val="24"/>
                <w:lang w:eastAsia="en-US"/>
              </w:rPr>
            </w:pPr>
            <w:r w:rsidRPr="00F833BD">
              <w:rPr>
                <w:rFonts w:eastAsia="Calibri" w:cs="Arial"/>
                <w:sz w:val="24"/>
                <w:szCs w:val="24"/>
                <w:lang w:eastAsia="en-US"/>
              </w:rPr>
              <w:t>Not Met</w:t>
            </w:r>
          </w:p>
        </w:tc>
      </w:tr>
      <w:tr w:rsidR="00F833BD" w:rsidRPr="00F833BD" w14:paraId="701234E5" w14:textId="77777777" w:rsidTr="00F833BD">
        <w:trPr>
          <w:gridAfter w:val="1"/>
          <w:wAfter w:w="4" w:type="pct"/>
        </w:trPr>
        <w:tc>
          <w:tcPr>
            <w:tcW w:w="3965" w:type="pct"/>
            <w:gridSpan w:val="2"/>
            <w:tcBorders>
              <w:right w:val="nil"/>
            </w:tcBorders>
            <w:shd w:val="clear" w:color="auto" w:fill="auto"/>
          </w:tcPr>
          <w:p w14:paraId="314FF024" w14:textId="77777777" w:rsidR="00F833BD" w:rsidRPr="00F833BD" w:rsidRDefault="00F833BD" w:rsidP="00F833BD">
            <w:pPr>
              <w:spacing w:after="0"/>
              <w:ind w:left="567"/>
              <w:rPr>
                <w:rFonts w:eastAsia="Calibri" w:cs="Arial"/>
                <w:sz w:val="24"/>
                <w:szCs w:val="24"/>
                <w:lang w:eastAsia="en-US"/>
              </w:rPr>
            </w:pPr>
            <w:r w:rsidRPr="00F833BD">
              <w:rPr>
                <w:rFonts w:eastAsia="Calibri" w:cs="Arial"/>
                <w:sz w:val="24"/>
                <w:szCs w:val="24"/>
                <w:lang w:eastAsia="en-US"/>
              </w:rPr>
              <w:t>Requirement 5(3)(c)</w:t>
            </w:r>
          </w:p>
        </w:tc>
        <w:tc>
          <w:tcPr>
            <w:tcW w:w="1031" w:type="pct"/>
            <w:tcBorders>
              <w:left w:val="nil"/>
            </w:tcBorders>
            <w:shd w:val="clear" w:color="auto" w:fill="auto"/>
          </w:tcPr>
          <w:p w14:paraId="62BC6241" w14:textId="5F246746" w:rsidR="00F833BD" w:rsidRPr="00F833BD" w:rsidRDefault="00F833BD" w:rsidP="00F833BD">
            <w:pPr>
              <w:spacing w:after="0"/>
              <w:jc w:val="right"/>
              <w:rPr>
                <w:rFonts w:eastAsia="Calibri" w:cs="Arial"/>
                <w:sz w:val="24"/>
                <w:szCs w:val="24"/>
                <w:lang w:eastAsia="en-US"/>
              </w:rPr>
            </w:pPr>
            <w:r w:rsidRPr="00F833BD">
              <w:rPr>
                <w:rFonts w:eastAsia="Calibri" w:cs="Arial"/>
                <w:sz w:val="24"/>
                <w:szCs w:val="24"/>
                <w:lang w:eastAsia="en-US"/>
              </w:rPr>
              <w:t>Met</w:t>
            </w:r>
          </w:p>
        </w:tc>
      </w:tr>
      <w:tr w:rsidR="00F833BD" w:rsidRPr="00F833BD" w14:paraId="077D3C32" w14:textId="77777777" w:rsidTr="00F833BD">
        <w:trPr>
          <w:gridAfter w:val="1"/>
          <w:wAfter w:w="4" w:type="pct"/>
        </w:trPr>
        <w:tc>
          <w:tcPr>
            <w:tcW w:w="3965" w:type="pct"/>
            <w:gridSpan w:val="2"/>
            <w:tcBorders>
              <w:right w:val="nil"/>
            </w:tcBorders>
            <w:shd w:val="clear" w:color="auto" w:fill="auto"/>
          </w:tcPr>
          <w:p w14:paraId="05843ADE" w14:textId="77777777" w:rsidR="00F833BD" w:rsidRPr="00F833BD" w:rsidRDefault="00F833BD" w:rsidP="00F833BD">
            <w:pPr>
              <w:spacing w:after="0"/>
              <w:rPr>
                <w:rFonts w:eastAsia="Calibri" w:cs="Arial"/>
                <w:sz w:val="24"/>
                <w:szCs w:val="24"/>
                <w:lang w:eastAsia="en-US"/>
              </w:rPr>
            </w:pPr>
            <w:r w:rsidRPr="00F833BD">
              <w:rPr>
                <w:rFonts w:eastAsia="Calibri" w:cs="Arial"/>
                <w:sz w:val="24"/>
                <w:szCs w:val="24"/>
                <w:lang w:eastAsia="en-US"/>
              </w:rPr>
              <w:t>Standard 6 Feedback and complaints</w:t>
            </w:r>
          </w:p>
        </w:tc>
        <w:tc>
          <w:tcPr>
            <w:tcW w:w="1031" w:type="pct"/>
            <w:tcBorders>
              <w:left w:val="nil"/>
            </w:tcBorders>
            <w:shd w:val="clear" w:color="auto" w:fill="auto"/>
          </w:tcPr>
          <w:p w14:paraId="3CD30BEC" w14:textId="00ABCEC2" w:rsidR="00F833BD" w:rsidRPr="00F833BD" w:rsidRDefault="00F833BD" w:rsidP="00F833BD">
            <w:pPr>
              <w:spacing w:after="0"/>
              <w:jc w:val="right"/>
              <w:rPr>
                <w:rFonts w:eastAsia="Calibri" w:cs="Arial"/>
                <w:sz w:val="24"/>
                <w:szCs w:val="24"/>
                <w:lang w:val="en-GB" w:eastAsia="en-US"/>
              </w:rPr>
            </w:pPr>
            <w:r w:rsidRPr="00F833BD">
              <w:rPr>
                <w:rFonts w:eastAsia="Calibri" w:cs="Arial"/>
                <w:sz w:val="24"/>
                <w:szCs w:val="24"/>
                <w:lang w:eastAsia="en-US"/>
              </w:rPr>
              <w:t>Met</w:t>
            </w:r>
          </w:p>
        </w:tc>
      </w:tr>
      <w:tr w:rsidR="00F833BD" w:rsidRPr="00F833BD" w14:paraId="24C6A3AE" w14:textId="77777777" w:rsidTr="00F833BD">
        <w:trPr>
          <w:gridAfter w:val="1"/>
          <w:wAfter w:w="4" w:type="pct"/>
        </w:trPr>
        <w:tc>
          <w:tcPr>
            <w:tcW w:w="3965" w:type="pct"/>
            <w:gridSpan w:val="2"/>
            <w:tcBorders>
              <w:right w:val="nil"/>
            </w:tcBorders>
            <w:shd w:val="clear" w:color="auto" w:fill="auto"/>
          </w:tcPr>
          <w:p w14:paraId="6A7B0D5F" w14:textId="77777777" w:rsidR="00F833BD" w:rsidRPr="00F833BD" w:rsidRDefault="00F833BD" w:rsidP="00F833BD">
            <w:pPr>
              <w:spacing w:after="0"/>
              <w:ind w:firstLine="567"/>
              <w:rPr>
                <w:rFonts w:eastAsia="Calibri" w:cs="Arial"/>
                <w:sz w:val="24"/>
                <w:szCs w:val="24"/>
                <w:lang w:eastAsia="en-US"/>
              </w:rPr>
            </w:pPr>
            <w:r w:rsidRPr="00F833BD">
              <w:rPr>
                <w:rFonts w:eastAsia="Calibri" w:cs="Arial"/>
                <w:sz w:val="24"/>
                <w:szCs w:val="24"/>
                <w:lang w:eastAsia="en-US"/>
              </w:rPr>
              <w:t>Requirement 6(3)(a)</w:t>
            </w:r>
          </w:p>
        </w:tc>
        <w:tc>
          <w:tcPr>
            <w:tcW w:w="1031" w:type="pct"/>
            <w:tcBorders>
              <w:left w:val="nil"/>
            </w:tcBorders>
            <w:shd w:val="clear" w:color="auto" w:fill="auto"/>
          </w:tcPr>
          <w:p w14:paraId="0DBCF318" w14:textId="3C7CD27A" w:rsidR="00F833BD" w:rsidRPr="00F833BD" w:rsidRDefault="00F833BD" w:rsidP="00F833BD">
            <w:pPr>
              <w:spacing w:after="0"/>
              <w:jc w:val="right"/>
              <w:rPr>
                <w:rFonts w:eastAsia="Calibri" w:cs="Arial"/>
                <w:sz w:val="24"/>
                <w:szCs w:val="24"/>
                <w:lang w:eastAsia="en-US"/>
              </w:rPr>
            </w:pPr>
            <w:r w:rsidRPr="00F833BD">
              <w:rPr>
                <w:rFonts w:eastAsia="Calibri" w:cs="Arial"/>
                <w:sz w:val="24"/>
                <w:szCs w:val="24"/>
                <w:lang w:eastAsia="en-US"/>
              </w:rPr>
              <w:t>Met</w:t>
            </w:r>
          </w:p>
        </w:tc>
      </w:tr>
      <w:tr w:rsidR="00F833BD" w:rsidRPr="00F833BD" w14:paraId="30D81843" w14:textId="77777777" w:rsidTr="00F833BD">
        <w:trPr>
          <w:gridAfter w:val="1"/>
          <w:wAfter w:w="4" w:type="pct"/>
        </w:trPr>
        <w:tc>
          <w:tcPr>
            <w:tcW w:w="3965" w:type="pct"/>
            <w:gridSpan w:val="2"/>
            <w:tcBorders>
              <w:right w:val="nil"/>
            </w:tcBorders>
            <w:shd w:val="clear" w:color="auto" w:fill="auto"/>
          </w:tcPr>
          <w:p w14:paraId="73821A62" w14:textId="77777777" w:rsidR="00F833BD" w:rsidRPr="00F833BD" w:rsidRDefault="00F833BD" w:rsidP="00F833BD">
            <w:pPr>
              <w:spacing w:after="0"/>
              <w:ind w:firstLine="567"/>
              <w:rPr>
                <w:rFonts w:eastAsia="Calibri" w:cs="Arial"/>
                <w:sz w:val="24"/>
                <w:szCs w:val="24"/>
                <w:lang w:eastAsia="en-US"/>
              </w:rPr>
            </w:pPr>
            <w:r w:rsidRPr="00F833BD">
              <w:rPr>
                <w:rFonts w:eastAsia="Calibri" w:cs="Arial"/>
                <w:sz w:val="24"/>
                <w:szCs w:val="24"/>
                <w:lang w:eastAsia="en-US"/>
              </w:rPr>
              <w:t>Requirement 6(3)(b)</w:t>
            </w:r>
          </w:p>
        </w:tc>
        <w:tc>
          <w:tcPr>
            <w:tcW w:w="1031" w:type="pct"/>
            <w:tcBorders>
              <w:left w:val="nil"/>
            </w:tcBorders>
            <w:shd w:val="clear" w:color="auto" w:fill="auto"/>
          </w:tcPr>
          <w:p w14:paraId="613B0913" w14:textId="68EEE1C0" w:rsidR="00F833BD" w:rsidRPr="00F833BD" w:rsidRDefault="00F833BD" w:rsidP="00F833BD">
            <w:pPr>
              <w:spacing w:after="0"/>
              <w:jc w:val="right"/>
              <w:rPr>
                <w:rFonts w:eastAsia="Calibri" w:cs="Arial"/>
                <w:sz w:val="24"/>
                <w:szCs w:val="24"/>
                <w:lang w:eastAsia="en-US"/>
              </w:rPr>
            </w:pPr>
            <w:r w:rsidRPr="00F833BD">
              <w:rPr>
                <w:rFonts w:eastAsia="Calibri" w:cs="Arial"/>
                <w:sz w:val="24"/>
                <w:szCs w:val="24"/>
                <w:lang w:eastAsia="en-US"/>
              </w:rPr>
              <w:t>Met</w:t>
            </w:r>
          </w:p>
        </w:tc>
      </w:tr>
      <w:tr w:rsidR="00F833BD" w:rsidRPr="00F833BD" w14:paraId="34EB7A63" w14:textId="77777777" w:rsidTr="00F833BD">
        <w:trPr>
          <w:gridAfter w:val="1"/>
          <w:wAfter w:w="4" w:type="pct"/>
        </w:trPr>
        <w:tc>
          <w:tcPr>
            <w:tcW w:w="3965" w:type="pct"/>
            <w:gridSpan w:val="2"/>
            <w:tcBorders>
              <w:right w:val="nil"/>
            </w:tcBorders>
            <w:shd w:val="clear" w:color="auto" w:fill="auto"/>
          </w:tcPr>
          <w:p w14:paraId="6D278D91" w14:textId="77777777" w:rsidR="00F833BD" w:rsidRPr="00F833BD" w:rsidRDefault="00F833BD" w:rsidP="00F833BD">
            <w:pPr>
              <w:spacing w:after="0"/>
              <w:ind w:firstLine="567"/>
              <w:rPr>
                <w:rFonts w:eastAsia="Calibri" w:cs="Arial"/>
                <w:sz w:val="24"/>
                <w:szCs w:val="24"/>
                <w:lang w:eastAsia="en-US"/>
              </w:rPr>
            </w:pPr>
            <w:r w:rsidRPr="00F833BD">
              <w:rPr>
                <w:rFonts w:eastAsia="Calibri" w:cs="Arial"/>
                <w:sz w:val="24"/>
                <w:szCs w:val="24"/>
                <w:lang w:eastAsia="en-US"/>
              </w:rPr>
              <w:t>Requirement 6(3)(c)</w:t>
            </w:r>
          </w:p>
        </w:tc>
        <w:tc>
          <w:tcPr>
            <w:tcW w:w="1031" w:type="pct"/>
            <w:tcBorders>
              <w:left w:val="nil"/>
            </w:tcBorders>
            <w:shd w:val="clear" w:color="auto" w:fill="auto"/>
          </w:tcPr>
          <w:p w14:paraId="216EDB9B" w14:textId="4B6A1AC3" w:rsidR="00F833BD" w:rsidRPr="00F833BD" w:rsidRDefault="00F833BD" w:rsidP="00F833BD">
            <w:pPr>
              <w:spacing w:after="0"/>
              <w:jc w:val="right"/>
              <w:rPr>
                <w:rFonts w:eastAsia="Calibri" w:cs="Arial"/>
                <w:sz w:val="24"/>
                <w:szCs w:val="24"/>
                <w:lang w:eastAsia="en-US"/>
              </w:rPr>
            </w:pPr>
            <w:r w:rsidRPr="00F833BD">
              <w:rPr>
                <w:rFonts w:eastAsia="Calibri" w:cs="Arial"/>
                <w:sz w:val="24"/>
                <w:szCs w:val="24"/>
                <w:lang w:eastAsia="en-US"/>
              </w:rPr>
              <w:t>Met</w:t>
            </w:r>
          </w:p>
        </w:tc>
      </w:tr>
      <w:tr w:rsidR="00F833BD" w:rsidRPr="00F833BD" w14:paraId="3464AD0A" w14:textId="77777777" w:rsidTr="00F833BD">
        <w:trPr>
          <w:gridAfter w:val="1"/>
          <w:wAfter w:w="4" w:type="pct"/>
        </w:trPr>
        <w:tc>
          <w:tcPr>
            <w:tcW w:w="3965" w:type="pct"/>
            <w:gridSpan w:val="2"/>
            <w:tcBorders>
              <w:right w:val="nil"/>
            </w:tcBorders>
            <w:shd w:val="clear" w:color="auto" w:fill="auto"/>
          </w:tcPr>
          <w:p w14:paraId="48C300D4" w14:textId="77777777" w:rsidR="00F833BD" w:rsidRPr="00F833BD" w:rsidRDefault="00F833BD" w:rsidP="00F833BD">
            <w:pPr>
              <w:spacing w:after="0"/>
              <w:ind w:firstLine="567"/>
              <w:rPr>
                <w:rFonts w:eastAsia="Calibri" w:cs="Arial"/>
                <w:sz w:val="24"/>
                <w:szCs w:val="24"/>
                <w:lang w:eastAsia="en-US"/>
              </w:rPr>
            </w:pPr>
            <w:r w:rsidRPr="00F833BD">
              <w:rPr>
                <w:rFonts w:eastAsia="Calibri" w:cs="Arial"/>
                <w:sz w:val="24"/>
                <w:szCs w:val="24"/>
                <w:lang w:eastAsia="en-US"/>
              </w:rPr>
              <w:t>Requirement 6(3)(d)</w:t>
            </w:r>
          </w:p>
        </w:tc>
        <w:tc>
          <w:tcPr>
            <w:tcW w:w="1031" w:type="pct"/>
            <w:tcBorders>
              <w:left w:val="nil"/>
            </w:tcBorders>
            <w:shd w:val="clear" w:color="auto" w:fill="auto"/>
          </w:tcPr>
          <w:p w14:paraId="7C03AF30" w14:textId="27E12CCD" w:rsidR="00F833BD" w:rsidRPr="00F833BD" w:rsidRDefault="00F833BD" w:rsidP="00F833BD">
            <w:pPr>
              <w:spacing w:after="0"/>
              <w:jc w:val="right"/>
              <w:rPr>
                <w:rFonts w:eastAsia="Calibri" w:cs="Arial"/>
                <w:sz w:val="24"/>
                <w:szCs w:val="24"/>
                <w:lang w:eastAsia="en-US"/>
              </w:rPr>
            </w:pPr>
            <w:r w:rsidRPr="00F833BD">
              <w:rPr>
                <w:rFonts w:eastAsia="Calibri" w:cs="Arial"/>
                <w:sz w:val="24"/>
                <w:szCs w:val="24"/>
                <w:lang w:eastAsia="en-US"/>
              </w:rPr>
              <w:t>Met</w:t>
            </w:r>
          </w:p>
        </w:tc>
      </w:tr>
      <w:tr w:rsidR="00F833BD" w:rsidRPr="00F833BD" w14:paraId="4A0A82EE" w14:textId="77777777" w:rsidTr="00F833BD">
        <w:trPr>
          <w:gridAfter w:val="1"/>
          <w:wAfter w:w="4" w:type="pct"/>
        </w:trPr>
        <w:tc>
          <w:tcPr>
            <w:tcW w:w="3965" w:type="pct"/>
            <w:gridSpan w:val="2"/>
            <w:tcBorders>
              <w:right w:val="nil"/>
            </w:tcBorders>
            <w:shd w:val="clear" w:color="auto" w:fill="auto"/>
          </w:tcPr>
          <w:p w14:paraId="154F21FE" w14:textId="77777777" w:rsidR="00F833BD" w:rsidRPr="00F833BD" w:rsidRDefault="00F833BD" w:rsidP="00F833BD">
            <w:pPr>
              <w:spacing w:after="0"/>
              <w:rPr>
                <w:rFonts w:eastAsia="Calibri" w:cs="Arial"/>
                <w:sz w:val="24"/>
                <w:szCs w:val="24"/>
                <w:lang w:eastAsia="en-US"/>
              </w:rPr>
            </w:pPr>
            <w:r w:rsidRPr="00F833BD">
              <w:rPr>
                <w:rFonts w:eastAsia="Calibri" w:cs="Arial"/>
                <w:sz w:val="24"/>
                <w:szCs w:val="24"/>
                <w:lang w:eastAsia="en-US"/>
              </w:rPr>
              <w:t>Standard 7 Human resources</w:t>
            </w:r>
          </w:p>
        </w:tc>
        <w:tc>
          <w:tcPr>
            <w:tcW w:w="1031" w:type="pct"/>
            <w:tcBorders>
              <w:left w:val="nil"/>
            </w:tcBorders>
            <w:shd w:val="clear" w:color="auto" w:fill="auto"/>
          </w:tcPr>
          <w:p w14:paraId="17D7BA15" w14:textId="502E83C6" w:rsidR="00F833BD" w:rsidRPr="00F833BD" w:rsidRDefault="00F833BD" w:rsidP="00F833BD">
            <w:pPr>
              <w:spacing w:after="0"/>
              <w:jc w:val="right"/>
              <w:rPr>
                <w:rFonts w:eastAsia="Calibri" w:cs="Arial"/>
                <w:sz w:val="24"/>
                <w:szCs w:val="24"/>
                <w:lang w:val="en-GB" w:eastAsia="en-US"/>
              </w:rPr>
            </w:pPr>
            <w:r w:rsidRPr="00F833BD">
              <w:rPr>
                <w:rFonts w:eastAsia="Calibri" w:cs="Arial"/>
                <w:sz w:val="24"/>
                <w:szCs w:val="24"/>
                <w:lang w:eastAsia="en-US"/>
              </w:rPr>
              <w:t>Met</w:t>
            </w:r>
          </w:p>
        </w:tc>
      </w:tr>
      <w:tr w:rsidR="00F833BD" w:rsidRPr="00F833BD" w14:paraId="101B0B9C" w14:textId="77777777" w:rsidTr="00F833BD">
        <w:trPr>
          <w:gridAfter w:val="1"/>
          <w:wAfter w:w="4" w:type="pct"/>
        </w:trPr>
        <w:tc>
          <w:tcPr>
            <w:tcW w:w="3965" w:type="pct"/>
            <w:gridSpan w:val="2"/>
            <w:tcBorders>
              <w:right w:val="nil"/>
            </w:tcBorders>
            <w:shd w:val="clear" w:color="auto" w:fill="auto"/>
          </w:tcPr>
          <w:p w14:paraId="104DD35C" w14:textId="77777777" w:rsidR="00F833BD" w:rsidRPr="00F833BD" w:rsidRDefault="00F833BD" w:rsidP="00F833BD">
            <w:pPr>
              <w:spacing w:after="0"/>
              <w:ind w:left="567"/>
              <w:rPr>
                <w:rFonts w:eastAsia="Calibri" w:cs="Arial"/>
                <w:sz w:val="24"/>
                <w:szCs w:val="24"/>
                <w:lang w:eastAsia="en-US"/>
              </w:rPr>
            </w:pPr>
            <w:r w:rsidRPr="00F833BD">
              <w:rPr>
                <w:rFonts w:eastAsia="Calibri" w:cs="Arial"/>
                <w:sz w:val="24"/>
                <w:szCs w:val="24"/>
                <w:lang w:eastAsia="en-US"/>
              </w:rPr>
              <w:t>Requirement 7(3)(a)</w:t>
            </w:r>
          </w:p>
        </w:tc>
        <w:tc>
          <w:tcPr>
            <w:tcW w:w="1031" w:type="pct"/>
            <w:tcBorders>
              <w:left w:val="nil"/>
            </w:tcBorders>
            <w:shd w:val="clear" w:color="auto" w:fill="auto"/>
          </w:tcPr>
          <w:p w14:paraId="14B21D4F" w14:textId="5043527F" w:rsidR="00F833BD" w:rsidRPr="00F833BD" w:rsidRDefault="00F833BD" w:rsidP="00F833BD">
            <w:pPr>
              <w:spacing w:after="0"/>
              <w:jc w:val="right"/>
              <w:rPr>
                <w:rFonts w:eastAsia="Calibri" w:cs="Arial"/>
                <w:sz w:val="24"/>
                <w:szCs w:val="24"/>
                <w:lang w:eastAsia="en-US"/>
              </w:rPr>
            </w:pPr>
            <w:r w:rsidRPr="00F833BD">
              <w:rPr>
                <w:rFonts w:eastAsia="Calibri" w:cs="Arial"/>
                <w:sz w:val="24"/>
                <w:szCs w:val="24"/>
                <w:lang w:eastAsia="en-US"/>
              </w:rPr>
              <w:t>Met</w:t>
            </w:r>
          </w:p>
        </w:tc>
      </w:tr>
      <w:tr w:rsidR="00F833BD" w:rsidRPr="00F833BD" w14:paraId="6AAB1EFF" w14:textId="77777777" w:rsidTr="00F833BD">
        <w:trPr>
          <w:gridAfter w:val="1"/>
          <w:wAfter w:w="4" w:type="pct"/>
        </w:trPr>
        <w:tc>
          <w:tcPr>
            <w:tcW w:w="3965" w:type="pct"/>
            <w:gridSpan w:val="2"/>
            <w:tcBorders>
              <w:right w:val="nil"/>
            </w:tcBorders>
            <w:shd w:val="clear" w:color="auto" w:fill="auto"/>
          </w:tcPr>
          <w:p w14:paraId="78992414" w14:textId="77777777" w:rsidR="00F833BD" w:rsidRPr="00F833BD" w:rsidRDefault="00F833BD" w:rsidP="00F833BD">
            <w:pPr>
              <w:spacing w:after="0"/>
              <w:ind w:left="567"/>
              <w:rPr>
                <w:rFonts w:eastAsia="Calibri" w:cs="Arial"/>
                <w:sz w:val="24"/>
                <w:szCs w:val="24"/>
                <w:lang w:eastAsia="en-US"/>
              </w:rPr>
            </w:pPr>
            <w:r w:rsidRPr="00F833BD">
              <w:rPr>
                <w:rFonts w:eastAsia="Calibri" w:cs="Arial"/>
                <w:sz w:val="24"/>
                <w:szCs w:val="24"/>
                <w:lang w:eastAsia="en-US"/>
              </w:rPr>
              <w:t>Requirement 7(3)(b)</w:t>
            </w:r>
          </w:p>
        </w:tc>
        <w:tc>
          <w:tcPr>
            <w:tcW w:w="1031" w:type="pct"/>
            <w:tcBorders>
              <w:left w:val="nil"/>
            </w:tcBorders>
            <w:shd w:val="clear" w:color="auto" w:fill="auto"/>
          </w:tcPr>
          <w:p w14:paraId="260A0D40" w14:textId="1B63BB86" w:rsidR="00F833BD" w:rsidRPr="00F833BD" w:rsidRDefault="00F833BD" w:rsidP="00F833BD">
            <w:pPr>
              <w:spacing w:after="0"/>
              <w:jc w:val="right"/>
              <w:rPr>
                <w:rFonts w:eastAsia="Calibri" w:cs="Arial"/>
                <w:sz w:val="24"/>
                <w:szCs w:val="24"/>
                <w:lang w:eastAsia="en-US"/>
              </w:rPr>
            </w:pPr>
            <w:r w:rsidRPr="00F833BD">
              <w:rPr>
                <w:rFonts w:eastAsia="Calibri" w:cs="Arial"/>
                <w:sz w:val="24"/>
                <w:szCs w:val="24"/>
                <w:lang w:eastAsia="en-US"/>
              </w:rPr>
              <w:t>Met</w:t>
            </w:r>
          </w:p>
        </w:tc>
      </w:tr>
      <w:tr w:rsidR="00F833BD" w:rsidRPr="00F833BD" w14:paraId="013DA80B" w14:textId="77777777" w:rsidTr="00F833BD">
        <w:trPr>
          <w:gridAfter w:val="1"/>
          <w:wAfter w:w="4" w:type="pct"/>
        </w:trPr>
        <w:tc>
          <w:tcPr>
            <w:tcW w:w="3965" w:type="pct"/>
            <w:gridSpan w:val="2"/>
            <w:tcBorders>
              <w:right w:val="nil"/>
            </w:tcBorders>
            <w:shd w:val="clear" w:color="auto" w:fill="auto"/>
          </w:tcPr>
          <w:p w14:paraId="41D1192B" w14:textId="77777777" w:rsidR="00F833BD" w:rsidRPr="00F833BD" w:rsidRDefault="00F833BD" w:rsidP="00F833BD">
            <w:pPr>
              <w:spacing w:after="0"/>
              <w:ind w:left="567"/>
              <w:rPr>
                <w:rFonts w:eastAsia="Calibri" w:cs="Arial"/>
                <w:sz w:val="24"/>
                <w:szCs w:val="24"/>
                <w:lang w:eastAsia="en-US"/>
              </w:rPr>
            </w:pPr>
            <w:r w:rsidRPr="00F833BD">
              <w:rPr>
                <w:rFonts w:eastAsia="Calibri" w:cs="Arial"/>
                <w:sz w:val="24"/>
                <w:szCs w:val="24"/>
                <w:lang w:eastAsia="en-US"/>
              </w:rPr>
              <w:t>Requirement 7(3)(c)</w:t>
            </w:r>
          </w:p>
        </w:tc>
        <w:tc>
          <w:tcPr>
            <w:tcW w:w="1031" w:type="pct"/>
            <w:tcBorders>
              <w:left w:val="nil"/>
            </w:tcBorders>
            <w:shd w:val="clear" w:color="auto" w:fill="auto"/>
          </w:tcPr>
          <w:p w14:paraId="0DBF5C1E" w14:textId="7DB46C6C" w:rsidR="00F833BD" w:rsidRPr="00F833BD" w:rsidRDefault="00F833BD" w:rsidP="00F833BD">
            <w:pPr>
              <w:spacing w:after="0"/>
              <w:jc w:val="right"/>
              <w:rPr>
                <w:rFonts w:eastAsia="Calibri" w:cs="Arial"/>
                <w:sz w:val="24"/>
                <w:szCs w:val="24"/>
                <w:lang w:eastAsia="en-US"/>
              </w:rPr>
            </w:pPr>
            <w:r w:rsidRPr="00F833BD">
              <w:rPr>
                <w:rFonts w:eastAsia="Calibri" w:cs="Arial"/>
                <w:sz w:val="24"/>
                <w:szCs w:val="24"/>
                <w:lang w:eastAsia="en-US"/>
              </w:rPr>
              <w:t>Met</w:t>
            </w:r>
          </w:p>
        </w:tc>
      </w:tr>
      <w:tr w:rsidR="00F833BD" w:rsidRPr="00F833BD" w14:paraId="32B0C919" w14:textId="77777777" w:rsidTr="00F833BD">
        <w:trPr>
          <w:gridAfter w:val="1"/>
          <w:wAfter w:w="4" w:type="pct"/>
        </w:trPr>
        <w:tc>
          <w:tcPr>
            <w:tcW w:w="3965" w:type="pct"/>
            <w:gridSpan w:val="2"/>
            <w:tcBorders>
              <w:right w:val="nil"/>
            </w:tcBorders>
            <w:shd w:val="clear" w:color="auto" w:fill="auto"/>
          </w:tcPr>
          <w:p w14:paraId="356469DD" w14:textId="77777777" w:rsidR="00F833BD" w:rsidRPr="00F833BD" w:rsidRDefault="00F833BD" w:rsidP="00F833BD">
            <w:pPr>
              <w:spacing w:after="0"/>
              <w:ind w:left="567"/>
              <w:rPr>
                <w:rFonts w:eastAsia="Calibri" w:cs="Arial"/>
                <w:sz w:val="24"/>
                <w:szCs w:val="24"/>
                <w:lang w:eastAsia="en-US"/>
              </w:rPr>
            </w:pPr>
            <w:r w:rsidRPr="00F833BD">
              <w:rPr>
                <w:rFonts w:eastAsia="Calibri" w:cs="Arial"/>
                <w:sz w:val="24"/>
                <w:szCs w:val="24"/>
                <w:lang w:eastAsia="en-US"/>
              </w:rPr>
              <w:t>Requirement 7(3)(d)</w:t>
            </w:r>
          </w:p>
        </w:tc>
        <w:tc>
          <w:tcPr>
            <w:tcW w:w="1031" w:type="pct"/>
            <w:tcBorders>
              <w:left w:val="nil"/>
            </w:tcBorders>
            <w:shd w:val="clear" w:color="auto" w:fill="auto"/>
          </w:tcPr>
          <w:p w14:paraId="683E2225" w14:textId="40C39FB7" w:rsidR="00F833BD" w:rsidRPr="00F833BD" w:rsidRDefault="00F833BD" w:rsidP="00F833BD">
            <w:pPr>
              <w:spacing w:after="0"/>
              <w:jc w:val="right"/>
              <w:rPr>
                <w:rFonts w:eastAsia="Calibri" w:cs="Arial"/>
                <w:sz w:val="24"/>
                <w:szCs w:val="24"/>
                <w:lang w:eastAsia="en-US"/>
              </w:rPr>
            </w:pPr>
            <w:r w:rsidRPr="00F833BD">
              <w:rPr>
                <w:rFonts w:eastAsia="Calibri" w:cs="Arial"/>
                <w:sz w:val="24"/>
                <w:szCs w:val="24"/>
                <w:lang w:eastAsia="en-US"/>
              </w:rPr>
              <w:t>Met</w:t>
            </w:r>
          </w:p>
        </w:tc>
      </w:tr>
      <w:tr w:rsidR="00F833BD" w:rsidRPr="00F833BD" w14:paraId="21764292" w14:textId="77777777" w:rsidTr="00F833BD">
        <w:trPr>
          <w:gridAfter w:val="1"/>
          <w:wAfter w:w="4" w:type="pct"/>
        </w:trPr>
        <w:tc>
          <w:tcPr>
            <w:tcW w:w="3965" w:type="pct"/>
            <w:gridSpan w:val="2"/>
            <w:tcBorders>
              <w:right w:val="nil"/>
            </w:tcBorders>
            <w:shd w:val="clear" w:color="auto" w:fill="auto"/>
          </w:tcPr>
          <w:p w14:paraId="431F8DE3" w14:textId="77777777" w:rsidR="00F833BD" w:rsidRPr="00F833BD" w:rsidRDefault="00F833BD" w:rsidP="00F833BD">
            <w:pPr>
              <w:spacing w:after="0"/>
              <w:ind w:left="567"/>
              <w:rPr>
                <w:rFonts w:eastAsia="Calibri" w:cs="Arial"/>
                <w:sz w:val="24"/>
                <w:szCs w:val="24"/>
                <w:lang w:eastAsia="en-US"/>
              </w:rPr>
            </w:pPr>
            <w:r w:rsidRPr="00F833BD">
              <w:rPr>
                <w:rFonts w:eastAsia="Calibri" w:cs="Arial"/>
                <w:sz w:val="24"/>
                <w:szCs w:val="24"/>
                <w:lang w:eastAsia="en-US"/>
              </w:rPr>
              <w:t>Requirement 7(3)(e)</w:t>
            </w:r>
          </w:p>
        </w:tc>
        <w:tc>
          <w:tcPr>
            <w:tcW w:w="1031" w:type="pct"/>
            <w:tcBorders>
              <w:left w:val="nil"/>
            </w:tcBorders>
            <w:shd w:val="clear" w:color="auto" w:fill="auto"/>
          </w:tcPr>
          <w:p w14:paraId="2C931415" w14:textId="59E882A8" w:rsidR="00F833BD" w:rsidRPr="00F833BD" w:rsidRDefault="00F833BD" w:rsidP="00F833BD">
            <w:pPr>
              <w:spacing w:after="0"/>
              <w:jc w:val="right"/>
              <w:rPr>
                <w:rFonts w:eastAsia="Calibri" w:cs="Arial"/>
                <w:sz w:val="24"/>
                <w:szCs w:val="24"/>
                <w:lang w:eastAsia="en-US"/>
              </w:rPr>
            </w:pPr>
            <w:r w:rsidRPr="00F833BD">
              <w:rPr>
                <w:rFonts w:eastAsia="Calibri" w:cs="Arial"/>
                <w:sz w:val="24"/>
                <w:szCs w:val="24"/>
                <w:lang w:eastAsia="en-US"/>
              </w:rPr>
              <w:t>Met</w:t>
            </w:r>
          </w:p>
        </w:tc>
      </w:tr>
      <w:tr w:rsidR="00F833BD" w:rsidRPr="00F833BD" w14:paraId="76868A82" w14:textId="77777777" w:rsidTr="00F833BD">
        <w:trPr>
          <w:gridAfter w:val="1"/>
          <w:wAfter w:w="4" w:type="pct"/>
        </w:trPr>
        <w:tc>
          <w:tcPr>
            <w:tcW w:w="3965" w:type="pct"/>
            <w:gridSpan w:val="2"/>
            <w:tcBorders>
              <w:right w:val="nil"/>
            </w:tcBorders>
            <w:shd w:val="clear" w:color="auto" w:fill="auto"/>
          </w:tcPr>
          <w:p w14:paraId="50E4A5D1" w14:textId="77777777" w:rsidR="00F833BD" w:rsidRPr="00F833BD" w:rsidRDefault="00F833BD" w:rsidP="00F833BD">
            <w:pPr>
              <w:spacing w:after="0"/>
              <w:rPr>
                <w:rFonts w:eastAsia="Calibri" w:cs="Arial"/>
                <w:sz w:val="24"/>
                <w:szCs w:val="24"/>
                <w:lang w:eastAsia="en-US"/>
              </w:rPr>
            </w:pPr>
            <w:r w:rsidRPr="00F833BD">
              <w:rPr>
                <w:rFonts w:eastAsia="Calibri" w:cs="Arial"/>
                <w:sz w:val="24"/>
                <w:szCs w:val="24"/>
                <w:lang w:eastAsia="en-US"/>
              </w:rPr>
              <w:t>Standard 8 Organisational governance</w:t>
            </w:r>
          </w:p>
        </w:tc>
        <w:tc>
          <w:tcPr>
            <w:tcW w:w="1031" w:type="pct"/>
            <w:tcBorders>
              <w:left w:val="nil"/>
            </w:tcBorders>
            <w:shd w:val="clear" w:color="auto" w:fill="auto"/>
          </w:tcPr>
          <w:p w14:paraId="6EBA2767" w14:textId="3952A32C" w:rsidR="00F833BD" w:rsidRPr="00F833BD" w:rsidRDefault="00F833BD" w:rsidP="00F833BD">
            <w:pPr>
              <w:spacing w:after="0"/>
              <w:jc w:val="right"/>
              <w:rPr>
                <w:rFonts w:eastAsia="Calibri" w:cs="Arial"/>
                <w:sz w:val="24"/>
                <w:szCs w:val="24"/>
                <w:lang w:val="en-GB" w:eastAsia="en-US"/>
              </w:rPr>
            </w:pPr>
            <w:r w:rsidRPr="00F833BD">
              <w:rPr>
                <w:rFonts w:eastAsia="Calibri" w:cs="Arial"/>
                <w:sz w:val="24"/>
                <w:szCs w:val="24"/>
                <w:lang w:eastAsia="en-US"/>
              </w:rPr>
              <w:t>Not Met</w:t>
            </w:r>
          </w:p>
        </w:tc>
      </w:tr>
      <w:tr w:rsidR="00F833BD" w:rsidRPr="00F833BD" w14:paraId="6F92FCFB" w14:textId="77777777" w:rsidTr="00F833BD">
        <w:trPr>
          <w:gridAfter w:val="1"/>
          <w:wAfter w:w="4" w:type="pct"/>
        </w:trPr>
        <w:tc>
          <w:tcPr>
            <w:tcW w:w="3965" w:type="pct"/>
            <w:gridSpan w:val="2"/>
            <w:tcBorders>
              <w:right w:val="nil"/>
            </w:tcBorders>
            <w:shd w:val="clear" w:color="auto" w:fill="auto"/>
          </w:tcPr>
          <w:p w14:paraId="227C933E" w14:textId="77777777" w:rsidR="00F833BD" w:rsidRPr="00F833BD" w:rsidRDefault="00F833BD" w:rsidP="00F833BD">
            <w:pPr>
              <w:spacing w:after="0"/>
              <w:ind w:left="567"/>
              <w:rPr>
                <w:rFonts w:eastAsia="Calibri" w:cs="Arial"/>
                <w:sz w:val="24"/>
                <w:szCs w:val="24"/>
                <w:lang w:eastAsia="en-US"/>
              </w:rPr>
            </w:pPr>
            <w:r w:rsidRPr="00F833BD">
              <w:rPr>
                <w:rFonts w:eastAsia="Calibri" w:cs="Arial"/>
                <w:sz w:val="24"/>
                <w:szCs w:val="24"/>
                <w:lang w:eastAsia="en-US"/>
              </w:rPr>
              <w:t>Requirement 8(3)(a)</w:t>
            </w:r>
          </w:p>
        </w:tc>
        <w:tc>
          <w:tcPr>
            <w:tcW w:w="1031" w:type="pct"/>
            <w:tcBorders>
              <w:left w:val="nil"/>
            </w:tcBorders>
            <w:shd w:val="clear" w:color="auto" w:fill="auto"/>
          </w:tcPr>
          <w:p w14:paraId="2029684C" w14:textId="42726168" w:rsidR="00F833BD" w:rsidRPr="00F833BD" w:rsidRDefault="00F833BD" w:rsidP="00F833BD">
            <w:pPr>
              <w:spacing w:after="0"/>
              <w:jc w:val="right"/>
              <w:rPr>
                <w:rFonts w:eastAsia="Calibri" w:cs="Arial"/>
                <w:sz w:val="24"/>
                <w:szCs w:val="24"/>
                <w:lang w:eastAsia="en-US"/>
              </w:rPr>
            </w:pPr>
            <w:r w:rsidRPr="00F833BD">
              <w:rPr>
                <w:rFonts w:eastAsia="Calibri" w:cs="Arial"/>
                <w:sz w:val="24"/>
                <w:szCs w:val="24"/>
                <w:lang w:eastAsia="en-US"/>
              </w:rPr>
              <w:t>Met</w:t>
            </w:r>
          </w:p>
        </w:tc>
      </w:tr>
      <w:tr w:rsidR="00F833BD" w:rsidRPr="00F833BD" w14:paraId="4D6AA7E1" w14:textId="77777777" w:rsidTr="00F833BD">
        <w:trPr>
          <w:gridAfter w:val="1"/>
          <w:wAfter w:w="4" w:type="pct"/>
        </w:trPr>
        <w:tc>
          <w:tcPr>
            <w:tcW w:w="3965" w:type="pct"/>
            <w:gridSpan w:val="2"/>
            <w:tcBorders>
              <w:right w:val="nil"/>
            </w:tcBorders>
            <w:shd w:val="clear" w:color="auto" w:fill="auto"/>
          </w:tcPr>
          <w:p w14:paraId="75000D0F" w14:textId="77777777" w:rsidR="00F833BD" w:rsidRPr="00F833BD" w:rsidRDefault="00F833BD" w:rsidP="00F833BD">
            <w:pPr>
              <w:spacing w:after="0"/>
              <w:ind w:left="567"/>
              <w:rPr>
                <w:rFonts w:eastAsia="Calibri" w:cs="Arial"/>
                <w:sz w:val="24"/>
                <w:szCs w:val="24"/>
                <w:lang w:eastAsia="en-US"/>
              </w:rPr>
            </w:pPr>
            <w:r w:rsidRPr="00F833BD">
              <w:rPr>
                <w:rFonts w:eastAsia="Calibri" w:cs="Arial"/>
                <w:sz w:val="24"/>
                <w:szCs w:val="24"/>
                <w:lang w:eastAsia="en-US"/>
              </w:rPr>
              <w:t>Requirement 8(3)(b)</w:t>
            </w:r>
          </w:p>
        </w:tc>
        <w:tc>
          <w:tcPr>
            <w:tcW w:w="1031" w:type="pct"/>
            <w:tcBorders>
              <w:left w:val="nil"/>
            </w:tcBorders>
            <w:shd w:val="clear" w:color="auto" w:fill="auto"/>
          </w:tcPr>
          <w:p w14:paraId="1E01FD99" w14:textId="2AF36F33" w:rsidR="00F833BD" w:rsidRPr="00F833BD" w:rsidRDefault="00F833BD" w:rsidP="00F833BD">
            <w:pPr>
              <w:spacing w:after="0"/>
              <w:jc w:val="right"/>
              <w:rPr>
                <w:rFonts w:eastAsia="Calibri" w:cs="Arial"/>
                <w:sz w:val="24"/>
                <w:szCs w:val="24"/>
                <w:lang w:eastAsia="en-US"/>
              </w:rPr>
            </w:pPr>
            <w:r w:rsidRPr="00F833BD">
              <w:rPr>
                <w:rFonts w:eastAsia="Calibri" w:cs="Arial"/>
                <w:sz w:val="24"/>
                <w:szCs w:val="24"/>
                <w:lang w:eastAsia="en-US"/>
              </w:rPr>
              <w:t>Met</w:t>
            </w:r>
          </w:p>
        </w:tc>
      </w:tr>
      <w:tr w:rsidR="00F833BD" w:rsidRPr="00F833BD" w14:paraId="341F5698" w14:textId="77777777" w:rsidTr="00F833BD">
        <w:trPr>
          <w:gridAfter w:val="1"/>
          <w:wAfter w:w="4" w:type="pct"/>
        </w:trPr>
        <w:tc>
          <w:tcPr>
            <w:tcW w:w="3965" w:type="pct"/>
            <w:gridSpan w:val="2"/>
            <w:tcBorders>
              <w:right w:val="nil"/>
            </w:tcBorders>
            <w:shd w:val="clear" w:color="auto" w:fill="auto"/>
          </w:tcPr>
          <w:p w14:paraId="0FB73FA7" w14:textId="77777777" w:rsidR="00F833BD" w:rsidRPr="00F833BD" w:rsidRDefault="00F833BD" w:rsidP="00F833BD">
            <w:pPr>
              <w:spacing w:after="0"/>
              <w:ind w:left="567"/>
              <w:rPr>
                <w:rFonts w:eastAsia="Calibri" w:cs="Arial"/>
                <w:sz w:val="24"/>
                <w:szCs w:val="24"/>
                <w:lang w:eastAsia="en-US"/>
              </w:rPr>
            </w:pPr>
            <w:r w:rsidRPr="00F833BD">
              <w:rPr>
                <w:rFonts w:eastAsia="Calibri" w:cs="Arial"/>
                <w:sz w:val="24"/>
                <w:szCs w:val="24"/>
                <w:lang w:eastAsia="en-US"/>
              </w:rPr>
              <w:t>Requirement 8(3)(c)</w:t>
            </w:r>
          </w:p>
        </w:tc>
        <w:tc>
          <w:tcPr>
            <w:tcW w:w="1031" w:type="pct"/>
            <w:tcBorders>
              <w:left w:val="nil"/>
            </w:tcBorders>
            <w:shd w:val="clear" w:color="auto" w:fill="auto"/>
          </w:tcPr>
          <w:p w14:paraId="0411A624" w14:textId="3E6CFF4C" w:rsidR="00F833BD" w:rsidRPr="00F833BD" w:rsidRDefault="00F833BD" w:rsidP="00F833BD">
            <w:pPr>
              <w:spacing w:after="0"/>
              <w:jc w:val="right"/>
              <w:rPr>
                <w:rFonts w:eastAsia="Calibri" w:cs="Arial"/>
                <w:sz w:val="24"/>
                <w:szCs w:val="24"/>
                <w:lang w:eastAsia="en-US"/>
              </w:rPr>
            </w:pPr>
            <w:r w:rsidRPr="00F833BD">
              <w:rPr>
                <w:rFonts w:eastAsia="Calibri" w:cs="Arial"/>
                <w:sz w:val="24"/>
                <w:szCs w:val="24"/>
                <w:lang w:eastAsia="en-US"/>
              </w:rPr>
              <w:t>Met</w:t>
            </w:r>
          </w:p>
        </w:tc>
      </w:tr>
      <w:tr w:rsidR="00F833BD" w:rsidRPr="00F833BD" w14:paraId="5374712F" w14:textId="77777777" w:rsidTr="00F833BD">
        <w:trPr>
          <w:gridAfter w:val="1"/>
          <w:wAfter w:w="4" w:type="pct"/>
        </w:trPr>
        <w:tc>
          <w:tcPr>
            <w:tcW w:w="3965" w:type="pct"/>
            <w:gridSpan w:val="2"/>
            <w:tcBorders>
              <w:right w:val="nil"/>
            </w:tcBorders>
            <w:shd w:val="clear" w:color="auto" w:fill="auto"/>
          </w:tcPr>
          <w:p w14:paraId="3149E2CE" w14:textId="77777777" w:rsidR="00F833BD" w:rsidRPr="00F833BD" w:rsidRDefault="00F833BD" w:rsidP="00F833BD">
            <w:pPr>
              <w:spacing w:after="0"/>
              <w:ind w:left="567"/>
              <w:rPr>
                <w:rFonts w:eastAsia="Calibri" w:cs="Arial"/>
                <w:sz w:val="24"/>
                <w:szCs w:val="24"/>
                <w:lang w:eastAsia="en-US"/>
              </w:rPr>
            </w:pPr>
            <w:r w:rsidRPr="00F833BD">
              <w:rPr>
                <w:rFonts w:eastAsia="Calibri" w:cs="Arial"/>
                <w:sz w:val="24"/>
                <w:szCs w:val="24"/>
                <w:lang w:eastAsia="en-US"/>
              </w:rPr>
              <w:t>Requirement 8(3)(d)</w:t>
            </w:r>
          </w:p>
        </w:tc>
        <w:tc>
          <w:tcPr>
            <w:tcW w:w="1031" w:type="pct"/>
            <w:tcBorders>
              <w:left w:val="nil"/>
            </w:tcBorders>
            <w:shd w:val="clear" w:color="auto" w:fill="auto"/>
          </w:tcPr>
          <w:p w14:paraId="7A8ECDA7" w14:textId="47086203" w:rsidR="00F833BD" w:rsidRPr="00F833BD" w:rsidRDefault="00F833BD" w:rsidP="00F833BD">
            <w:pPr>
              <w:spacing w:after="0"/>
              <w:jc w:val="right"/>
              <w:rPr>
                <w:rFonts w:eastAsia="Calibri" w:cs="Arial"/>
                <w:sz w:val="24"/>
                <w:szCs w:val="24"/>
                <w:lang w:eastAsia="en-US"/>
              </w:rPr>
            </w:pPr>
            <w:r w:rsidRPr="00F833BD">
              <w:rPr>
                <w:rFonts w:eastAsia="Calibri" w:cs="Arial"/>
                <w:sz w:val="24"/>
                <w:szCs w:val="24"/>
                <w:lang w:eastAsia="en-US"/>
              </w:rPr>
              <w:t>Met</w:t>
            </w:r>
          </w:p>
        </w:tc>
      </w:tr>
      <w:tr w:rsidR="00F833BD" w:rsidRPr="00F833BD" w14:paraId="3BFFF51B" w14:textId="77777777" w:rsidTr="00F833BD">
        <w:trPr>
          <w:gridAfter w:val="1"/>
          <w:wAfter w:w="4" w:type="pct"/>
        </w:trPr>
        <w:tc>
          <w:tcPr>
            <w:tcW w:w="3965" w:type="pct"/>
            <w:gridSpan w:val="2"/>
            <w:tcBorders>
              <w:right w:val="nil"/>
            </w:tcBorders>
            <w:shd w:val="clear" w:color="auto" w:fill="auto"/>
          </w:tcPr>
          <w:p w14:paraId="3526F91B" w14:textId="77777777" w:rsidR="00F833BD" w:rsidRPr="00F833BD" w:rsidRDefault="00F833BD" w:rsidP="00F833BD">
            <w:pPr>
              <w:spacing w:after="0"/>
              <w:ind w:left="567"/>
              <w:rPr>
                <w:rFonts w:eastAsia="Calibri" w:cs="Arial"/>
                <w:sz w:val="24"/>
                <w:szCs w:val="24"/>
                <w:lang w:eastAsia="en-US"/>
              </w:rPr>
            </w:pPr>
            <w:r w:rsidRPr="00F833BD">
              <w:rPr>
                <w:rFonts w:eastAsia="Calibri" w:cs="Arial"/>
                <w:sz w:val="24"/>
                <w:szCs w:val="24"/>
                <w:lang w:eastAsia="en-US"/>
              </w:rPr>
              <w:t>Requirement 8(3)(e)</w:t>
            </w:r>
          </w:p>
        </w:tc>
        <w:tc>
          <w:tcPr>
            <w:tcW w:w="1031" w:type="pct"/>
            <w:tcBorders>
              <w:left w:val="nil"/>
            </w:tcBorders>
            <w:shd w:val="clear" w:color="auto" w:fill="auto"/>
          </w:tcPr>
          <w:p w14:paraId="332F6344" w14:textId="2B0859DD" w:rsidR="00F833BD" w:rsidRPr="00F833BD" w:rsidRDefault="00F833BD" w:rsidP="00F833BD">
            <w:pPr>
              <w:spacing w:after="0"/>
              <w:jc w:val="right"/>
              <w:rPr>
                <w:rFonts w:eastAsia="Calibri" w:cs="Arial"/>
                <w:sz w:val="24"/>
                <w:szCs w:val="24"/>
                <w:lang w:eastAsia="en-US"/>
              </w:rPr>
            </w:pPr>
            <w:r w:rsidRPr="00F833BD">
              <w:rPr>
                <w:rFonts w:eastAsia="Calibri" w:cs="Arial"/>
                <w:sz w:val="24"/>
                <w:szCs w:val="24"/>
                <w:lang w:eastAsia="en-US"/>
              </w:rPr>
              <w:t>Not Met</w:t>
            </w:r>
          </w:p>
        </w:tc>
      </w:tr>
      <w:tr w:rsidR="002D57E7" w:rsidRPr="002D57E7" w14:paraId="0DD2236E" w14:textId="77777777" w:rsidTr="00F12FCE">
        <w:tc>
          <w:tcPr>
            <w:tcW w:w="2092" w:type="pct"/>
            <w:shd w:val="clear" w:color="auto" w:fill="auto"/>
          </w:tcPr>
          <w:p w14:paraId="05AF9F79" w14:textId="77777777" w:rsidR="002D57E7" w:rsidRPr="002D57E7" w:rsidRDefault="002D57E7" w:rsidP="002D57E7">
            <w:pPr>
              <w:spacing w:after="0"/>
              <w:rPr>
                <w:rFonts w:eastAsia="Calibri" w:cs="Arial"/>
                <w:b/>
                <w:sz w:val="24"/>
                <w:szCs w:val="24"/>
                <w:lang w:val="en-GB" w:eastAsia="en-US"/>
              </w:rPr>
            </w:pPr>
            <w:r w:rsidRPr="002D57E7">
              <w:rPr>
                <w:rFonts w:eastAsia="Calibri" w:cs="Arial"/>
                <w:b/>
                <w:sz w:val="24"/>
                <w:szCs w:val="24"/>
                <w:lang w:val="en-GB" w:eastAsia="en-US"/>
              </w:rPr>
              <w:t>Timetable for making improvements:</w:t>
            </w:r>
          </w:p>
        </w:tc>
        <w:tc>
          <w:tcPr>
            <w:tcW w:w="2908" w:type="pct"/>
            <w:gridSpan w:val="3"/>
            <w:shd w:val="clear" w:color="auto" w:fill="auto"/>
          </w:tcPr>
          <w:p w14:paraId="3D858D32" w14:textId="77777777" w:rsidR="002D57E7" w:rsidRPr="002D57E7" w:rsidRDefault="002D57E7" w:rsidP="002D57E7">
            <w:pPr>
              <w:spacing w:after="0"/>
              <w:rPr>
                <w:rFonts w:eastAsia="Calibri" w:cs="Arial"/>
                <w:sz w:val="24"/>
                <w:szCs w:val="24"/>
                <w:lang w:val="en-GB" w:eastAsia="en-US"/>
              </w:rPr>
            </w:pPr>
            <w:r w:rsidRPr="002D57E7">
              <w:rPr>
                <w:rFonts w:eastAsia="Calibri" w:cs="Arial"/>
                <w:sz w:val="24"/>
                <w:szCs w:val="24"/>
                <w:lang w:val="en-GB" w:eastAsia="en-US"/>
              </w:rPr>
              <w:t xml:space="preserve">By 16 December 2019 </w:t>
            </w:r>
          </w:p>
          <w:p w14:paraId="47867F65" w14:textId="77777777" w:rsidR="002D57E7" w:rsidRPr="002D57E7" w:rsidRDefault="002D57E7" w:rsidP="002D57E7">
            <w:pPr>
              <w:spacing w:after="0"/>
              <w:rPr>
                <w:rFonts w:eastAsia="Calibri" w:cs="Arial"/>
                <w:i/>
                <w:sz w:val="24"/>
                <w:szCs w:val="24"/>
                <w:lang w:val="en-GB" w:eastAsia="en-US"/>
              </w:rPr>
            </w:pPr>
          </w:p>
        </w:tc>
      </w:tr>
      <w:tr w:rsidR="002D57E7" w:rsidRPr="002D57E7" w14:paraId="413B83EB" w14:textId="77777777" w:rsidTr="00F12FCE">
        <w:tc>
          <w:tcPr>
            <w:tcW w:w="2092" w:type="pct"/>
            <w:shd w:val="clear" w:color="auto" w:fill="auto"/>
          </w:tcPr>
          <w:p w14:paraId="51A5EF5A" w14:textId="77777777" w:rsidR="002D57E7" w:rsidRPr="002D57E7" w:rsidRDefault="002D57E7" w:rsidP="002D57E7">
            <w:pPr>
              <w:spacing w:after="0"/>
              <w:rPr>
                <w:rFonts w:eastAsia="Calibri" w:cs="Arial"/>
                <w:b/>
                <w:sz w:val="24"/>
                <w:szCs w:val="24"/>
                <w:lang w:val="en-GB" w:eastAsia="en-US"/>
              </w:rPr>
            </w:pPr>
            <w:r w:rsidRPr="002D57E7">
              <w:rPr>
                <w:rFonts w:eastAsia="Calibri" w:cs="Arial"/>
                <w:b/>
                <w:sz w:val="24"/>
                <w:szCs w:val="24"/>
                <w:lang w:val="en-GB" w:eastAsia="en-US"/>
              </w:rPr>
              <w:t>Revised plan for continuous improvement due:</w:t>
            </w:r>
          </w:p>
        </w:tc>
        <w:tc>
          <w:tcPr>
            <w:tcW w:w="2908" w:type="pct"/>
            <w:gridSpan w:val="3"/>
            <w:shd w:val="clear" w:color="auto" w:fill="auto"/>
          </w:tcPr>
          <w:p w14:paraId="65DC38F8" w14:textId="77777777" w:rsidR="002D57E7" w:rsidRPr="002D57E7" w:rsidRDefault="002D57E7" w:rsidP="002D57E7">
            <w:pPr>
              <w:spacing w:after="0"/>
              <w:rPr>
                <w:rFonts w:eastAsia="Calibri" w:cs="Arial"/>
                <w:sz w:val="24"/>
                <w:szCs w:val="24"/>
                <w:lang w:val="en-GB" w:eastAsia="en-US"/>
              </w:rPr>
            </w:pPr>
            <w:r w:rsidRPr="002D57E7">
              <w:rPr>
                <w:rFonts w:eastAsia="Calibri" w:cs="Arial"/>
                <w:sz w:val="24"/>
                <w:szCs w:val="24"/>
                <w:lang w:val="en-GB" w:eastAsia="en-US"/>
              </w:rPr>
              <w:t xml:space="preserve">By 04 October 2019 </w:t>
            </w:r>
          </w:p>
          <w:p w14:paraId="4C8263CD" w14:textId="77777777" w:rsidR="002D57E7" w:rsidRPr="002D57E7" w:rsidRDefault="002D57E7" w:rsidP="002D57E7">
            <w:pPr>
              <w:spacing w:after="0"/>
              <w:rPr>
                <w:rFonts w:eastAsia="Calibri" w:cs="Arial"/>
                <w:sz w:val="24"/>
                <w:szCs w:val="24"/>
                <w:lang w:val="en-GB" w:eastAsia="en-US"/>
              </w:rPr>
            </w:pPr>
          </w:p>
        </w:tc>
      </w:tr>
    </w:tbl>
    <w:p w14:paraId="40D05A9F" w14:textId="3AC8869B" w:rsidR="00F833BD" w:rsidRDefault="00F833BD" w:rsidP="002D57E7">
      <w:pPr>
        <w:rPr>
          <w:rFonts w:eastAsia="Calibri" w:cs="Arial"/>
          <w:b/>
          <w:sz w:val="24"/>
          <w:szCs w:val="24"/>
          <w:lang w:eastAsia="en-US"/>
        </w:rPr>
      </w:pPr>
    </w:p>
    <w:p w14:paraId="39E0C79E" w14:textId="77777777" w:rsidR="00F833BD" w:rsidRDefault="00F833BD">
      <w:pPr>
        <w:spacing w:after="0"/>
        <w:rPr>
          <w:rFonts w:eastAsia="Calibri" w:cs="Arial"/>
          <w:b/>
          <w:sz w:val="24"/>
          <w:szCs w:val="24"/>
          <w:lang w:eastAsia="en-US"/>
        </w:rPr>
      </w:pPr>
      <w:r>
        <w:rPr>
          <w:rFonts w:eastAsia="Calibri" w:cs="Arial"/>
          <w:b/>
          <w:sz w:val="24"/>
          <w:szCs w:val="24"/>
          <w:lang w:eastAsia="en-US"/>
        </w:rPr>
        <w:br w:type="page"/>
      </w:r>
    </w:p>
    <w:p w14:paraId="78EC04A8" w14:textId="78D5E573" w:rsidR="002D57E7" w:rsidRDefault="002D57E7" w:rsidP="002D57E7">
      <w:pPr>
        <w:rPr>
          <w:rFonts w:eastAsia="Calibri" w:cs="Arial"/>
          <w:b/>
          <w:sz w:val="24"/>
          <w:szCs w:val="24"/>
          <w:lang w:eastAsia="en-US"/>
        </w:rPr>
      </w:pPr>
      <w:r>
        <w:rPr>
          <w:rFonts w:eastAsia="Calibri" w:cs="Arial"/>
          <w:b/>
          <w:sz w:val="24"/>
          <w:szCs w:val="24"/>
          <w:lang w:eastAsia="en-US"/>
        </w:rPr>
        <w:lastRenderedPageBreak/>
        <w:t>RECONSIDERATION DECISION ON THE FURTHER PERIOD FOR WHICH A RESIDENTIAL SERVICE IS TO BE ACCREDITED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273"/>
      </w:tblGrid>
      <w:tr w:rsidR="002D57E7" w:rsidRPr="002D57E7" w14:paraId="71841F05" w14:textId="77777777" w:rsidTr="00A34C94">
        <w:trPr>
          <w:trHeight w:val="191"/>
        </w:trPr>
        <w:tc>
          <w:tcPr>
            <w:tcW w:w="3794" w:type="dxa"/>
            <w:shd w:val="clear" w:color="auto" w:fill="auto"/>
          </w:tcPr>
          <w:p w14:paraId="3376E703" w14:textId="77777777" w:rsidR="002D57E7" w:rsidRPr="002D57E7" w:rsidRDefault="002D57E7" w:rsidP="00CC72F3">
            <w:pPr>
              <w:spacing w:after="0"/>
              <w:rPr>
                <w:rFonts w:eastAsia="Calibri" w:cs="Arial"/>
                <w:b/>
                <w:sz w:val="24"/>
                <w:szCs w:val="24"/>
                <w:lang w:val="en-GB" w:eastAsia="en-US"/>
              </w:rPr>
            </w:pPr>
            <w:r w:rsidRPr="002D57E7">
              <w:rPr>
                <w:rFonts w:eastAsia="Calibri" w:cs="Arial"/>
                <w:b/>
                <w:sz w:val="24"/>
                <w:szCs w:val="24"/>
                <w:lang w:val="en-GB" w:eastAsia="en-US"/>
              </w:rPr>
              <w:t>Decision made on:</w:t>
            </w:r>
          </w:p>
        </w:tc>
        <w:tc>
          <w:tcPr>
            <w:tcW w:w="5273" w:type="dxa"/>
            <w:shd w:val="clear" w:color="auto" w:fill="auto"/>
          </w:tcPr>
          <w:p w14:paraId="7389335B" w14:textId="77777777" w:rsidR="002D57E7" w:rsidRPr="002D57E7" w:rsidRDefault="002D57E7" w:rsidP="00CC72F3">
            <w:pPr>
              <w:spacing w:after="0"/>
              <w:rPr>
                <w:rFonts w:eastAsia="Calibri" w:cs="Arial"/>
                <w:sz w:val="24"/>
                <w:szCs w:val="24"/>
                <w:lang w:val="en-GB" w:eastAsia="en-US"/>
              </w:rPr>
            </w:pPr>
            <w:r w:rsidRPr="002D57E7">
              <w:rPr>
                <w:rFonts w:eastAsia="Calibri" w:cs="Arial"/>
                <w:sz w:val="24"/>
                <w:szCs w:val="24"/>
                <w:lang w:val="en-GB" w:eastAsia="en-US"/>
              </w:rPr>
              <w:t>16 October 2019</w:t>
            </w:r>
          </w:p>
        </w:tc>
      </w:tr>
      <w:tr w:rsidR="002D57E7" w:rsidRPr="002D57E7" w14:paraId="3B732D03" w14:textId="77777777" w:rsidTr="00A34C94">
        <w:trPr>
          <w:trHeight w:val="1895"/>
        </w:trPr>
        <w:tc>
          <w:tcPr>
            <w:tcW w:w="3794" w:type="dxa"/>
            <w:shd w:val="clear" w:color="auto" w:fill="auto"/>
          </w:tcPr>
          <w:p w14:paraId="74A6F17C" w14:textId="77777777" w:rsidR="002D57E7" w:rsidRPr="002D57E7" w:rsidRDefault="002D57E7" w:rsidP="00CC72F3">
            <w:pPr>
              <w:spacing w:after="0"/>
              <w:rPr>
                <w:rFonts w:eastAsia="Calibri" w:cs="Arial"/>
                <w:b/>
                <w:sz w:val="24"/>
                <w:szCs w:val="24"/>
                <w:lang w:val="en-GB" w:eastAsia="en-US"/>
              </w:rPr>
            </w:pPr>
            <w:r w:rsidRPr="002D57E7">
              <w:rPr>
                <w:rFonts w:eastAsia="Calibri" w:cs="Arial"/>
                <w:b/>
                <w:sz w:val="24"/>
                <w:szCs w:val="24"/>
                <w:lang w:val="en-GB" w:eastAsia="en-US"/>
              </w:rPr>
              <w:t>Decision made by</w:t>
            </w:r>
            <w:r w:rsidRPr="00CC72F3">
              <w:rPr>
                <w:rFonts w:eastAsia="Calibri" w:cs="Arial"/>
                <w:b/>
                <w:sz w:val="24"/>
                <w:szCs w:val="24"/>
                <w:lang w:val="en-GB" w:eastAsia="en-US"/>
              </w:rPr>
              <w:t>:</w:t>
            </w:r>
          </w:p>
        </w:tc>
        <w:tc>
          <w:tcPr>
            <w:tcW w:w="5273" w:type="dxa"/>
            <w:shd w:val="clear" w:color="auto" w:fill="auto"/>
          </w:tcPr>
          <w:p w14:paraId="4791B254" w14:textId="77777777" w:rsidR="002D57E7" w:rsidRPr="002D57E7" w:rsidRDefault="002D57E7" w:rsidP="00CC72F3">
            <w:pPr>
              <w:spacing w:after="0"/>
              <w:rPr>
                <w:rFonts w:eastAsia="Calibri" w:cs="Arial"/>
                <w:sz w:val="24"/>
                <w:szCs w:val="24"/>
                <w:lang w:val="en-GB" w:eastAsia="en-US"/>
              </w:rPr>
            </w:pPr>
            <w:r w:rsidRPr="00CC72F3">
              <w:rPr>
                <w:rFonts w:eastAsia="Calibri" w:cs="Arial"/>
                <w:sz w:val="24"/>
                <w:szCs w:val="24"/>
                <w:lang w:val="en-GB" w:eastAsia="en-US"/>
              </w:rPr>
              <w:t>Authorised delegate of the Aged Care Quality and Safety Commissioner (Commissioner) under section 76 of the Aged Care Quality and Safety Commission Act 2018 to reconsider a reviewable decision under Part 7 of the Aged Care Quality and Safety Commission Rules 2018 (Rules).</w:t>
            </w:r>
          </w:p>
        </w:tc>
      </w:tr>
      <w:tr w:rsidR="002D57E7" w:rsidRPr="002D57E7" w14:paraId="6C38EADE" w14:textId="77777777" w:rsidTr="00A34C94">
        <w:trPr>
          <w:trHeight w:val="1399"/>
        </w:trPr>
        <w:tc>
          <w:tcPr>
            <w:tcW w:w="3794" w:type="dxa"/>
            <w:shd w:val="clear" w:color="auto" w:fill="auto"/>
          </w:tcPr>
          <w:p w14:paraId="4C92A687" w14:textId="77777777" w:rsidR="002D57E7" w:rsidRPr="002D57E7" w:rsidRDefault="002D57E7" w:rsidP="00CC72F3">
            <w:pPr>
              <w:spacing w:after="0"/>
              <w:rPr>
                <w:rFonts w:eastAsia="Calibri" w:cs="Arial"/>
                <w:b/>
                <w:sz w:val="24"/>
                <w:szCs w:val="24"/>
                <w:lang w:val="en-GB" w:eastAsia="en-US"/>
              </w:rPr>
            </w:pPr>
            <w:r w:rsidRPr="002D57E7">
              <w:rPr>
                <w:rFonts w:eastAsia="Calibri" w:cs="Arial"/>
                <w:b/>
                <w:sz w:val="24"/>
                <w:szCs w:val="24"/>
                <w:lang w:val="en-GB" w:eastAsia="en-US"/>
              </w:rPr>
              <w:t>Decision:</w:t>
            </w:r>
          </w:p>
        </w:tc>
        <w:tc>
          <w:tcPr>
            <w:tcW w:w="5273" w:type="dxa"/>
            <w:shd w:val="clear" w:color="auto" w:fill="auto"/>
          </w:tcPr>
          <w:p w14:paraId="310B6C19" w14:textId="165C170F" w:rsidR="002D57E7" w:rsidRPr="00CC72F3" w:rsidRDefault="002D57E7" w:rsidP="00CC72F3">
            <w:pPr>
              <w:spacing w:after="0"/>
              <w:rPr>
                <w:rFonts w:eastAsia="Calibri" w:cs="Arial"/>
                <w:sz w:val="24"/>
                <w:szCs w:val="24"/>
                <w:lang w:val="en-GB" w:eastAsia="en-US"/>
              </w:rPr>
            </w:pPr>
            <w:r w:rsidRPr="00CC72F3">
              <w:rPr>
                <w:rFonts w:eastAsia="Calibri" w:cs="Arial"/>
                <w:sz w:val="24"/>
                <w:szCs w:val="24"/>
                <w:lang w:val="en-GB" w:eastAsia="en-US"/>
              </w:rPr>
              <w:t xml:space="preserve">The delegate decided to vary the decision made on 19 September 2019 to re-accredit the service for a further period of one year. </w:t>
            </w:r>
          </w:p>
          <w:p w14:paraId="1E3ED9DE" w14:textId="77F1B7CE" w:rsidR="002D57E7" w:rsidRPr="00CC72F3" w:rsidRDefault="002D57E7" w:rsidP="00CC72F3">
            <w:pPr>
              <w:spacing w:after="0"/>
              <w:rPr>
                <w:rFonts w:eastAsia="Calibri" w:cs="Arial"/>
                <w:sz w:val="24"/>
                <w:szCs w:val="24"/>
                <w:lang w:val="en-GB" w:eastAsia="en-US"/>
              </w:rPr>
            </w:pPr>
            <w:r>
              <w:rPr>
                <w:rFonts w:eastAsia="Calibri" w:cs="Arial"/>
                <w:sz w:val="24"/>
                <w:szCs w:val="24"/>
                <w:lang w:val="en-GB" w:eastAsia="en-US"/>
              </w:rPr>
              <w:t>The delegate</w:t>
            </w:r>
            <w:r w:rsidRPr="002D57E7">
              <w:rPr>
                <w:rFonts w:eastAsia="Calibri" w:cs="Arial"/>
                <w:sz w:val="24"/>
                <w:szCs w:val="24"/>
                <w:lang w:val="en-GB" w:eastAsia="en-US"/>
              </w:rPr>
              <w:t xml:space="preserve"> decided to</w:t>
            </w:r>
            <w:r w:rsidRPr="00CC72F3">
              <w:rPr>
                <w:rFonts w:eastAsia="Calibri" w:cs="Arial"/>
                <w:sz w:val="24"/>
                <w:szCs w:val="24"/>
                <w:lang w:val="en-GB" w:eastAsia="en-US"/>
              </w:rPr>
              <w:t xml:space="preserve"> re-accredit the service for a further period of 18 months.</w:t>
            </w:r>
          </w:p>
        </w:tc>
      </w:tr>
      <w:tr w:rsidR="002D57E7" w:rsidRPr="002D57E7" w14:paraId="02457D99" w14:textId="77777777" w:rsidTr="00A34C94">
        <w:trPr>
          <w:trHeight w:val="272"/>
        </w:trPr>
        <w:tc>
          <w:tcPr>
            <w:tcW w:w="3794" w:type="dxa"/>
            <w:shd w:val="clear" w:color="auto" w:fill="auto"/>
          </w:tcPr>
          <w:p w14:paraId="5E9742F4" w14:textId="77777777" w:rsidR="002D57E7" w:rsidRPr="002D57E7" w:rsidRDefault="002D57E7" w:rsidP="00CC72F3">
            <w:pPr>
              <w:spacing w:after="0"/>
              <w:rPr>
                <w:rFonts w:eastAsia="Calibri" w:cs="Arial"/>
                <w:b/>
                <w:sz w:val="24"/>
                <w:szCs w:val="24"/>
                <w:lang w:val="en-GB" w:eastAsia="en-US"/>
              </w:rPr>
            </w:pPr>
            <w:r w:rsidRPr="002D57E7">
              <w:rPr>
                <w:rFonts w:eastAsia="Calibri" w:cs="Arial"/>
                <w:b/>
                <w:sz w:val="24"/>
                <w:szCs w:val="24"/>
                <w:lang w:val="en-GB" w:eastAsia="en-US"/>
              </w:rPr>
              <w:t>Further period of accreditation:</w:t>
            </w:r>
          </w:p>
        </w:tc>
        <w:tc>
          <w:tcPr>
            <w:tcW w:w="5273" w:type="dxa"/>
            <w:shd w:val="clear" w:color="auto" w:fill="auto"/>
          </w:tcPr>
          <w:p w14:paraId="6BF071AA" w14:textId="77777777" w:rsidR="002D57E7" w:rsidRPr="00CC72F3" w:rsidRDefault="002D57E7" w:rsidP="00CC72F3">
            <w:pPr>
              <w:spacing w:after="0"/>
              <w:rPr>
                <w:rFonts w:eastAsia="Calibri" w:cs="Arial"/>
                <w:sz w:val="24"/>
                <w:szCs w:val="24"/>
                <w:lang w:val="en-GB" w:eastAsia="en-US"/>
              </w:rPr>
            </w:pPr>
            <w:r w:rsidRPr="00CC72F3">
              <w:rPr>
                <w:rFonts w:eastAsia="Calibri" w:cs="Arial"/>
                <w:sz w:val="24"/>
                <w:szCs w:val="24"/>
                <w:lang w:val="en-GB" w:eastAsia="en-US"/>
              </w:rPr>
              <w:t>04 October 2019 to 03 April 2021</w:t>
            </w:r>
          </w:p>
        </w:tc>
      </w:tr>
    </w:tbl>
    <w:p w14:paraId="23409D0C" w14:textId="19EA7F20" w:rsidR="002D57E7" w:rsidRPr="002D57E7" w:rsidRDefault="002D57E7" w:rsidP="002D57E7">
      <w:pPr>
        <w:spacing w:before="240" w:after="0"/>
        <w:rPr>
          <w:rFonts w:eastAsia="Calibri" w:cs="Arial"/>
          <w:b/>
          <w:sz w:val="24"/>
          <w:szCs w:val="24"/>
          <w:lang w:eastAsia="en-US"/>
        </w:rPr>
      </w:pPr>
      <w:r w:rsidRPr="002D57E7">
        <w:rPr>
          <w:rFonts w:eastAsia="Calibri" w:cs="Arial"/>
          <w:b/>
          <w:sz w:val="24"/>
          <w:szCs w:val="24"/>
          <w:lang w:eastAsia="en-US"/>
        </w:rPr>
        <w:t>This decision is published on the Aged Care Quality and Safety Commission’s (Commission) website under section 48 of the Rules.</w:t>
      </w:r>
    </w:p>
    <w:p w14:paraId="2B5EC947" w14:textId="77777777" w:rsidR="002D57E7" w:rsidRPr="001A35C2" w:rsidRDefault="002D57E7" w:rsidP="0051113C">
      <w:pPr>
        <w:rPr>
          <w:b/>
          <w:noProof/>
          <w:color w:val="0000FF"/>
          <w:sz w:val="24"/>
        </w:rPr>
      </w:pPr>
    </w:p>
    <w:p w14:paraId="24F4E32C" w14:textId="77777777" w:rsidR="001A35C2" w:rsidRDefault="001A35C2" w:rsidP="0051113C">
      <w:pPr>
        <w:rPr>
          <w:b/>
          <w:noProof/>
          <w:color w:val="0000FF"/>
        </w:rPr>
      </w:pPr>
    </w:p>
    <w:p w14:paraId="24F4E32D" w14:textId="77777777" w:rsidR="00CF0FEF" w:rsidRPr="00C65271" w:rsidRDefault="00CF0FEF" w:rsidP="0051113C"/>
    <w:p w14:paraId="24F4E32E" w14:textId="77777777" w:rsidR="00691697" w:rsidRDefault="00691697"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24F4E32F" w14:textId="29A18834" w:rsidR="00E82842" w:rsidRPr="008570ED" w:rsidRDefault="00072BC9" w:rsidP="00F661D8">
      <w:pPr>
        <w:pStyle w:val="Title"/>
        <w:spacing w:before="760" w:after="720"/>
        <w:rPr>
          <w:color w:val="FFFFFF" w:themeColor="background1"/>
          <w:sz w:val="45"/>
          <w:szCs w:val="45"/>
        </w:rPr>
      </w:pPr>
      <w:r w:rsidRPr="008458AE">
        <w:rPr>
          <w:noProof/>
          <w:color w:val="FFFFFF" w:themeColor="background1"/>
          <w:sz w:val="45"/>
          <w:szCs w:val="45"/>
        </w:rPr>
        <w:lastRenderedPageBreak/>
        <w:drawing>
          <wp:anchor distT="0" distB="0" distL="114300" distR="114300" simplePos="0" relativeHeight="251658240" behindDoc="1" locked="0" layoutInCell="1" allowOverlap="1" wp14:anchorId="24453F23" wp14:editId="6F15FCA4">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8458AE" w:rsidRPr="008458AE">
        <w:rPr>
          <w:color w:val="FFFFFF" w:themeColor="background1"/>
          <w:sz w:val="45"/>
          <w:szCs w:val="45"/>
        </w:rPr>
        <w:t>Site Audit</w:t>
      </w:r>
      <w:r w:rsidR="002277E3" w:rsidRPr="008458AE">
        <w:rPr>
          <w:color w:val="FFFFFF" w:themeColor="background1"/>
          <w:sz w:val="45"/>
          <w:szCs w:val="45"/>
        </w:rPr>
        <w:t xml:space="preserve"> </w:t>
      </w:r>
      <w:r w:rsidR="002277E3" w:rsidRPr="006B336E">
        <w:rPr>
          <w:color w:val="FFFFFF" w:themeColor="background1"/>
          <w:sz w:val="45"/>
          <w:szCs w:val="45"/>
        </w:rPr>
        <w:t>Performance</w:t>
      </w:r>
      <w:r w:rsidR="006B336E" w:rsidRPr="006B336E">
        <w:rPr>
          <w:color w:val="FFFFFF" w:themeColor="background1"/>
          <w:sz w:val="45"/>
          <w:szCs w:val="45"/>
        </w:rPr>
        <w:t xml:space="preserve"> </w:t>
      </w:r>
      <w:r w:rsidR="002277E3" w:rsidRPr="006B336E">
        <w:rPr>
          <w:color w:val="FFFFFF" w:themeColor="background1"/>
          <w:sz w:val="45"/>
          <w:szCs w:val="45"/>
        </w:rPr>
        <w:br/>
        <w:t>Assessment Report</w:t>
      </w:r>
    </w:p>
    <w:p w14:paraId="07F9F2BE" w14:textId="23420A11" w:rsidR="00BA384D" w:rsidRPr="008458AE" w:rsidRDefault="00BF6F72" w:rsidP="00C7602E">
      <w:r>
        <w:t xml:space="preserve">The Commission makes the decision taking into account </w:t>
      </w:r>
      <w:r w:rsidRPr="008458AE">
        <w:t xml:space="preserve">this </w:t>
      </w:r>
      <w:r w:rsidR="008458AE" w:rsidRPr="008458AE">
        <w:t>Site Audit</w:t>
      </w:r>
      <w:r w:rsidRPr="008458AE">
        <w:t xml:space="preserve"> report, any response by the provider, and any other relevant information.</w:t>
      </w:r>
    </w:p>
    <w:p w14:paraId="40156655" w14:textId="0EA1A9AF" w:rsidR="00AF7820" w:rsidRDefault="00AF7820" w:rsidP="00C7602E">
      <w:r w:rsidRPr="008458AE">
        <w:t xml:space="preserve">The met/not met recommendations made by the Assessment Team in this </w:t>
      </w:r>
      <w:r w:rsidR="008458AE" w:rsidRPr="008458AE">
        <w:t>Site Audit</w:t>
      </w:r>
      <w:r w:rsidRPr="008458AE">
        <w:t xml:space="preserve"> report </w:t>
      </w:r>
      <w:r>
        <w:t>may differ from the findings in the decision.</w:t>
      </w:r>
    </w:p>
    <w:p w14:paraId="351EBE6B" w14:textId="77777777" w:rsidR="008458AE" w:rsidRPr="00507C82" w:rsidRDefault="008458AE" w:rsidP="008458AE">
      <w:pPr>
        <w:pStyle w:val="Heading2"/>
        <w:rPr>
          <w:color w:val="auto"/>
        </w:rPr>
      </w:pPr>
      <w:bookmarkStart w:id="3" w:name="InterimQualityReviewReport"/>
      <w:bookmarkEnd w:id="3"/>
      <w:r w:rsidRPr="00507C82">
        <w:rPr>
          <w:color w:val="auto"/>
        </w:rPr>
        <w:t>Introduction</w:t>
      </w:r>
    </w:p>
    <w:p w14:paraId="777BE569" w14:textId="77777777" w:rsidR="008458AE" w:rsidRPr="00507C82" w:rsidRDefault="008458AE" w:rsidP="008458AE">
      <w:pPr>
        <w:rPr>
          <w:b/>
        </w:rPr>
      </w:pPr>
      <w:r w:rsidRPr="00507C82">
        <w:rPr>
          <w:b/>
        </w:rPr>
        <w:t>This is the report of an assessment of Warrigal Mount Terry (the Service) conducted from 06 August 2019 to 09 August 2019.</w:t>
      </w:r>
    </w:p>
    <w:p w14:paraId="671CE57A" w14:textId="77777777" w:rsidR="008458AE" w:rsidRPr="00507C82" w:rsidRDefault="008458AE" w:rsidP="008458AE">
      <w:pPr>
        <w:rPr>
          <w:b/>
        </w:rPr>
      </w:pPr>
      <w:r w:rsidRPr="00507C82">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5A9C6EBB" w14:textId="77777777" w:rsidR="008458AE" w:rsidRPr="00507C82" w:rsidRDefault="008458AE" w:rsidP="008458AE">
      <w:r w:rsidRPr="00507C82">
        <w:t>This report details the findings of this performance assessment and contains a detailed report about the performance of the Service against each Quality Standard assessed and the requirements within each Standard assessed rated as either, Met or Not Met.</w:t>
      </w:r>
    </w:p>
    <w:p w14:paraId="3E50EDFA" w14:textId="77777777" w:rsidR="008458AE" w:rsidRPr="00507C82" w:rsidRDefault="008458AE" w:rsidP="008458AE">
      <w:r w:rsidRPr="00507C82">
        <w:t>For a ‘Not met’ finding, the Assessment Team has provided information about why the requirement was Not Met.</w:t>
      </w:r>
    </w:p>
    <w:p w14:paraId="41C654D4" w14:textId="77777777" w:rsidR="008458AE" w:rsidRPr="00507C82" w:rsidRDefault="008458AE" w:rsidP="008458AE">
      <w:r w:rsidRPr="00507C82">
        <w:t>This Report is to be read in conjunction with the Quality Standards.</w:t>
      </w:r>
    </w:p>
    <w:p w14:paraId="70B12E04" w14:textId="77777777" w:rsidR="008458AE" w:rsidRPr="00507C82" w:rsidRDefault="008458AE" w:rsidP="008458AE">
      <w:pPr>
        <w:pStyle w:val="Heading2"/>
        <w:pageBreakBefore/>
        <w:rPr>
          <w:color w:val="auto"/>
        </w:rPr>
      </w:pPr>
      <w:r w:rsidRPr="00507C82">
        <w:rPr>
          <w:color w:val="auto"/>
        </w:rPr>
        <w:lastRenderedPageBreak/>
        <w:t>Assessment Details</w:t>
      </w:r>
    </w:p>
    <w:p w14:paraId="583F49F6" w14:textId="77777777" w:rsidR="008458AE" w:rsidRPr="00507C82" w:rsidRDefault="008458AE" w:rsidP="008458AE">
      <w:r w:rsidRPr="00507C82">
        <w:t>The assessment was informed by a site assessment, observations at the service, review of documents and interviews with staff, consumers/representatives and others.</w:t>
      </w:r>
    </w:p>
    <w:p w14:paraId="0F053B9C" w14:textId="77777777" w:rsidR="008458AE" w:rsidRPr="00507C82" w:rsidRDefault="008458AE" w:rsidP="008458AE">
      <w:r w:rsidRPr="00507C82">
        <w:t>The following interviews were undertaken:</w:t>
      </w:r>
    </w:p>
    <w:tbl>
      <w:tblPr>
        <w:tblW w:w="5000" w:type="pct"/>
        <w:tblLook w:val="04A0" w:firstRow="1" w:lastRow="0" w:firstColumn="1" w:lastColumn="0" w:noHBand="0" w:noVBand="1"/>
      </w:tblPr>
      <w:tblGrid>
        <w:gridCol w:w="6946"/>
        <w:gridCol w:w="2124"/>
      </w:tblGrid>
      <w:tr w:rsidR="008458AE" w14:paraId="399D4F04" w14:textId="77777777" w:rsidTr="00F12FCE">
        <w:trPr>
          <w:trHeight w:val="420"/>
          <w:tblHeader/>
        </w:trPr>
        <w:tc>
          <w:tcPr>
            <w:tcW w:w="3829" w:type="pct"/>
            <w:vAlign w:val="center"/>
            <w:hideMark/>
          </w:tcPr>
          <w:p w14:paraId="56CC8FF6" w14:textId="77777777" w:rsidR="008458AE" w:rsidRPr="00507C82" w:rsidRDefault="008458AE" w:rsidP="00F12FCE">
            <w:pPr>
              <w:spacing w:before="120" w:after="120"/>
              <w:rPr>
                <w:b/>
              </w:rPr>
            </w:pPr>
            <w:r w:rsidRPr="00507C82">
              <w:rPr>
                <w:b/>
              </w:rPr>
              <w:t>Type</w:t>
            </w:r>
          </w:p>
        </w:tc>
        <w:tc>
          <w:tcPr>
            <w:tcW w:w="1171" w:type="pct"/>
            <w:vAlign w:val="center"/>
            <w:hideMark/>
          </w:tcPr>
          <w:p w14:paraId="00BBA45E" w14:textId="77777777" w:rsidR="008458AE" w:rsidRPr="00507C82" w:rsidRDefault="008458AE" w:rsidP="00F12FCE">
            <w:pPr>
              <w:spacing w:before="120" w:after="120"/>
              <w:rPr>
                <w:b/>
              </w:rPr>
            </w:pPr>
            <w:r w:rsidRPr="00507C82">
              <w:rPr>
                <w:b/>
              </w:rPr>
              <w:t>Number</w:t>
            </w:r>
          </w:p>
        </w:tc>
      </w:tr>
      <w:tr w:rsidR="008458AE" w14:paraId="10DBC467" w14:textId="77777777" w:rsidTr="00F12FCE">
        <w:tc>
          <w:tcPr>
            <w:tcW w:w="3829" w:type="pct"/>
          </w:tcPr>
          <w:p w14:paraId="62ED0E04" w14:textId="77777777" w:rsidR="008458AE" w:rsidRPr="00507C82" w:rsidRDefault="008458AE" w:rsidP="00F12FCE">
            <w:pPr>
              <w:spacing w:before="120" w:after="120"/>
            </w:pPr>
            <w:r w:rsidRPr="00507C82">
              <w:t>Consumers</w:t>
            </w:r>
          </w:p>
        </w:tc>
        <w:tc>
          <w:tcPr>
            <w:tcW w:w="1171" w:type="pct"/>
          </w:tcPr>
          <w:p w14:paraId="3B3F9249" w14:textId="77777777" w:rsidR="008458AE" w:rsidRPr="008458AE" w:rsidRDefault="008458AE" w:rsidP="00F12FCE">
            <w:pPr>
              <w:spacing w:before="120" w:after="120"/>
            </w:pPr>
            <w:r w:rsidRPr="008458AE">
              <w:t>38</w:t>
            </w:r>
          </w:p>
        </w:tc>
      </w:tr>
      <w:tr w:rsidR="008458AE" w14:paraId="01B58636" w14:textId="77777777" w:rsidTr="00F12FCE">
        <w:tc>
          <w:tcPr>
            <w:tcW w:w="3829" w:type="pct"/>
          </w:tcPr>
          <w:p w14:paraId="5A0A5AA4" w14:textId="77777777" w:rsidR="008458AE" w:rsidRPr="00507C82" w:rsidRDefault="008458AE" w:rsidP="00F12FCE">
            <w:pPr>
              <w:spacing w:before="120" w:after="120"/>
            </w:pPr>
            <w:r w:rsidRPr="00507C82">
              <w:t>Representatives</w:t>
            </w:r>
          </w:p>
        </w:tc>
        <w:tc>
          <w:tcPr>
            <w:tcW w:w="1171" w:type="pct"/>
          </w:tcPr>
          <w:p w14:paraId="5A441A65" w14:textId="77777777" w:rsidR="008458AE" w:rsidRPr="008458AE" w:rsidRDefault="008458AE" w:rsidP="00F12FCE">
            <w:pPr>
              <w:spacing w:before="120" w:after="120"/>
            </w:pPr>
            <w:r w:rsidRPr="008458AE">
              <w:t>20</w:t>
            </w:r>
          </w:p>
        </w:tc>
      </w:tr>
      <w:tr w:rsidR="008458AE" w14:paraId="295DBB56" w14:textId="77777777" w:rsidTr="00F12FCE">
        <w:tc>
          <w:tcPr>
            <w:tcW w:w="3829" w:type="pct"/>
          </w:tcPr>
          <w:p w14:paraId="2BEA8036" w14:textId="77777777" w:rsidR="008458AE" w:rsidRPr="00507C82" w:rsidRDefault="008458AE" w:rsidP="00F12FCE">
            <w:pPr>
              <w:spacing w:before="120" w:after="120"/>
            </w:pPr>
            <w:r w:rsidRPr="00507C82">
              <w:t>Residential Service Manager</w:t>
            </w:r>
          </w:p>
        </w:tc>
        <w:tc>
          <w:tcPr>
            <w:tcW w:w="1171" w:type="pct"/>
          </w:tcPr>
          <w:p w14:paraId="5E45731B" w14:textId="77777777" w:rsidR="008458AE" w:rsidRPr="008458AE" w:rsidRDefault="008458AE" w:rsidP="00F12FCE">
            <w:pPr>
              <w:spacing w:before="120" w:after="120"/>
            </w:pPr>
            <w:r w:rsidRPr="008458AE">
              <w:t>1</w:t>
            </w:r>
          </w:p>
        </w:tc>
      </w:tr>
      <w:tr w:rsidR="008458AE" w14:paraId="6F22B295" w14:textId="77777777" w:rsidTr="00F12FCE">
        <w:tc>
          <w:tcPr>
            <w:tcW w:w="3829" w:type="pct"/>
          </w:tcPr>
          <w:p w14:paraId="0BE894A2" w14:textId="77777777" w:rsidR="008458AE" w:rsidRPr="00507C82" w:rsidRDefault="008458AE" w:rsidP="00F12FCE">
            <w:pPr>
              <w:spacing w:before="120" w:after="120"/>
            </w:pPr>
            <w:r w:rsidRPr="00507C82">
              <w:t>Deputy residential services manager</w:t>
            </w:r>
          </w:p>
        </w:tc>
        <w:tc>
          <w:tcPr>
            <w:tcW w:w="1171" w:type="pct"/>
          </w:tcPr>
          <w:p w14:paraId="749ABBC7" w14:textId="77777777" w:rsidR="008458AE" w:rsidRPr="008458AE" w:rsidRDefault="008458AE" w:rsidP="00F12FCE">
            <w:pPr>
              <w:spacing w:before="120" w:after="120"/>
            </w:pPr>
            <w:r w:rsidRPr="008458AE">
              <w:t>3</w:t>
            </w:r>
          </w:p>
        </w:tc>
      </w:tr>
      <w:tr w:rsidR="008458AE" w14:paraId="0863C29B" w14:textId="77777777" w:rsidTr="00F12FCE">
        <w:tc>
          <w:tcPr>
            <w:tcW w:w="3829" w:type="pct"/>
          </w:tcPr>
          <w:p w14:paraId="2129F08C" w14:textId="77777777" w:rsidR="008458AE" w:rsidRPr="00507C82" w:rsidRDefault="008458AE" w:rsidP="00F12FCE">
            <w:pPr>
              <w:spacing w:before="120" w:after="120"/>
            </w:pPr>
            <w:r w:rsidRPr="00507C82">
              <w:t>Wellness and lifestyle manager</w:t>
            </w:r>
          </w:p>
        </w:tc>
        <w:tc>
          <w:tcPr>
            <w:tcW w:w="1171" w:type="pct"/>
          </w:tcPr>
          <w:p w14:paraId="60FDEC6C" w14:textId="77777777" w:rsidR="008458AE" w:rsidRPr="008458AE" w:rsidRDefault="008458AE" w:rsidP="00F12FCE">
            <w:pPr>
              <w:spacing w:before="120" w:after="120"/>
            </w:pPr>
            <w:r w:rsidRPr="008458AE">
              <w:t>1</w:t>
            </w:r>
          </w:p>
        </w:tc>
      </w:tr>
      <w:tr w:rsidR="008458AE" w14:paraId="57E99647" w14:textId="77777777" w:rsidTr="00F12FCE">
        <w:tc>
          <w:tcPr>
            <w:tcW w:w="3829" w:type="pct"/>
          </w:tcPr>
          <w:p w14:paraId="762D5FD7" w14:textId="77777777" w:rsidR="008458AE" w:rsidRPr="00507C82" w:rsidRDefault="008458AE" w:rsidP="00F12FCE">
            <w:pPr>
              <w:spacing w:before="120" w:after="120"/>
            </w:pPr>
            <w:r w:rsidRPr="00507C82">
              <w:t>Business performance manager</w:t>
            </w:r>
          </w:p>
        </w:tc>
        <w:tc>
          <w:tcPr>
            <w:tcW w:w="1171" w:type="pct"/>
          </w:tcPr>
          <w:p w14:paraId="45C2A966" w14:textId="77777777" w:rsidR="008458AE" w:rsidRPr="008458AE" w:rsidRDefault="008458AE" w:rsidP="00F12FCE">
            <w:pPr>
              <w:spacing w:before="120" w:after="120"/>
            </w:pPr>
            <w:r w:rsidRPr="008458AE">
              <w:t>1</w:t>
            </w:r>
          </w:p>
        </w:tc>
      </w:tr>
      <w:tr w:rsidR="008458AE" w14:paraId="36E2F201" w14:textId="77777777" w:rsidTr="00F12FCE">
        <w:tc>
          <w:tcPr>
            <w:tcW w:w="3829" w:type="pct"/>
          </w:tcPr>
          <w:p w14:paraId="37371509" w14:textId="77777777" w:rsidR="008458AE" w:rsidRPr="00507C82" w:rsidRDefault="008458AE" w:rsidP="00F12FCE">
            <w:pPr>
              <w:spacing w:before="120" w:after="120"/>
            </w:pPr>
            <w:r w:rsidRPr="00507C82">
              <w:t>Quality Auditor</w:t>
            </w:r>
          </w:p>
        </w:tc>
        <w:tc>
          <w:tcPr>
            <w:tcW w:w="1171" w:type="pct"/>
          </w:tcPr>
          <w:p w14:paraId="572EBBAE" w14:textId="77777777" w:rsidR="008458AE" w:rsidRPr="008458AE" w:rsidRDefault="008458AE" w:rsidP="00F12FCE">
            <w:pPr>
              <w:spacing w:before="120" w:after="120"/>
            </w:pPr>
            <w:r w:rsidRPr="008458AE">
              <w:t>1</w:t>
            </w:r>
          </w:p>
        </w:tc>
      </w:tr>
      <w:tr w:rsidR="008458AE" w14:paraId="65947B43" w14:textId="77777777" w:rsidTr="00F12FCE">
        <w:tc>
          <w:tcPr>
            <w:tcW w:w="3829" w:type="pct"/>
          </w:tcPr>
          <w:p w14:paraId="3B6AEA81" w14:textId="77777777" w:rsidR="008458AE" w:rsidRPr="00507C82" w:rsidRDefault="008458AE" w:rsidP="00F12FCE">
            <w:pPr>
              <w:spacing w:before="120" w:after="120"/>
            </w:pPr>
            <w:r w:rsidRPr="00507C82">
              <w:t>Leisure and entertainment officer</w:t>
            </w:r>
          </w:p>
        </w:tc>
        <w:tc>
          <w:tcPr>
            <w:tcW w:w="1171" w:type="pct"/>
          </w:tcPr>
          <w:p w14:paraId="0FB31E0C" w14:textId="77777777" w:rsidR="008458AE" w:rsidRPr="008458AE" w:rsidRDefault="008458AE" w:rsidP="00F12FCE">
            <w:pPr>
              <w:spacing w:before="120" w:after="120"/>
            </w:pPr>
            <w:r w:rsidRPr="008458AE">
              <w:t>3</w:t>
            </w:r>
          </w:p>
        </w:tc>
      </w:tr>
      <w:tr w:rsidR="008458AE" w14:paraId="684602C5" w14:textId="77777777" w:rsidTr="00F12FCE">
        <w:tc>
          <w:tcPr>
            <w:tcW w:w="3829" w:type="pct"/>
          </w:tcPr>
          <w:p w14:paraId="0C49AF6E" w14:textId="77777777" w:rsidR="008458AE" w:rsidRPr="00507C82" w:rsidRDefault="008458AE" w:rsidP="00F12FCE">
            <w:pPr>
              <w:spacing w:before="120" w:after="120"/>
            </w:pPr>
            <w:r w:rsidRPr="00507C82">
              <w:t>Leisure and entertainment team leader</w:t>
            </w:r>
          </w:p>
        </w:tc>
        <w:tc>
          <w:tcPr>
            <w:tcW w:w="1171" w:type="pct"/>
          </w:tcPr>
          <w:p w14:paraId="01DBCCA2" w14:textId="77777777" w:rsidR="008458AE" w:rsidRPr="008458AE" w:rsidRDefault="008458AE" w:rsidP="00F12FCE">
            <w:pPr>
              <w:spacing w:before="120" w:after="120"/>
            </w:pPr>
            <w:r w:rsidRPr="008458AE">
              <w:t>1</w:t>
            </w:r>
          </w:p>
        </w:tc>
      </w:tr>
      <w:tr w:rsidR="008458AE" w14:paraId="1EDDFE9E" w14:textId="77777777" w:rsidTr="00F12FCE">
        <w:tc>
          <w:tcPr>
            <w:tcW w:w="3829" w:type="pct"/>
          </w:tcPr>
          <w:p w14:paraId="60E527F1" w14:textId="77777777" w:rsidR="008458AE" w:rsidRPr="00507C82" w:rsidRDefault="008458AE" w:rsidP="00F12FCE">
            <w:pPr>
              <w:spacing w:before="120" w:after="120"/>
            </w:pPr>
            <w:r w:rsidRPr="00507C82">
              <w:t>Volunteer and pastoral care coordinator</w:t>
            </w:r>
          </w:p>
        </w:tc>
        <w:tc>
          <w:tcPr>
            <w:tcW w:w="1171" w:type="pct"/>
          </w:tcPr>
          <w:p w14:paraId="523A3A5E" w14:textId="77777777" w:rsidR="008458AE" w:rsidRPr="008458AE" w:rsidRDefault="008458AE" w:rsidP="00F12FCE">
            <w:pPr>
              <w:spacing w:before="120" w:after="120"/>
            </w:pPr>
            <w:r w:rsidRPr="008458AE">
              <w:t>1</w:t>
            </w:r>
          </w:p>
        </w:tc>
      </w:tr>
      <w:tr w:rsidR="008458AE" w14:paraId="4D2DD46B" w14:textId="77777777" w:rsidTr="00F12FCE">
        <w:tc>
          <w:tcPr>
            <w:tcW w:w="3829" w:type="pct"/>
          </w:tcPr>
          <w:p w14:paraId="457DBE67" w14:textId="77777777" w:rsidR="008458AE" w:rsidRPr="00507C82" w:rsidRDefault="008458AE" w:rsidP="00F12FCE">
            <w:pPr>
              <w:spacing w:before="120" w:after="120"/>
            </w:pPr>
            <w:r w:rsidRPr="00507C82">
              <w:t>Executive leader, service integrated communities</w:t>
            </w:r>
          </w:p>
        </w:tc>
        <w:tc>
          <w:tcPr>
            <w:tcW w:w="1171" w:type="pct"/>
          </w:tcPr>
          <w:p w14:paraId="03FE4871" w14:textId="77777777" w:rsidR="008458AE" w:rsidRPr="008458AE" w:rsidRDefault="008458AE" w:rsidP="00F12FCE">
            <w:pPr>
              <w:spacing w:before="120" w:after="120"/>
            </w:pPr>
            <w:r w:rsidRPr="008458AE">
              <w:t>1</w:t>
            </w:r>
          </w:p>
        </w:tc>
      </w:tr>
      <w:tr w:rsidR="008458AE" w14:paraId="12EA0314" w14:textId="77777777" w:rsidTr="00F12FCE">
        <w:tc>
          <w:tcPr>
            <w:tcW w:w="3829" w:type="pct"/>
          </w:tcPr>
          <w:p w14:paraId="723ADDA4" w14:textId="77777777" w:rsidR="008458AE" w:rsidRPr="00507C82" w:rsidRDefault="008458AE" w:rsidP="00F12FCE">
            <w:pPr>
              <w:spacing w:before="120" w:after="120"/>
            </w:pPr>
            <w:r w:rsidRPr="00507C82">
              <w:t>Registered nurse</w:t>
            </w:r>
          </w:p>
        </w:tc>
        <w:tc>
          <w:tcPr>
            <w:tcW w:w="1171" w:type="pct"/>
          </w:tcPr>
          <w:p w14:paraId="5755D570" w14:textId="77777777" w:rsidR="008458AE" w:rsidRPr="008458AE" w:rsidRDefault="008458AE" w:rsidP="00F12FCE">
            <w:pPr>
              <w:spacing w:before="120" w:after="120"/>
            </w:pPr>
            <w:r w:rsidRPr="008458AE">
              <w:t>5</w:t>
            </w:r>
          </w:p>
        </w:tc>
      </w:tr>
      <w:tr w:rsidR="008458AE" w14:paraId="2FFBE406" w14:textId="77777777" w:rsidTr="00F12FCE">
        <w:tc>
          <w:tcPr>
            <w:tcW w:w="3829" w:type="pct"/>
          </w:tcPr>
          <w:p w14:paraId="3684E47E" w14:textId="77777777" w:rsidR="008458AE" w:rsidRPr="00507C82" w:rsidRDefault="008458AE" w:rsidP="00F12FCE">
            <w:pPr>
              <w:spacing w:before="120" w:after="120"/>
            </w:pPr>
            <w:r w:rsidRPr="00507C82">
              <w:t>Certificate 4 care worker</w:t>
            </w:r>
          </w:p>
        </w:tc>
        <w:tc>
          <w:tcPr>
            <w:tcW w:w="1171" w:type="pct"/>
          </w:tcPr>
          <w:p w14:paraId="233E8187" w14:textId="77777777" w:rsidR="008458AE" w:rsidRPr="008458AE" w:rsidRDefault="008458AE" w:rsidP="00F12FCE">
            <w:pPr>
              <w:spacing w:before="120" w:after="120"/>
            </w:pPr>
            <w:r w:rsidRPr="008458AE">
              <w:t>5</w:t>
            </w:r>
          </w:p>
        </w:tc>
      </w:tr>
      <w:tr w:rsidR="008458AE" w14:paraId="2E318F81" w14:textId="77777777" w:rsidTr="00F12FCE">
        <w:tc>
          <w:tcPr>
            <w:tcW w:w="3829" w:type="pct"/>
          </w:tcPr>
          <w:p w14:paraId="6D6774B2" w14:textId="77777777" w:rsidR="008458AE" w:rsidRPr="00507C82" w:rsidRDefault="008458AE" w:rsidP="00F12FCE">
            <w:pPr>
              <w:spacing w:before="120" w:after="120"/>
            </w:pPr>
            <w:r w:rsidRPr="00507C82">
              <w:t>Care staff</w:t>
            </w:r>
          </w:p>
        </w:tc>
        <w:tc>
          <w:tcPr>
            <w:tcW w:w="1171" w:type="pct"/>
          </w:tcPr>
          <w:p w14:paraId="34F4CB8C" w14:textId="77777777" w:rsidR="008458AE" w:rsidRPr="008458AE" w:rsidRDefault="008458AE" w:rsidP="00F12FCE">
            <w:pPr>
              <w:spacing w:before="120" w:after="120"/>
            </w:pPr>
            <w:r w:rsidRPr="008458AE">
              <w:t>12</w:t>
            </w:r>
          </w:p>
        </w:tc>
      </w:tr>
      <w:tr w:rsidR="008458AE" w14:paraId="60606ABD" w14:textId="77777777" w:rsidTr="00F12FCE">
        <w:tc>
          <w:tcPr>
            <w:tcW w:w="3829" w:type="pct"/>
          </w:tcPr>
          <w:p w14:paraId="3E5B12F1" w14:textId="77777777" w:rsidR="008458AE" w:rsidRPr="00507C82" w:rsidRDefault="008458AE" w:rsidP="00F12FCE">
            <w:pPr>
              <w:spacing w:before="120" w:after="120"/>
            </w:pPr>
            <w:r w:rsidRPr="00507C82">
              <w:t>Physiotherapist</w:t>
            </w:r>
          </w:p>
        </w:tc>
        <w:tc>
          <w:tcPr>
            <w:tcW w:w="1171" w:type="pct"/>
          </w:tcPr>
          <w:p w14:paraId="46F2818A" w14:textId="77777777" w:rsidR="008458AE" w:rsidRPr="008458AE" w:rsidRDefault="008458AE" w:rsidP="00F12FCE">
            <w:pPr>
              <w:spacing w:before="120" w:after="120"/>
            </w:pPr>
            <w:r w:rsidRPr="008458AE">
              <w:t>1</w:t>
            </w:r>
          </w:p>
        </w:tc>
      </w:tr>
      <w:tr w:rsidR="008458AE" w14:paraId="6A20DC39" w14:textId="77777777" w:rsidTr="00F12FCE">
        <w:tc>
          <w:tcPr>
            <w:tcW w:w="3829" w:type="pct"/>
          </w:tcPr>
          <w:p w14:paraId="6DEBCC2B" w14:textId="77777777" w:rsidR="008458AE" w:rsidRPr="00507C82" w:rsidRDefault="008458AE" w:rsidP="00F12FCE">
            <w:pPr>
              <w:spacing w:before="120" w:after="120"/>
            </w:pPr>
            <w:r w:rsidRPr="00507C82">
              <w:t>Dietitian</w:t>
            </w:r>
          </w:p>
        </w:tc>
        <w:tc>
          <w:tcPr>
            <w:tcW w:w="1171" w:type="pct"/>
          </w:tcPr>
          <w:p w14:paraId="0A0482F6" w14:textId="77777777" w:rsidR="008458AE" w:rsidRPr="008458AE" w:rsidRDefault="008458AE" w:rsidP="00F12FCE">
            <w:pPr>
              <w:spacing w:before="120" w:after="120"/>
            </w:pPr>
            <w:r w:rsidRPr="008458AE">
              <w:t>1</w:t>
            </w:r>
          </w:p>
        </w:tc>
      </w:tr>
      <w:tr w:rsidR="008458AE" w14:paraId="547AA0DC" w14:textId="77777777" w:rsidTr="00F12FCE">
        <w:tc>
          <w:tcPr>
            <w:tcW w:w="3829" w:type="pct"/>
          </w:tcPr>
          <w:p w14:paraId="09AD7424" w14:textId="77777777" w:rsidR="008458AE" w:rsidRPr="00507C82" w:rsidRDefault="008458AE" w:rsidP="00F12FCE">
            <w:pPr>
              <w:spacing w:before="120" w:after="120"/>
            </w:pPr>
            <w:r w:rsidRPr="00507C82">
              <w:t>Enrolled nurse</w:t>
            </w:r>
          </w:p>
        </w:tc>
        <w:tc>
          <w:tcPr>
            <w:tcW w:w="1171" w:type="pct"/>
          </w:tcPr>
          <w:p w14:paraId="5E4D3F1A" w14:textId="77777777" w:rsidR="008458AE" w:rsidRPr="008458AE" w:rsidRDefault="008458AE" w:rsidP="00F12FCE">
            <w:pPr>
              <w:spacing w:before="120" w:after="120"/>
            </w:pPr>
            <w:r w:rsidRPr="008458AE">
              <w:t>1</w:t>
            </w:r>
          </w:p>
        </w:tc>
      </w:tr>
      <w:tr w:rsidR="008458AE" w14:paraId="3ADC7B53" w14:textId="77777777" w:rsidTr="00F12FCE">
        <w:tc>
          <w:tcPr>
            <w:tcW w:w="3829" w:type="pct"/>
          </w:tcPr>
          <w:p w14:paraId="7F79FEA5" w14:textId="77777777" w:rsidR="008458AE" w:rsidRPr="00507C82" w:rsidRDefault="008458AE" w:rsidP="00F12FCE">
            <w:pPr>
              <w:spacing w:before="120" w:after="120"/>
            </w:pPr>
            <w:r w:rsidRPr="00507C82">
              <w:t>ACFI Coordinator</w:t>
            </w:r>
          </w:p>
        </w:tc>
        <w:tc>
          <w:tcPr>
            <w:tcW w:w="1171" w:type="pct"/>
          </w:tcPr>
          <w:p w14:paraId="062B0146" w14:textId="77777777" w:rsidR="008458AE" w:rsidRPr="008458AE" w:rsidRDefault="008458AE" w:rsidP="00F12FCE">
            <w:pPr>
              <w:spacing w:before="120" w:after="120"/>
            </w:pPr>
            <w:r w:rsidRPr="008458AE">
              <w:t>1</w:t>
            </w:r>
          </w:p>
        </w:tc>
      </w:tr>
      <w:tr w:rsidR="008458AE" w14:paraId="6FA38ED8" w14:textId="77777777" w:rsidTr="00F12FCE">
        <w:tc>
          <w:tcPr>
            <w:tcW w:w="3829" w:type="pct"/>
          </w:tcPr>
          <w:p w14:paraId="3773EF07" w14:textId="77777777" w:rsidR="008458AE" w:rsidRPr="00507C82" w:rsidRDefault="008458AE" w:rsidP="00F12FCE">
            <w:pPr>
              <w:spacing w:before="120" w:after="120"/>
            </w:pPr>
            <w:r w:rsidRPr="00507C82">
              <w:t>Palliative care consultant</w:t>
            </w:r>
          </w:p>
        </w:tc>
        <w:tc>
          <w:tcPr>
            <w:tcW w:w="1171" w:type="pct"/>
          </w:tcPr>
          <w:p w14:paraId="75A5AB25" w14:textId="77777777" w:rsidR="008458AE" w:rsidRPr="008458AE" w:rsidRDefault="008458AE" w:rsidP="00F12FCE">
            <w:pPr>
              <w:spacing w:before="120" w:after="120"/>
            </w:pPr>
            <w:r w:rsidRPr="008458AE">
              <w:t>1</w:t>
            </w:r>
          </w:p>
        </w:tc>
      </w:tr>
      <w:tr w:rsidR="008458AE" w14:paraId="7C1A1D8A" w14:textId="77777777" w:rsidTr="00F12FCE">
        <w:tc>
          <w:tcPr>
            <w:tcW w:w="3829" w:type="pct"/>
          </w:tcPr>
          <w:p w14:paraId="70ABDD97" w14:textId="77777777" w:rsidR="008458AE" w:rsidRPr="00507C82" w:rsidRDefault="008458AE" w:rsidP="00F12FCE">
            <w:pPr>
              <w:spacing w:before="120" w:after="120"/>
            </w:pPr>
            <w:r w:rsidRPr="00507C82">
              <w:t>Bus driver</w:t>
            </w:r>
          </w:p>
        </w:tc>
        <w:tc>
          <w:tcPr>
            <w:tcW w:w="1171" w:type="pct"/>
          </w:tcPr>
          <w:p w14:paraId="0C60E411" w14:textId="77777777" w:rsidR="008458AE" w:rsidRPr="008458AE" w:rsidRDefault="008458AE" w:rsidP="00F12FCE">
            <w:pPr>
              <w:spacing w:before="120" w:after="120"/>
            </w:pPr>
            <w:r w:rsidRPr="008458AE">
              <w:t>1</w:t>
            </w:r>
          </w:p>
        </w:tc>
      </w:tr>
      <w:tr w:rsidR="008458AE" w14:paraId="5C0E305E" w14:textId="77777777" w:rsidTr="00F12FCE">
        <w:tc>
          <w:tcPr>
            <w:tcW w:w="3829" w:type="pct"/>
          </w:tcPr>
          <w:p w14:paraId="10EC2E46" w14:textId="77777777" w:rsidR="008458AE" w:rsidRPr="00507C82" w:rsidRDefault="008458AE" w:rsidP="00F12FCE">
            <w:pPr>
              <w:spacing w:before="120" w:after="120"/>
            </w:pPr>
            <w:r w:rsidRPr="00507C82">
              <w:t>Laundry staff</w:t>
            </w:r>
          </w:p>
        </w:tc>
        <w:tc>
          <w:tcPr>
            <w:tcW w:w="1171" w:type="pct"/>
          </w:tcPr>
          <w:p w14:paraId="4FB7DFB6" w14:textId="77777777" w:rsidR="008458AE" w:rsidRPr="008458AE" w:rsidRDefault="008458AE" w:rsidP="00F12FCE">
            <w:pPr>
              <w:spacing w:before="120" w:after="120"/>
            </w:pPr>
            <w:r w:rsidRPr="008458AE">
              <w:t>2</w:t>
            </w:r>
          </w:p>
        </w:tc>
      </w:tr>
      <w:tr w:rsidR="008458AE" w14:paraId="480E66AE" w14:textId="77777777" w:rsidTr="00F12FCE">
        <w:tc>
          <w:tcPr>
            <w:tcW w:w="3829" w:type="pct"/>
          </w:tcPr>
          <w:p w14:paraId="27626B87" w14:textId="77777777" w:rsidR="008458AE" w:rsidRPr="00507C82" w:rsidRDefault="008458AE" w:rsidP="00F12FCE">
            <w:pPr>
              <w:spacing w:before="120" w:after="120"/>
            </w:pPr>
            <w:r w:rsidRPr="00507C82">
              <w:t>Rostering officer</w:t>
            </w:r>
          </w:p>
        </w:tc>
        <w:tc>
          <w:tcPr>
            <w:tcW w:w="1171" w:type="pct"/>
          </w:tcPr>
          <w:p w14:paraId="05C3EAAB" w14:textId="77777777" w:rsidR="008458AE" w:rsidRPr="008458AE" w:rsidRDefault="008458AE" w:rsidP="00F12FCE">
            <w:pPr>
              <w:spacing w:before="120" w:after="120"/>
            </w:pPr>
            <w:r w:rsidRPr="008458AE">
              <w:t>1</w:t>
            </w:r>
          </w:p>
        </w:tc>
      </w:tr>
      <w:tr w:rsidR="008458AE" w14:paraId="1A66DDE6" w14:textId="77777777" w:rsidTr="00F12FCE">
        <w:tc>
          <w:tcPr>
            <w:tcW w:w="3829" w:type="pct"/>
          </w:tcPr>
          <w:p w14:paraId="6B8602C4" w14:textId="77777777" w:rsidR="008458AE" w:rsidRPr="00507C82" w:rsidRDefault="008458AE" w:rsidP="00F12FCE">
            <w:pPr>
              <w:spacing w:before="120" w:after="120"/>
            </w:pPr>
            <w:r w:rsidRPr="00507C82">
              <w:t>Payroll officers</w:t>
            </w:r>
          </w:p>
        </w:tc>
        <w:tc>
          <w:tcPr>
            <w:tcW w:w="1171" w:type="pct"/>
          </w:tcPr>
          <w:p w14:paraId="0F250614" w14:textId="77777777" w:rsidR="008458AE" w:rsidRPr="008458AE" w:rsidRDefault="008458AE" w:rsidP="00F12FCE">
            <w:pPr>
              <w:spacing w:before="120" w:after="120"/>
            </w:pPr>
            <w:r w:rsidRPr="008458AE">
              <w:t>2</w:t>
            </w:r>
          </w:p>
        </w:tc>
      </w:tr>
      <w:tr w:rsidR="008458AE" w14:paraId="610A27AE" w14:textId="77777777" w:rsidTr="00F12FCE">
        <w:tc>
          <w:tcPr>
            <w:tcW w:w="3829" w:type="pct"/>
          </w:tcPr>
          <w:p w14:paraId="775B6F9B" w14:textId="77777777" w:rsidR="008458AE" w:rsidRPr="00507C82" w:rsidRDefault="008458AE" w:rsidP="00F12FCE">
            <w:pPr>
              <w:spacing w:before="120" w:after="120"/>
            </w:pPr>
            <w:r w:rsidRPr="00507C82">
              <w:lastRenderedPageBreak/>
              <w:t>Receptionist</w:t>
            </w:r>
          </w:p>
        </w:tc>
        <w:tc>
          <w:tcPr>
            <w:tcW w:w="1171" w:type="pct"/>
          </w:tcPr>
          <w:p w14:paraId="09D59036" w14:textId="77777777" w:rsidR="008458AE" w:rsidRPr="008458AE" w:rsidRDefault="008458AE" w:rsidP="00F12FCE">
            <w:pPr>
              <w:spacing w:before="120" w:after="120"/>
            </w:pPr>
            <w:r w:rsidRPr="008458AE">
              <w:t>1</w:t>
            </w:r>
          </w:p>
        </w:tc>
      </w:tr>
      <w:tr w:rsidR="008458AE" w14:paraId="3F672522" w14:textId="77777777" w:rsidTr="00F12FCE">
        <w:tc>
          <w:tcPr>
            <w:tcW w:w="3829" w:type="pct"/>
          </w:tcPr>
          <w:p w14:paraId="5DA123AA" w14:textId="77777777" w:rsidR="008458AE" w:rsidRPr="00507C82" w:rsidRDefault="008458AE" w:rsidP="00F12FCE">
            <w:pPr>
              <w:spacing w:before="120" w:after="120"/>
            </w:pPr>
            <w:r w:rsidRPr="00507C82">
              <w:t>Catering contractor staff</w:t>
            </w:r>
          </w:p>
        </w:tc>
        <w:tc>
          <w:tcPr>
            <w:tcW w:w="1171" w:type="pct"/>
          </w:tcPr>
          <w:p w14:paraId="09E2085A" w14:textId="77777777" w:rsidR="008458AE" w:rsidRPr="008458AE" w:rsidRDefault="008458AE" w:rsidP="00F12FCE">
            <w:pPr>
              <w:spacing w:before="120" w:after="120"/>
            </w:pPr>
            <w:r w:rsidRPr="008458AE">
              <w:t>5</w:t>
            </w:r>
          </w:p>
        </w:tc>
      </w:tr>
      <w:tr w:rsidR="008458AE" w14:paraId="54E947B0" w14:textId="77777777" w:rsidTr="00F12FCE">
        <w:tc>
          <w:tcPr>
            <w:tcW w:w="3829" w:type="pct"/>
          </w:tcPr>
          <w:p w14:paraId="73086B48" w14:textId="77777777" w:rsidR="008458AE" w:rsidRPr="00507C82" w:rsidRDefault="008458AE" w:rsidP="00F12FCE">
            <w:pPr>
              <w:spacing w:before="120" w:after="120"/>
            </w:pPr>
            <w:r w:rsidRPr="00507C82">
              <w:t>Catering contractor supervisor</w:t>
            </w:r>
          </w:p>
        </w:tc>
        <w:tc>
          <w:tcPr>
            <w:tcW w:w="1171" w:type="pct"/>
          </w:tcPr>
          <w:p w14:paraId="25089282" w14:textId="77777777" w:rsidR="008458AE" w:rsidRPr="008458AE" w:rsidRDefault="008458AE" w:rsidP="00F12FCE">
            <w:pPr>
              <w:spacing w:before="120" w:after="120"/>
            </w:pPr>
            <w:r w:rsidRPr="008458AE">
              <w:t>1</w:t>
            </w:r>
          </w:p>
        </w:tc>
      </w:tr>
      <w:tr w:rsidR="008458AE" w14:paraId="73029FAB" w14:textId="77777777" w:rsidTr="00F12FCE">
        <w:tc>
          <w:tcPr>
            <w:tcW w:w="3829" w:type="pct"/>
          </w:tcPr>
          <w:p w14:paraId="14700933" w14:textId="77777777" w:rsidR="008458AE" w:rsidRPr="00507C82" w:rsidRDefault="008458AE" w:rsidP="00F12FCE">
            <w:pPr>
              <w:spacing w:before="120" w:after="120"/>
            </w:pPr>
            <w:r w:rsidRPr="00507C82">
              <w:t>Catering contractor operations manager</w:t>
            </w:r>
          </w:p>
        </w:tc>
        <w:tc>
          <w:tcPr>
            <w:tcW w:w="1171" w:type="pct"/>
          </w:tcPr>
          <w:p w14:paraId="291DB056" w14:textId="77777777" w:rsidR="008458AE" w:rsidRPr="008458AE" w:rsidRDefault="008458AE" w:rsidP="00F12FCE">
            <w:pPr>
              <w:spacing w:before="120" w:after="120"/>
            </w:pPr>
            <w:r w:rsidRPr="008458AE">
              <w:t>1</w:t>
            </w:r>
          </w:p>
        </w:tc>
      </w:tr>
      <w:tr w:rsidR="008458AE" w14:paraId="0268D097" w14:textId="77777777" w:rsidTr="00F12FCE">
        <w:tc>
          <w:tcPr>
            <w:tcW w:w="3829" w:type="pct"/>
          </w:tcPr>
          <w:p w14:paraId="46B44773" w14:textId="77777777" w:rsidR="008458AE" w:rsidRPr="00507C82" w:rsidRDefault="008458AE" w:rsidP="00F12FCE">
            <w:pPr>
              <w:spacing w:before="120" w:after="120"/>
            </w:pPr>
            <w:r w:rsidRPr="00507C82">
              <w:t>Cleaning contractor staff</w:t>
            </w:r>
          </w:p>
        </w:tc>
        <w:tc>
          <w:tcPr>
            <w:tcW w:w="1171" w:type="pct"/>
          </w:tcPr>
          <w:p w14:paraId="0D25E903" w14:textId="77777777" w:rsidR="008458AE" w:rsidRPr="008458AE" w:rsidRDefault="008458AE" w:rsidP="00F12FCE">
            <w:pPr>
              <w:spacing w:before="120" w:after="120"/>
            </w:pPr>
            <w:r w:rsidRPr="008458AE">
              <w:t>2</w:t>
            </w:r>
          </w:p>
        </w:tc>
      </w:tr>
      <w:tr w:rsidR="008458AE" w14:paraId="32BE9203" w14:textId="77777777" w:rsidTr="00F12FCE">
        <w:tc>
          <w:tcPr>
            <w:tcW w:w="3829" w:type="pct"/>
          </w:tcPr>
          <w:p w14:paraId="0A16E2B0" w14:textId="77777777" w:rsidR="008458AE" w:rsidRPr="00507C82" w:rsidRDefault="008458AE" w:rsidP="00F12FCE">
            <w:pPr>
              <w:spacing w:before="120" w:after="120"/>
            </w:pPr>
            <w:r w:rsidRPr="00507C82">
              <w:t>Property supervisor</w:t>
            </w:r>
          </w:p>
        </w:tc>
        <w:tc>
          <w:tcPr>
            <w:tcW w:w="1171" w:type="pct"/>
          </w:tcPr>
          <w:p w14:paraId="2B032566" w14:textId="77777777" w:rsidR="008458AE" w:rsidRPr="008458AE" w:rsidRDefault="008458AE" w:rsidP="00F12FCE">
            <w:pPr>
              <w:spacing w:before="120" w:after="120"/>
            </w:pPr>
            <w:r w:rsidRPr="008458AE">
              <w:t>1</w:t>
            </w:r>
          </w:p>
        </w:tc>
      </w:tr>
      <w:tr w:rsidR="008458AE" w14:paraId="441B7541" w14:textId="77777777" w:rsidTr="00F12FCE">
        <w:tc>
          <w:tcPr>
            <w:tcW w:w="3829" w:type="pct"/>
          </w:tcPr>
          <w:p w14:paraId="53F4511F" w14:textId="77777777" w:rsidR="008458AE" w:rsidRPr="00507C82" w:rsidRDefault="008458AE" w:rsidP="00F12FCE">
            <w:pPr>
              <w:spacing w:before="120" w:after="120"/>
            </w:pPr>
            <w:r w:rsidRPr="00507C82">
              <w:t>Property services officer</w:t>
            </w:r>
          </w:p>
        </w:tc>
        <w:tc>
          <w:tcPr>
            <w:tcW w:w="1171" w:type="pct"/>
          </w:tcPr>
          <w:p w14:paraId="5ED8F427" w14:textId="77777777" w:rsidR="008458AE" w:rsidRPr="008458AE" w:rsidRDefault="008458AE" w:rsidP="00F12FCE">
            <w:pPr>
              <w:spacing w:before="120" w:after="120"/>
            </w:pPr>
            <w:r w:rsidRPr="008458AE">
              <w:t>1</w:t>
            </w:r>
          </w:p>
        </w:tc>
      </w:tr>
      <w:tr w:rsidR="008458AE" w14:paraId="60DC1E57" w14:textId="77777777" w:rsidTr="00F12FCE">
        <w:tc>
          <w:tcPr>
            <w:tcW w:w="3829" w:type="pct"/>
          </w:tcPr>
          <w:p w14:paraId="6C6E0678" w14:textId="77777777" w:rsidR="008458AE" w:rsidRPr="00507C82" w:rsidRDefault="008458AE" w:rsidP="00F12FCE">
            <w:pPr>
              <w:spacing w:before="120" w:after="120"/>
            </w:pPr>
            <w:r w:rsidRPr="00507C82">
              <w:t>Property and sustainability manager</w:t>
            </w:r>
          </w:p>
        </w:tc>
        <w:tc>
          <w:tcPr>
            <w:tcW w:w="1171" w:type="pct"/>
          </w:tcPr>
          <w:p w14:paraId="53FB0ADA" w14:textId="77777777" w:rsidR="008458AE" w:rsidRPr="008458AE" w:rsidRDefault="008458AE" w:rsidP="00F12FCE">
            <w:pPr>
              <w:spacing w:before="120" w:after="120"/>
            </w:pPr>
            <w:r w:rsidRPr="008458AE">
              <w:t>1</w:t>
            </w:r>
          </w:p>
        </w:tc>
      </w:tr>
      <w:tr w:rsidR="008458AE" w14:paraId="52CFAF54" w14:textId="77777777" w:rsidTr="00F12FCE">
        <w:tc>
          <w:tcPr>
            <w:tcW w:w="3829" w:type="pct"/>
          </w:tcPr>
          <w:p w14:paraId="7784E4F1" w14:textId="77777777" w:rsidR="008458AE" w:rsidRPr="00507C82" w:rsidRDefault="008458AE" w:rsidP="00F12FCE">
            <w:pPr>
              <w:spacing w:before="120" w:after="120"/>
            </w:pPr>
            <w:r w:rsidRPr="00507C82">
              <w:t>Contracts manager</w:t>
            </w:r>
          </w:p>
        </w:tc>
        <w:tc>
          <w:tcPr>
            <w:tcW w:w="1171" w:type="pct"/>
          </w:tcPr>
          <w:p w14:paraId="404FDCA0" w14:textId="77777777" w:rsidR="008458AE" w:rsidRPr="008458AE" w:rsidRDefault="008458AE" w:rsidP="00F12FCE">
            <w:pPr>
              <w:spacing w:before="120" w:after="120"/>
            </w:pPr>
            <w:r w:rsidRPr="008458AE">
              <w:t>1</w:t>
            </w:r>
          </w:p>
        </w:tc>
      </w:tr>
      <w:tr w:rsidR="008458AE" w14:paraId="329C6669" w14:textId="77777777" w:rsidTr="00F12FCE">
        <w:tc>
          <w:tcPr>
            <w:tcW w:w="3829" w:type="pct"/>
          </w:tcPr>
          <w:p w14:paraId="0486151E" w14:textId="77777777" w:rsidR="008458AE" w:rsidRPr="00507C82" w:rsidRDefault="008458AE" w:rsidP="00F12FCE">
            <w:pPr>
              <w:spacing w:before="120" w:after="120"/>
            </w:pPr>
            <w:r w:rsidRPr="00507C82">
              <w:t>Quality and compliance/WHS Coordinator</w:t>
            </w:r>
          </w:p>
        </w:tc>
        <w:tc>
          <w:tcPr>
            <w:tcW w:w="1171" w:type="pct"/>
          </w:tcPr>
          <w:p w14:paraId="26E4CD15" w14:textId="77777777" w:rsidR="008458AE" w:rsidRPr="008458AE" w:rsidRDefault="008458AE" w:rsidP="00F12FCE">
            <w:pPr>
              <w:spacing w:before="120" w:after="120"/>
            </w:pPr>
            <w:r w:rsidRPr="008458AE">
              <w:t>1</w:t>
            </w:r>
          </w:p>
        </w:tc>
      </w:tr>
    </w:tbl>
    <w:p w14:paraId="3511A46F" w14:textId="77777777" w:rsidR="008458AE" w:rsidRPr="00507C82" w:rsidRDefault="008458AE" w:rsidP="008458AE">
      <w:pPr>
        <w:pStyle w:val="Heading2"/>
        <w:rPr>
          <w:color w:val="auto"/>
        </w:rPr>
      </w:pPr>
      <w:r w:rsidRPr="00507C82">
        <w:rPr>
          <w:color w:val="auto"/>
        </w:rPr>
        <w:t>Detailed findings</w:t>
      </w:r>
    </w:p>
    <w:p w14:paraId="00DE0B72" w14:textId="77777777" w:rsidR="008458AE" w:rsidRPr="00507C82" w:rsidRDefault="008458AE" w:rsidP="008458AE">
      <w:pPr>
        <w:keepNext/>
        <w:keepLines/>
      </w:pPr>
      <w:r w:rsidRPr="00507C82">
        <w:t>This section covers information about the assessment of the provider’s performance, in relation to the service, against each of the requirements of the Quality Standards that were assessed.</w:t>
      </w:r>
    </w:p>
    <w:p w14:paraId="6169D513" w14:textId="77777777" w:rsidR="008458AE" w:rsidRPr="00507C82" w:rsidRDefault="008458AE" w:rsidP="008458AE">
      <w:pPr>
        <w:pStyle w:val="Heading3"/>
      </w:pPr>
      <w:r w:rsidRPr="00507C82">
        <w:t xml:space="preserve">Standard 1: </w:t>
      </w:r>
      <w:r w:rsidRPr="00507C82">
        <w:br/>
        <w:t>Consumer dignity and choice</w:t>
      </w:r>
      <w:r w:rsidRPr="00507C82">
        <w:tab/>
        <w:t>Met</w:t>
      </w:r>
    </w:p>
    <w:p w14:paraId="342030BE" w14:textId="77777777" w:rsidR="008458AE" w:rsidRPr="00507C82" w:rsidRDefault="008458AE" w:rsidP="008458AE">
      <w:pPr>
        <w:pStyle w:val="Heading4"/>
        <w:rPr>
          <w:color w:val="auto"/>
        </w:rPr>
      </w:pPr>
      <w:r w:rsidRPr="00507C82">
        <w:rPr>
          <w:color w:val="auto"/>
        </w:rPr>
        <w:t>Consumer outcome:</w:t>
      </w:r>
    </w:p>
    <w:p w14:paraId="51FAAB1C" w14:textId="77777777" w:rsidR="008458AE" w:rsidRPr="00507C82" w:rsidRDefault="008458AE" w:rsidP="008458AE">
      <w:pPr>
        <w:ind w:left="357" w:hanging="357"/>
      </w:pPr>
      <w:r w:rsidRPr="00507C82">
        <w:t>1.   I am treated with dignity and respect, and can maintain my identity. I can make informed choices about my care and services, and live the life I choose.</w:t>
      </w:r>
    </w:p>
    <w:p w14:paraId="188332F5" w14:textId="77777777" w:rsidR="008458AE" w:rsidRPr="00507C82" w:rsidRDefault="008458AE" w:rsidP="008458AE">
      <w:pPr>
        <w:pStyle w:val="Heading4"/>
        <w:rPr>
          <w:color w:val="auto"/>
        </w:rPr>
      </w:pPr>
      <w:r w:rsidRPr="00507C82">
        <w:rPr>
          <w:color w:val="auto"/>
        </w:rPr>
        <w:t>Organisation statement:</w:t>
      </w:r>
    </w:p>
    <w:p w14:paraId="7C46960D" w14:textId="77777777" w:rsidR="008458AE" w:rsidRPr="00507C82" w:rsidRDefault="008458AE" w:rsidP="008458AE">
      <w:pPr>
        <w:ind w:left="357" w:hanging="357"/>
      </w:pPr>
      <w:r w:rsidRPr="00507C82">
        <w:t>2.   The organisation:</w:t>
      </w:r>
      <w:r w:rsidRPr="00507C82">
        <w:br/>
      </w:r>
      <w:r w:rsidRPr="00507C82">
        <w:br/>
        <w:t xml:space="preserve">a) has a culture of inclusion and respect for consumers; and </w:t>
      </w:r>
      <w:r w:rsidRPr="00507C82">
        <w:br/>
      </w:r>
      <w:r w:rsidRPr="00507C82">
        <w:br/>
        <w:t xml:space="preserve">b) supports consumers to exercise choice and independence; and </w:t>
      </w:r>
      <w:r w:rsidRPr="00507C82">
        <w:br/>
      </w:r>
      <w:r w:rsidRPr="00507C82">
        <w:br/>
        <w:t>c) respects consumers’ privacy.</w:t>
      </w:r>
    </w:p>
    <w:p w14:paraId="3AF761A4" w14:textId="77777777" w:rsidR="008458AE" w:rsidRPr="00507C82" w:rsidRDefault="008458AE" w:rsidP="008458AE">
      <w:pPr>
        <w:pStyle w:val="Heading4"/>
        <w:rPr>
          <w:color w:val="auto"/>
        </w:rPr>
      </w:pPr>
      <w:r w:rsidRPr="00507C82">
        <w:rPr>
          <w:color w:val="auto"/>
        </w:rPr>
        <w:t>Summary of Assessment of Standard 1:</w:t>
      </w:r>
    </w:p>
    <w:p w14:paraId="3F69A03A" w14:textId="77777777" w:rsidR="008458AE" w:rsidRPr="00507C82" w:rsidRDefault="008458AE" w:rsidP="008458AE">
      <w:pPr>
        <w:spacing w:after="120"/>
      </w:pPr>
      <w:r w:rsidRPr="00507C82">
        <w:t xml:space="preserve">The Assessment Team found that all </w:t>
      </w:r>
      <w:r>
        <w:t>six</w:t>
      </w:r>
      <w:r w:rsidRPr="00507C82">
        <w:t xml:space="preserve"> requirements under Standard </w:t>
      </w:r>
      <w:r>
        <w:t>1</w:t>
      </w:r>
      <w:r w:rsidRPr="00507C82">
        <w:t xml:space="preserve"> were met.</w:t>
      </w:r>
    </w:p>
    <w:p w14:paraId="5234AE21" w14:textId="77777777" w:rsidR="008458AE" w:rsidRPr="00507C82" w:rsidRDefault="008458AE" w:rsidP="008458AE">
      <w:r w:rsidRPr="00507C82">
        <w:t xml:space="preserve">95% of consumers/representatives randomly interviewed said staff kind and caring most of the time or always. 86% of consumers/representatives say that staff treat the consumer with </w:t>
      </w:r>
      <w:r w:rsidRPr="00507C82">
        <w:lastRenderedPageBreak/>
        <w:t>respect and their dignity is preserved/ maintained always or most of the time. However, a small number of consumers/representatives, state that staff are respectful some of the time and indicate this aspect of their care can be improved. The Assessment Team observed interactions between consumers and the workforce which where respectful, friendly and courteous.</w:t>
      </w:r>
    </w:p>
    <w:p w14:paraId="4A0918C1" w14:textId="77777777" w:rsidR="008458AE" w:rsidRPr="00507C82" w:rsidRDefault="008458AE" w:rsidP="008458AE">
      <w:r w:rsidRPr="00507C82">
        <w:t>The majority of consumers/representatives say that the staff understand their needs, preferences and know what to do to make them feel safe and valued. 95% say that consumers feel safe at the service always or most of the time whereas 5% reported it was some of the time.</w:t>
      </w:r>
    </w:p>
    <w:p w14:paraId="5A078C1D" w14:textId="77777777" w:rsidR="008458AE" w:rsidRPr="00507C82" w:rsidRDefault="008458AE" w:rsidP="008458AE">
      <w:r w:rsidRPr="00507C82">
        <w:t xml:space="preserve">Staff were able to articulate how they respect and value cultural diversity and describe what treating consumers with dignity and respect meant. Staff say they ask and/or confirm with consumers/representatives how they want their care and services delivered. For those with limited English skills, they utilise alternative ways to communicate. </w:t>
      </w:r>
    </w:p>
    <w:p w14:paraId="6E9712DE" w14:textId="77777777" w:rsidR="008458AE" w:rsidRPr="00507C82" w:rsidRDefault="008458AE" w:rsidP="008458AE">
      <w:r w:rsidRPr="00507C82">
        <w:t>The organisation conducts regular training and education sessions; 100% of the 134 staff have completed training on privacy and most of the staff have had training on elder abuse. The organisation is proactive in promoting a culture of inclusiveness considering each consumer’s individual background and circumstances. Social profiles are regularly updated from feedback and in consultation with consumers/representatives.</w:t>
      </w:r>
    </w:p>
    <w:p w14:paraId="34BBC2CA" w14:textId="77777777" w:rsidR="008458AE" w:rsidRPr="00507C82" w:rsidRDefault="008458AE" w:rsidP="008458AE">
      <w:r w:rsidRPr="00507C82">
        <w:t xml:space="preserve">95% of consumers/representatives randomly interviewed said they are encouraged </w:t>
      </w:r>
      <w:r>
        <w:t xml:space="preserve">to </w:t>
      </w:r>
      <w:r w:rsidRPr="00507C82">
        <w:t>do as much as possible for themselves most of the time or always. Consumers and representatives reported that consumers can freely exercise choice and their independence is respected. They are encouraged to make decisions about how care and services are delivered and foster relationships within the service and the outside community. All staff interviewed can describe how they support consumers to exercise choice and maintain their intimate relationships.</w:t>
      </w:r>
    </w:p>
    <w:p w14:paraId="222C87D7" w14:textId="77777777" w:rsidR="008458AE" w:rsidRPr="00507C82" w:rsidRDefault="008458AE" w:rsidP="008458AE">
      <w:r w:rsidRPr="00507C82">
        <w:t xml:space="preserve">80% of consumers/representatives randomly interviewed said staff explain things to them most of the time or always. 20% said it was some of the time. Consumers/representatives say they are involved in discussions and/or regular meetings and they can provide feedback to the organisation on matters relating to their care and service. </w:t>
      </w:r>
    </w:p>
    <w:p w14:paraId="21640F62" w14:textId="77777777" w:rsidR="008458AE" w:rsidRPr="00507C82" w:rsidRDefault="008458AE" w:rsidP="008458AE">
      <w:r w:rsidRPr="00507C82">
        <w:t xml:space="preserve">Consumers interviewed were able to explain how they are supported and their cultural background respected. </w:t>
      </w:r>
      <w:r>
        <w:t>In relation to consumer experience interview</w:t>
      </w:r>
      <w:r w:rsidRPr="00507C82">
        <w:t xml:space="preserve">, 75% of the consumers/representatives reported that they have input into their daily activities always or most of the time. 25% report it was some of the time and said this can be improved. Management advised they are putting in place measures to enhance these aspects for consumers. </w:t>
      </w:r>
    </w:p>
    <w:p w14:paraId="16AEF8FF" w14:textId="77777777" w:rsidR="008458AE" w:rsidRPr="00507C82" w:rsidRDefault="008458AE" w:rsidP="008458AE">
      <w:pPr>
        <w:pStyle w:val="Heading4"/>
        <w:spacing w:before="240"/>
        <w:rPr>
          <w:color w:val="auto"/>
        </w:rPr>
      </w:pPr>
      <w:r w:rsidRPr="00507C82">
        <w:rPr>
          <w:color w:val="auto"/>
        </w:rPr>
        <w:t>Requirements:</w:t>
      </w:r>
    </w:p>
    <w:p w14:paraId="519312AC" w14:textId="77777777" w:rsidR="008458AE" w:rsidRPr="00507C82" w:rsidRDefault="008458AE" w:rsidP="008458AE">
      <w:pPr>
        <w:pStyle w:val="Heading5"/>
        <w:spacing w:before="240"/>
        <w:rPr>
          <w:color w:val="auto"/>
        </w:rPr>
      </w:pPr>
      <w:r w:rsidRPr="00507C82">
        <w:rPr>
          <w:color w:val="auto"/>
        </w:rPr>
        <w:t>Standard 1 Requirement 3(a)</w:t>
      </w:r>
      <w:r w:rsidRPr="00507C82">
        <w:rPr>
          <w:color w:val="auto"/>
        </w:rPr>
        <w:tab/>
        <w:t>Met</w:t>
      </w:r>
    </w:p>
    <w:p w14:paraId="124027A1" w14:textId="77777777" w:rsidR="008458AE" w:rsidRPr="00507C82" w:rsidRDefault="008458AE" w:rsidP="008458AE">
      <w:r w:rsidRPr="00507C82">
        <w:t>The organisation demonstrates that each consumer is treated with dignity and respect, with their identity, culture and diversity valued.</w:t>
      </w:r>
    </w:p>
    <w:p w14:paraId="423D087B" w14:textId="77777777" w:rsidR="008458AE" w:rsidRPr="00507C82" w:rsidRDefault="008458AE" w:rsidP="008458AE">
      <w:pPr>
        <w:pStyle w:val="Heading5"/>
        <w:spacing w:before="240"/>
        <w:rPr>
          <w:color w:val="auto"/>
        </w:rPr>
      </w:pPr>
      <w:r w:rsidRPr="00507C82">
        <w:rPr>
          <w:color w:val="auto"/>
        </w:rPr>
        <w:t>Standard 1 Requirement 3(b)</w:t>
      </w:r>
      <w:r w:rsidRPr="00507C82">
        <w:rPr>
          <w:color w:val="auto"/>
        </w:rPr>
        <w:tab/>
        <w:t>Met</w:t>
      </w:r>
    </w:p>
    <w:p w14:paraId="3A7B2AFB" w14:textId="77777777" w:rsidR="008458AE" w:rsidRPr="00507C82" w:rsidRDefault="008458AE" w:rsidP="008458AE">
      <w:r w:rsidRPr="00507C82">
        <w:t>The organisation demonstrates that care and services are culturally safe.</w:t>
      </w:r>
    </w:p>
    <w:p w14:paraId="222C9FEC" w14:textId="77777777" w:rsidR="008458AE" w:rsidRPr="00507C82" w:rsidRDefault="008458AE" w:rsidP="008458AE">
      <w:pPr>
        <w:pStyle w:val="Heading5"/>
        <w:spacing w:before="240"/>
        <w:rPr>
          <w:color w:val="auto"/>
        </w:rPr>
      </w:pPr>
      <w:r w:rsidRPr="00507C82">
        <w:rPr>
          <w:color w:val="auto"/>
        </w:rPr>
        <w:t>Standard 1 Requirement 3(c)</w:t>
      </w:r>
      <w:r w:rsidRPr="00507C82">
        <w:rPr>
          <w:color w:val="auto"/>
        </w:rPr>
        <w:tab/>
        <w:t>Met</w:t>
      </w:r>
    </w:p>
    <w:p w14:paraId="24FFF82D" w14:textId="77777777" w:rsidR="008458AE" w:rsidRPr="00507C82" w:rsidRDefault="008458AE" w:rsidP="008458AE">
      <w:r w:rsidRPr="00507C82">
        <w:t>The organisation demonstrates that each consumer is supported to exercise choice and independence, including to:</w:t>
      </w:r>
      <w:r w:rsidRPr="00507C82">
        <w:br/>
      </w:r>
      <w:r w:rsidRPr="00507C82">
        <w:lastRenderedPageBreak/>
        <w:br/>
      </w:r>
      <w:proofErr w:type="spellStart"/>
      <w:r w:rsidRPr="00507C82">
        <w:t>i</w:t>
      </w:r>
      <w:proofErr w:type="spellEnd"/>
      <w:r w:rsidRPr="00507C82">
        <w:t>) make decisions about their own care and the way care and services are delivered; and</w:t>
      </w:r>
      <w:r w:rsidRPr="00507C82">
        <w:br/>
      </w:r>
      <w:r w:rsidRPr="00507C82">
        <w:br/>
        <w:t>ii) make decisions about when family, friends, carers or others should be involved in their care; and</w:t>
      </w:r>
      <w:r w:rsidRPr="00507C82">
        <w:br/>
      </w:r>
      <w:r w:rsidRPr="00507C82">
        <w:br/>
        <w:t>iii) communicate their decisions; and</w:t>
      </w:r>
      <w:r w:rsidRPr="00507C82">
        <w:br/>
      </w:r>
      <w:r w:rsidRPr="00507C82">
        <w:br/>
        <w:t>iv) make connections with others and maintain relationships of choice, including intimate relationships.</w:t>
      </w:r>
    </w:p>
    <w:p w14:paraId="0AE0AF37" w14:textId="77777777" w:rsidR="008458AE" w:rsidRPr="00507C82" w:rsidRDefault="008458AE" w:rsidP="008458AE">
      <w:pPr>
        <w:pStyle w:val="Heading5"/>
        <w:spacing w:before="240"/>
        <w:rPr>
          <w:color w:val="auto"/>
        </w:rPr>
      </w:pPr>
      <w:r w:rsidRPr="00507C82">
        <w:rPr>
          <w:color w:val="auto"/>
        </w:rPr>
        <w:t>Standard 1 Requirement 3(d)</w:t>
      </w:r>
      <w:r w:rsidRPr="00507C82">
        <w:rPr>
          <w:color w:val="auto"/>
        </w:rPr>
        <w:tab/>
        <w:t>Met</w:t>
      </w:r>
    </w:p>
    <w:p w14:paraId="68AE94CA" w14:textId="77777777" w:rsidR="008458AE" w:rsidRPr="00507C82" w:rsidRDefault="008458AE" w:rsidP="008458AE">
      <w:r w:rsidRPr="00507C82">
        <w:t>The organisation demonstrates that each consumer is supported to take risks to enable them to live the best life they can.</w:t>
      </w:r>
    </w:p>
    <w:p w14:paraId="0C8EF1FC" w14:textId="77777777" w:rsidR="008458AE" w:rsidRPr="00507C82" w:rsidRDefault="008458AE" w:rsidP="008458AE">
      <w:pPr>
        <w:pStyle w:val="Heading5"/>
        <w:spacing w:before="240"/>
        <w:rPr>
          <w:color w:val="auto"/>
        </w:rPr>
      </w:pPr>
      <w:r w:rsidRPr="00507C82">
        <w:rPr>
          <w:color w:val="auto"/>
        </w:rPr>
        <w:t>Standard 1 Requirement 3(e)</w:t>
      </w:r>
      <w:r w:rsidRPr="00507C82">
        <w:rPr>
          <w:color w:val="auto"/>
        </w:rPr>
        <w:tab/>
        <w:t>Met</w:t>
      </w:r>
    </w:p>
    <w:p w14:paraId="62E619E6" w14:textId="77777777" w:rsidR="008458AE" w:rsidRPr="00507C82" w:rsidRDefault="008458AE" w:rsidP="008458AE">
      <w:r w:rsidRPr="00507C82">
        <w:t>The organisation demonstrates that information provided to each consumer is current, accurate and timely, and communicated in a way that is clear, easy to understand and enables them to exercise choice.</w:t>
      </w:r>
    </w:p>
    <w:p w14:paraId="307C8617" w14:textId="77777777" w:rsidR="008458AE" w:rsidRPr="00507C82" w:rsidRDefault="008458AE" w:rsidP="008458AE">
      <w:pPr>
        <w:pStyle w:val="Heading5"/>
        <w:spacing w:before="240"/>
        <w:rPr>
          <w:color w:val="auto"/>
        </w:rPr>
      </w:pPr>
      <w:r w:rsidRPr="00507C82">
        <w:rPr>
          <w:color w:val="auto"/>
        </w:rPr>
        <w:t>Standard 1 Requirement 3(f)</w:t>
      </w:r>
      <w:r w:rsidRPr="00507C82">
        <w:rPr>
          <w:color w:val="auto"/>
        </w:rPr>
        <w:tab/>
        <w:t>Met</w:t>
      </w:r>
    </w:p>
    <w:p w14:paraId="3430EBA9" w14:textId="77777777" w:rsidR="008458AE" w:rsidRPr="00507C82" w:rsidRDefault="008458AE" w:rsidP="008458AE">
      <w:r w:rsidRPr="00507C82">
        <w:t>The organisation demonstrates that each consumer’s privacy is respected and personal information is kept confidential.</w:t>
      </w:r>
    </w:p>
    <w:p w14:paraId="53CD7AED" w14:textId="77777777" w:rsidR="008458AE" w:rsidRPr="00507C82" w:rsidRDefault="008458AE" w:rsidP="008458AE">
      <w:pPr>
        <w:pStyle w:val="Heading3"/>
      </w:pPr>
      <w:r w:rsidRPr="00507C82">
        <w:t xml:space="preserve">Standard 2: </w:t>
      </w:r>
      <w:r w:rsidRPr="00507C82">
        <w:br/>
        <w:t>Ongoing assessment and planning with consumers</w:t>
      </w:r>
      <w:r w:rsidRPr="00507C82">
        <w:tab/>
        <w:t>Not Met</w:t>
      </w:r>
    </w:p>
    <w:p w14:paraId="0CF1A959" w14:textId="77777777" w:rsidR="008458AE" w:rsidRPr="00507C82" w:rsidRDefault="008458AE" w:rsidP="008458AE">
      <w:pPr>
        <w:pStyle w:val="Heading4"/>
        <w:rPr>
          <w:color w:val="auto"/>
        </w:rPr>
      </w:pPr>
      <w:r w:rsidRPr="00507C82">
        <w:rPr>
          <w:color w:val="auto"/>
        </w:rPr>
        <w:t>Consumer outcome:</w:t>
      </w:r>
    </w:p>
    <w:p w14:paraId="2DFA673E" w14:textId="77777777" w:rsidR="008458AE" w:rsidRPr="00507C82" w:rsidRDefault="008458AE" w:rsidP="008458AE">
      <w:pPr>
        <w:ind w:left="357" w:hanging="357"/>
      </w:pPr>
      <w:r w:rsidRPr="00507C82">
        <w:t>1.   I am a partner in ongoing assessment and planning that helps me get the care and services I need for my health and well-being.</w:t>
      </w:r>
    </w:p>
    <w:p w14:paraId="7A5779EE" w14:textId="77777777" w:rsidR="008458AE" w:rsidRPr="00507C82" w:rsidRDefault="008458AE" w:rsidP="008458AE">
      <w:pPr>
        <w:pStyle w:val="Heading4"/>
        <w:rPr>
          <w:color w:val="auto"/>
        </w:rPr>
      </w:pPr>
      <w:r w:rsidRPr="00507C82">
        <w:rPr>
          <w:color w:val="auto"/>
        </w:rPr>
        <w:t>Organisation statement:</w:t>
      </w:r>
    </w:p>
    <w:p w14:paraId="08ED9973" w14:textId="77777777" w:rsidR="008458AE" w:rsidRPr="00507C82" w:rsidRDefault="008458AE" w:rsidP="008458AE">
      <w:pPr>
        <w:ind w:left="357" w:hanging="357"/>
      </w:pPr>
      <w:r w:rsidRPr="00507C82">
        <w:t xml:space="preserve">2.   The organisation undertakes initial and ongoing assessment and planning for care and services in partnership with the consumer. Assessment and planning </w:t>
      </w:r>
      <w:proofErr w:type="gramStart"/>
      <w:r w:rsidRPr="00507C82">
        <w:t>has</w:t>
      </w:r>
      <w:proofErr w:type="gramEnd"/>
      <w:r w:rsidRPr="00507C82">
        <w:t xml:space="preserve"> a focus on optimising health and well-being in accordance with the consumer’s needs, goals and preferences.</w:t>
      </w:r>
    </w:p>
    <w:p w14:paraId="1E24792B" w14:textId="77777777" w:rsidR="008458AE" w:rsidRPr="00507C82" w:rsidRDefault="008458AE" w:rsidP="008458AE">
      <w:pPr>
        <w:pStyle w:val="Heading4"/>
        <w:rPr>
          <w:color w:val="auto"/>
        </w:rPr>
      </w:pPr>
      <w:r w:rsidRPr="00507C82">
        <w:rPr>
          <w:color w:val="auto"/>
        </w:rPr>
        <w:t>Summary of Assessment of Standard 2:</w:t>
      </w:r>
    </w:p>
    <w:p w14:paraId="7849166C" w14:textId="77777777" w:rsidR="008458AE" w:rsidRPr="00507C82" w:rsidRDefault="008458AE" w:rsidP="008458AE">
      <w:pPr>
        <w:spacing w:after="120"/>
      </w:pPr>
      <w:r w:rsidRPr="00507C82">
        <w:t xml:space="preserve">The </w:t>
      </w:r>
      <w:r>
        <w:t>A</w:t>
      </w:r>
      <w:r w:rsidRPr="00507C82">
        <w:t xml:space="preserve">ssessment </w:t>
      </w:r>
      <w:r>
        <w:t>T</w:t>
      </w:r>
      <w:r w:rsidRPr="00507C82">
        <w:t>eam found that four of five requirements related to Standard 2 were met. Requirement 2.3(a) was not met.</w:t>
      </w:r>
    </w:p>
    <w:p w14:paraId="26EE2918" w14:textId="77777777" w:rsidR="008458AE" w:rsidRPr="00507C82" w:rsidRDefault="008458AE" w:rsidP="008458AE">
      <w:r w:rsidRPr="00507C82">
        <w:t xml:space="preserve">75% of consumers/representatives randomly interviewed said they have a say in their daily activities most of the time or always. Some consumers said they did not get their preference related to care however this mainly related to leisure and lifestyle activity availability.  </w:t>
      </w:r>
    </w:p>
    <w:p w14:paraId="19AB3AF0" w14:textId="77777777" w:rsidR="008458AE" w:rsidRPr="00507C82" w:rsidRDefault="008458AE" w:rsidP="008458AE">
      <w:pPr>
        <w:spacing w:after="120"/>
      </w:pPr>
      <w:r w:rsidRPr="00507C82">
        <w:t>Staff could describe how consumers and others who contribute to the consumer’s care (including medical practitioners, allied health professionals and family members) work together to plan and review tailored care. Staff demonstrated understanding of adverse incidents and how these were identified, documented and reviewed by the service to inform continuous improvement.</w:t>
      </w:r>
    </w:p>
    <w:p w14:paraId="5900CC06" w14:textId="77777777" w:rsidR="008458AE" w:rsidRPr="00507C82" w:rsidRDefault="008458AE" w:rsidP="008458AE">
      <w:pPr>
        <w:spacing w:after="120"/>
      </w:pPr>
      <w:r w:rsidRPr="00507C82">
        <w:lastRenderedPageBreak/>
        <w:t>The service has a system for regular and responsive reassessment and planning of care and services including consideration of risks to each consumer’s health and wellbeing. An additional round of case conferences and review of care plans is currently occurring to provide each consumer and their representative an opportunity to adjust and sign their care plan.</w:t>
      </w:r>
    </w:p>
    <w:p w14:paraId="0E9FDCEC" w14:textId="77777777" w:rsidR="008458AE" w:rsidRPr="00507C82" w:rsidRDefault="008458AE" w:rsidP="008458AE">
      <w:pPr>
        <w:spacing w:after="120"/>
      </w:pPr>
      <w:r w:rsidRPr="00507C82">
        <w:t xml:space="preserve">Assessment and planning </w:t>
      </w:r>
      <w:proofErr w:type="gramStart"/>
      <w:r w:rsidRPr="00507C82">
        <w:t>identifies</w:t>
      </w:r>
      <w:proofErr w:type="gramEnd"/>
      <w:r w:rsidRPr="00507C82">
        <w:t xml:space="preserve"> and addresses consumers’ current needs. Consumers have also been supported to provide their choice in relation to completing an advanced care directive.</w:t>
      </w:r>
    </w:p>
    <w:p w14:paraId="25EAFBF0" w14:textId="77777777" w:rsidR="008458AE" w:rsidRPr="00507C82" w:rsidRDefault="008458AE" w:rsidP="008458AE">
      <w:pPr>
        <w:spacing w:after="120"/>
      </w:pPr>
      <w:r w:rsidRPr="00507C82">
        <w:t>The registered nurse or deputy residential services manager communicates the outcomes of assessments and recommended care plan through timely discussions and case conferences.</w:t>
      </w:r>
    </w:p>
    <w:p w14:paraId="42CFF47D" w14:textId="77777777" w:rsidR="008458AE" w:rsidRPr="00507C82" w:rsidRDefault="008458AE" w:rsidP="008458AE">
      <w:pPr>
        <w:spacing w:after="120"/>
      </w:pPr>
      <w:r w:rsidRPr="00507C82">
        <w:t>Goals are not currently being set with each consumer, however during assessment consumers are asked about their preferences and the service works with them to manage the risks around those preferences. The deputy residential service manager regularly has a case conference with consumer representatives to discuss satisfaction and any changes that need to occur in care and services.</w:t>
      </w:r>
    </w:p>
    <w:p w14:paraId="3EE33222" w14:textId="77777777" w:rsidR="008458AE" w:rsidRPr="00507C82" w:rsidRDefault="008458AE" w:rsidP="008458AE">
      <w:pPr>
        <w:spacing w:after="120"/>
      </w:pPr>
      <w:r w:rsidRPr="00507C82">
        <w:t>Consumers are not having thorough assessments completed in relation to identifying Physical restraints such as bedrails and lap restraints are needed. There is no documented consideration of alternatives tried or considered. The consumer’s representative is not provided with clear information on the risks of the restraint so they can make an informed decision.</w:t>
      </w:r>
    </w:p>
    <w:p w14:paraId="2D070A36" w14:textId="77777777" w:rsidR="008458AE" w:rsidRPr="00507C82" w:rsidRDefault="008458AE" w:rsidP="008458AE">
      <w:r w:rsidRPr="00507C82">
        <w:t>Reassessment of each consumer during clinical deterioration and update of their care plan do not always occur.</w:t>
      </w:r>
    </w:p>
    <w:p w14:paraId="021F7484" w14:textId="77777777" w:rsidR="008458AE" w:rsidRPr="00507C82" w:rsidRDefault="008458AE" w:rsidP="008458AE">
      <w:pPr>
        <w:pStyle w:val="Heading4"/>
        <w:spacing w:before="240"/>
        <w:rPr>
          <w:color w:val="auto"/>
        </w:rPr>
      </w:pPr>
      <w:r w:rsidRPr="00507C82">
        <w:rPr>
          <w:color w:val="auto"/>
        </w:rPr>
        <w:t>Requirements:</w:t>
      </w:r>
    </w:p>
    <w:p w14:paraId="0BC59697" w14:textId="77777777" w:rsidR="008458AE" w:rsidRPr="00507C82" w:rsidRDefault="008458AE" w:rsidP="008458AE">
      <w:pPr>
        <w:pStyle w:val="Heading5"/>
        <w:spacing w:before="240"/>
        <w:rPr>
          <w:color w:val="auto"/>
        </w:rPr>
      </w:pPr>
      <w:r w:rsidRPr="00507C82">
        <w:rPr>
          <w:color w:val="auto"/>
        </w:rPr>
        <w:t>Standard 2 Requirement 3(a)</w:t>
      </w:r>
      <w:r w:rsidRPr="00507C82">
        <w:rPr>
          <w:color w:val="auto"/>
        </w:rPr>
        <w:tab/>
        <w:t>Not Met</w:t>
      </w:r>
    </w:p>
    <w:p w14:paraId="362EDFE6" w14:textId="77777777" w:rsidR="008458AE" w:rsidRPr="00507C82" w:rsidRDefault="008458AE" w:rsidP="008458AE">
      <w:r w:rsidRPr="00507C82">
        <w:t>The organisation demonstrates that assessment and planning, including consideration of risks to the consumer’s health and well-being, informs the delivery of safe and effective care and services.</w:t>
      </w:r>
    </w:p>
    <w:p w14:paraId="3F503823" w14:textId="77777777" w:rsidR="008458AE" w:rsidRPr="00507C82" w:rsidRDefault="008458AE" w:rsidP="008458AE">
      <w:pPr>
        <w:pStyle w:val="Heading5"/>
        <w:spacing w:before="240"/>
        <w:rPr>
          <w:color w:val="auto"/>
        </w:rPr>
      </w:pPr>
      <w:r w:rsidRPr="00507C82">
        <w:rPr>
          <w:color w:val="auto"/>
        </w:rPr>
        <w:t>Standard 2 Requirement 3(b)</w:t>
      </w:r>
      <w:r w:rsidRPr="00507C82">
        <w:rPr>
          <w:color w:val="auto"/>
        </w:rPr>
        <w:tab/>
        <w:t>Met</w:t>
      </w:r>
    </w:p>
    <w:p w14:paraId="03866D1C" w14:textId="77777777" w:rsidR="008458AE" w:rsidRPr="00507C82" w:rsidRDefault="008458AE" w:rsidP="008458AE">
      <w:r w:rsidRPr="00507C82">
        <w:t xml:space="preserve">The organisation demonstrates that assessment and planning </w:t>
      </w:r>
      <w:proofErr w:type="gramStart"/>
      <w:r w:rsidRPr="00507C82">
        <w:t>identifies</w:t>
      </w:r>
      <w:proofErr w:type="gramEnd"/>
      <w:r w:rsidRPr="00507C82">
        <w:t xml:space="preserve"> and addresses the consumer’s current needs, goals and preferences, including advance care planning and end of life planning if the consumer wishes.</w:t>
      </w:r>
    </w:p>
    <w:p w14:paraId="57148F35" w14:textId="77777777" w:rsidR="008458AE" w:rsidRPr="00507C82" w:rsidRDefault="008458AE" w:rsidP="008458AE">
      <w:pPr>
        <w:pStyle w:val="Heading5"/>
        <w:spacing w:before="240"/>
        <w:rPr>
          <w:color w:val="auto"/>
        </w:rPr>
      </w:pPr>
      <w:r w:rsidRPr="00507C82">
        <w:rPr>
          <w:color w:val="auto"/>
        </w:rPr>
        <w:t>Standard 2 Requirement 3(c)</w:t>
      </w:r>
      <w:r w:rsidRPr="00507C82">
        <w:rPr>
          <w:color w:val="auto"/>
        </w:rPr>
        <w:tab/>
        <w:t>Met</w:t>
      </w:r>
    </w:p>
    <w:p w14:paraId="4AC6BB65" w14:textId="77777777" w:rsidR="008458AE" w:rsidRPr="00507C82" w:rsidRDefault="008458AE" w:rsidP="008458AE">
      <w:r w:rsidRPr="00507C82">
        <w:t xml:space="preserve">The organisation demonstrates that assessment and planning: </w:t>
      </w:r>
      <w:r w:rsidRPr="00507C82">
        <w:br/>
      </w:r>
      <w:r w:rsidRPr="00507C82">
        <w:br/>
      </w:r>
      <w:proofErr w:type="spellStart"/>
      <w:r w:rsidRPr="00507C82">
        <w:t>i</w:t>
      </w:r>
      <w:proofErr w:type="spellEnd"/>
      <w:r w:rsidRPr="00507C82">
        <w:t xml:space="preserve">) is based on ongoing partnership with the consumer and others that the consumer wishes to involve in assessment, planning and review of the consumer’s care and services; and </w:t>
      </w:r>
      <w:r w:rsidRPr="00507C82">
        <w:br/>
      </w:r>
      <w:r w:rsidRPr="00507C82">
        <w:br/>
        <w:t>ii) includes other organisations, and individuals and providers of other care and services, that are involved in the care of the consumer.</w:t>
      </w:r>
    </w:p>
    <w:p w14:paraId="450FF50C" w14:textId="77777777" w:rsidR="008458AE" w:rsidRPr="00507C82" w:rsidRDefault="008458AE" w:rsidP="008458AE">
      <w:pPr>
        <w:pStyle w:val="Heading5"/>
        <w:spacing w:before="240"/>
        <w:rPr>
          <w:color w:val="auto"/>
        </w:rPr>
      </w:pPr>
      <w:r w:rsidRPr="00507C82">
        <w:rPr>
          <w:color w:val="auto"/>
        </w:rPr>
        <w:t>Standard 2 Requirement 3(d)</w:t>
      </w:r>
      <w:r w:rsidRPr="00507C82">
        <w:rPr>
          <w:color w:val="auto"/>
        </w:rPr>
        <w:tab/>
        <w:t>Met</w:t>
      </w:r>
    </w:p>
    <w:p w14:paraId="1038A1A8" w14:textId="77777777" w:rsidR="008458AE" w:rsidRPr="00507C82" w:rsidRDefault="008458AE" w:rsidP="008458AE">
      <w:r w:rsidRPr="00507C82">
        <w:t>The organisation demonstrates that the outcomes of assessment and planning are effectively communicated to the consumer and documented in a care and services plan that is readily available to the consumer, and where care and services are provided.</w:t>
      </w:r>
    </w:p>
    <w:p w14:paraId="679E6AC4" w14:textId="77777777" w:rsidR="008458AE" w:rsidRPr="00507C82" w:rsidRDefault="008458AE" w:rsidP="008458AE">
      <w:pPr>
        <w:pStyle w:val="Heading5"/>
        <w:spacing w:before="240"/>
        <w:rPr>
          <w:color w:val="auto"/>
        </w:rPr>
      </w:pPr>
      <w:r w:rsidRPr="00507C82">
        <w:rPr>
          <w:color w:val="auto"/>
        </w:rPr>
        <w:lastRenderedPageBreak/>
        <w:t>Standard 2 Requirement 3(e)</w:t>
      </w:r>
      <w:r w:rsidRPr="00507C82">
        <w:rPr>
          <w:color w:val="auto"/>
        </w:rPr>
        <w:tab/>
        <w:t>Met</w:t>
      </w:r>
    </w:p>
    <w:p w14:paraId="4372DF02" w14:textId="77777777" w:rsidR="008458AE" w:rsidRPr="00507C82" w:rsidRDefault="008458AE" w:rsidP="008458AE">
      <w:r w:rsidRPr="00507C82">
        <w:t>The organisation demonstrates that care and services are reviewed regularly for effectiveness, and when circumstances change or when incidents impact on the needs, goals or preferences of the consumer.</w:t>
      </w:r>
    </w:p>
    <w:p w14:paraId="28E22898" w14:textId="77777777" w:rsidR="008458AE" w:rsidRPr="00507C82" w:rsidRDefault="008458AE" w:rsidP="008458AE">
      <w:pPr>
        <w:pStyle w:val="Heading3"/>
      </w:pPr>
      <w:r w:rsidRPr="00507C82">
        <w:t xml:space="preserve">Standard 3: </w:t>
      </w:r>
      <w:r w:rsidRPr="00507C82">
        <w:br/>
        <w:t>Personal care and clinical care</w:t>
      </w:r>
      <w:r w:rsidRPr="00507C82">
        <w:tab/>
        <w:t>Not Met</w:t>
      </w:r>
    </w:p>
    <w:p w14:paraId="073C1308" w14:textId="77777777" w:rsidR="008458AE" w:rsidRPr="00507C82" w:rsidRDefault="008458AE" w:rsidP="008458AE">
      <w:pPr>
        <w:pStyle w:val="Heading4"/>
        <w:rPr>
          <w:color w:val="auto"/>
        </w:rPr>
      </w:pPr>
      <w:r w:rsidRPr="00507C82">
        <w:rPr>
          <w:color w:val="auto"/>
        </w:rPr>
        <w:t>Consumer outcome:</w:t>
      </w:r>
    </w:p>
    <w:p w14:paraId="26B2DC25" w14:textId="77777777" w:rsidR="008458AE" w:rsidRPr="00507C82" w:rsidRDefault="008458AE" w:rsidP="008458AE">
      <w:pPr>
        <w:ind w:left="357" w:hanging="357"/>
      </w:pPr>
      <w:r w:rsidRPr="00507C82">
        <w:t>1.   I get personal care, clinical care, or both personal care and clinical care, that is safe and right for me.</w:t>
      </w:r>
    </w:p>
    <w:p w14:paraId="36B440CC" w14:textId="77777777" w:rsidR="008458AE" w:rsidRPr="00507C82" w:rsidRDefault="008458AE" w:rsidP="008458AE">
      <w:pPr>
        <w:pStyle w:val="Heading4"/>
        <w:rPr>
          <w:color w:val="auto"/>
        </w:rPr>
      </w:pPr>
      <w:r w:rsidRPr="00507C82">
        <w:rPr>
          <w:color w:val="auto"/>
        </w:rPr>
        <w:t>Organisation statement:</w:t>
      </w:r>
    </w:p>
    <w:p w14:paraId="3C26A548" w14:textId="77777777" w:rsidR="008458AE" w:rsidRPr="00507C82" w:rsidRDefault="008458AE" w:rsidP="008458AE">
      <w:pPr>
        <w:ind w:left="357" w:hanging="357"/>
      </w:pPr>
      <w:r w:rsidRPr="00507C82">
        <w:t>2.   The organisation delivers safe and effective personal care, clinical care, or both personal care and clinical care, in accordance with the consumer’s needs, goals and preferences to optimise health and well-being.</w:t>
      </w:r>
    </w:p>
    <w:p w14:paraId="319F8676" w14:textId="77777777" w:rsidR="008458AE" w:rsidRPr="00507C82" w:rsidRDefault="008458AE" w:rsidP="008458AE">
      <w:pPr>
        <w:pStyle w:val="Heading4"/>
        <w:rPr>
          <w:color w:val="auto"/>
        </w:rPr>
      </w:pPr>
      <w:r w:rsidRPr="00507C82">
        <w:rPr>
          <w:color w:val="auto"/>
        </w:rPr>
        <w:t>Summary of Assessment of Standard 3:</w:t>
      </w:r>
    </w:p>
    <w:p w14:paraId="4FF62566" w14:textId="77777777" w:rsidR="008458AE" w:rsidRPr="001832F9" w:rsidRDefault="008458AE" w:rsidP="008458AE">
      <w:pPr>
        <w:spacing w:after="120"/>
      </w:pPr>
      <w:r w:rsidRPr="00507C82">
        <w:t xml:space="preserve">The </w:t>
      </w:r>
      <w:r>
        <w:t>A</w:t>
      </w:r>
      <w:r w:rsidRPr="00507C82">
        <w:t xml:space="preserve">ssessment </w:t>
      </w:r>
      <w:r>
        <w:t>T</w:t>
      </w:r>
      <w:r w:rsidRPr="00507C82">
        <w:t xml:space="preserve">eam found that four of </w:t>
      </w:r>
      <w:r>
        <w:t xml:space="preserve">the seven </w:t>
      </w:r>
      <w:r w:rsidRPr="00507C82">
        <w:t xml:space="preserve">requirements related to Standard </w:t>
      </w:r>
      <w:r>
        <w:t>3</w:t>
      </w:r>
      <w:r w:rsidRPr="00507C82">
        <w:t xml:space="preserve"> were met. </w:t>
      </w:r>
      <w:r w:rsidRPr="001832F9">
        <w:t>Requirements 3.3(a), 3.3(b) and 3.3(d) were not met.</w:t>
      </w:r>
    </w:p>
    <w:p w14:paraId="31058D4D" w14:textId="77777777" w:rsidR="008458AE" w:rsidRPr="00507C82" w:rsidRDefault="008458AE" w:rsidP="008458AE">
      <w:r w:rsidRPr="00507C82">
        <w:t xml:space="preserve">Of the 31 consumers/representatives who were interviewed in relation this standard, 84% of them responded that consumers say they get the care they need always or most of the time whereas 16% said it was some of the time. Some of the consumers say that their clinical and/or personal care are either not delivered according to their preferences or is delayed. </w:t>
      </w:r>
    </w:p>
    <w:p w14:paraId="3D0A953F" w14:textId="77777777" w:rsidR="008458AE" w:rsidRPr="00507C82" w:rsidRDefault="008458AE" w:rsidP="008458AE">
      <w:r w:rsidRPr="00507C82">
        <w:t xml:space="preserve">While consumers/ representatives some consumers/representatives reported that the delivery of clinical care to the consumers are improving, the Assessment Team identified significant deficiencies in relation to some of aspects of consumers’ clinical care. This includes deficiencies in managing high impact and high prevalence risks, falls prevention, pain and medication management. However, the organisation has effective systems and processes to manage consumers that are receiving palliative treatment and/or end of life care. There is an external palliative care consultant that regular attends and review consumers on this treatment. </w:t>
      </w:r>
    </w:p>
    <w:p w14:paraId="5A0C564C" w14:textId="77777777" w:rsidR="008458AE" w:rsidRPr="00507C82" w:rsidRDefault="008458AE" w:rsidP="008458AE">
      <w:r w:rsidRPr="00507C82">
        <w:t>All staff interviewed in relation to this standard confirmed they receive training at orientation and annually in relation to clinical and personal care. They were able to describe how they manage consumer if they notice a change in their behaviour or daily countenance and how they manage infection control outbreaks. The organisation’s policy and procedure manual for clinical, personal care and other services is not up to date however</w:t>
      </w:r>
      <w:r>
        <w:t>,</w:t>
      </w:r>
      <w:r w:rsidRPr="00507C82">
        <w:t xml:space="preserve"> polic</w:t>
      </w:r>
      <w:r>
        <w:t>ies</w:t>
      </w:r>
      <w:r w:rsidRPr="00507C82">
        <w:t xml:space="preserve"> are being drafted to reflect current guidelines. </w:t>
      </w:r>
    </w:p>
    <w:p w14:paraId="2657753B" w14:textId="77777777" w:rsidR="008458AE" w:rsidRPr="00507C82" w:rsidRDefault="008458AE" w:rsidP="008458AE">
      <w:r w:rsidRPr="00507C82">
        <w:t>While the organisation is implementing systems and processes to align their practice with the New Accreditation Standards including minimising restrictive practices and align the use of restraints, there are examples where the use of bedrails and lap belt restraints are not in accordance with current legislative guidelines.</w:t>
      </w:r>
    </w:p>
    <w:p w14:paraId="04392730" w14:textId="77777777" w:rsidR="008458AE" w:rsidRPr="00507C82" w:rsidRDefault="008458AE" w:rsidP="008458AE">
      <w:r w:rsidRPr="00507C82">
        <w:t xml:space="preserve">The organisation has in place effective systems and processes to minimise and manage infection control outbreaks. Consumers where able to describe how staff conduct hand hygiene and other measures including the use of personal protective equipment. The </w:t>
      </w:r>
      <w:r w:rsidRPr="00507C82">
        <w:lastRenderedPageBreak/>
        <w:t xml:space="preserve">organisation has installed several infection control points on all sections of the facility including antimicrobial stations located in reception and all wings. Related information is displayed around various noticeboards on infection control. </w:t>
      </w:r>
    </w:p>
    <w:p w14:paraId="1FA10C3E" w14:textId="77777777" w:rsidR="008458AE" w:rsidRPr="00507C82" w:rsidRDefault="008458AE" w:rsidP="008458AE">
      <w:pPr>
        <w:pStyle w:val="Heading4"/>
        <w:spacing w:before="240"/>
        <w:rPr>
          <w:color w:val="auto"/>
        </w:rPr>
      </w:pPr>
      <w:r w:rsidRPr="00507C82">
        <w:rPr>
          <w:color w:val="auto"/>
        </w:rPr>
        <w:t>Requirements:</w:t>
      </w:r>
    </w:p>
    <w:p w14:paraId="005F7C05" w14:textId="77777777" w:rsidR="008458AE" w:rsidRPr="00507C82" w:rsidRDefault="008458AE" w:rsidP="008458AE">
      <w:pPr>
        <w:pStyle w:val="Heading5"/>
        <w:spacing w:before="240"/>
        <w:rPr>
          <w:color w:val="auto"/>
        </w:rPr>
      </w:pPr>
      <w:r w:rsidRPr="00507C82">
        <w:rPr>
          <w:color w:val="auto"/>
        </w:rPr>
        <w:t>Standard 3 Requirement 3(a)</w:t>
      </w:r>
      <w:r w:rsidRPr="00507C82">
        <w:rPr>
          <w:color w:val="auto"/>
        </w:rPr>
        <w:tab/>
        <w:t>Not Met</w:t>
      </w:r>
    </w:p>
    <w:p w14:paraId="6A2588F5" w14:textId="77777777" w:rsidR="008458AE" w:rsidRPr="00507C82" w:rsidRDefault="008458AE" w:rsidP="008458AE">
      <w:r w:rsidRPr="00507C82">
        <w:t xml:space="preserve">The organisation demonstrates that each consumer gets safe and effective personal care, clinical care, or both personal care and clinical care, that: </w:t>
      </w:r>
      <w:r w:rsidRPr="00507C82">
        <w:br/>
      </w:r>
      <w:proofErr w:type="spellStart"/>
      <w:r w:rsidRPr="00507C82">
        <w:t>i</w:t>
      </w:r>
      <w:proofErr w:type="spellEnd"/>
      <w:r w:rsidRPr="00507C82">
        <w:t xml:space="preserve">) is best practice and </w:t>
      </w:r>
      <w:r w:rsidRPr="00507C82">
        <w:br/>
        <w:t xml:space="preserve">ii) is tailored to their needs and </w:t>
      </w:r>
      <w:r w:rsidRPr="00507C82">
        <w:br/>
        <w:t>iii) optimises their health and well-being.</w:t>
      </w:r>
    </w:p>
    <w:p w14:paraId="3D04013D" w14:textId="77777777" w:rsidR="008458AE" w:rsidRPr="00507C82" w:rsidRDefault="008458AE" w:rsidP="008458AE">
      <w:pPr>
        <w:pStyle w:val="Heading5"/>
        <w:spacing w:before="240"/>
        <w:rPr>
          <w:color w:val="auto"/>
        </w:rPr>
      </w:pPr>
      <w:r w:rsidRPr="00507C82">
        <w:rPr>
          <w:color w:val="auto"/>
        </w:rPr>
        <w:t>Standard 3 Requirement 3(b)</w:t>
      </w:r>
      <w:r w:rsidRPr="00507C82">
        <w:rPr>
          <w:color w:val="auto"/>
        </w:rPr>
        <w:tab/>
        <w:t>Not Met</w:t>
      </w:r>
    </w:p>
    <w:p w14:paraId="5DB0480A" w14:textId="77777777" w:rsidR="008458AE" w:rsidRPr="00507C82" w:rsidRDefault="008458AE" w:rsidP="008458AE">
      <w:r w:rsidRPr="00507C82">
        <w:t>The organisation demonstrates that effective management of high impact or high prevalence risks associated with the care of each consumer.</w:t>
      </w:r>
    </w:p>
    <w:p w14:paraId="4EC8A164" w14:textId="77777777" w:rsidR="008458AE" w:rsidRPr="00507C82" w:rsidRDefault="008458AE" w:rsidP="008458AE">
      <w:pPr>
        <w:pStyle w:val="Heading5"/>
        <w:spacing w:before="240"/>
        <w:rPr>
          <w:color w:val="auto"/>
        </w:rPr>
      </w:pPr>
      <w:r w:rsidRPr="00507C82">
        <w:rPr>
          <w:color w:val="auto"/>
        </w:rPr>
        <w:t>Standard 3 Requirement 3(c)</w:t>
      </w:r>
      <w:r w:rsidRPr="00507C82">
        <w:rPr>
          <w:color w:val="auto"/>
        </w:rPr>
        <w:tab/>
        <w:t>Met</w:t>
      </w:r>
    </w:p>
    <w:p w14:paraId="01E4598A" w14:textId="77777777" w:rsidR="008458AE" w:rsidRPr="00507C82" w:rsidRDefault="008458AE" w:rsidP="008458AE">
      <w:r w:rsidRPr="00507C82">
        <w:t>The organisation demonstrates that the needs, goals and preferences of consumers nearing the end of life are recognised and addressed, their comfort maximised and their dignity preserved.</w:t>
      </w:r>
    </w:p>
    <w:p w14:paraId="304BBF4D" w14:textId="77777777" w:rsidR="008458AE" w:rsidRPr="00507C82" w:rsidRDefault="008458AE" w:rsidP="008458AE">
      <w:pPr>
        <w:pStyle w:val="Heading5"/>
        <w:spacing w:before="240"/>
        <w:rPr>
          <w:color w:val="auto"/>
        </w:rPr>
      </w:pPr>
      <w:r w:rsidRPr="00507C82">
        <w:rPr>
          <w:color w:val="auto"/>
        </w:rPr>
        <w:t>Standard 3 Requirement 3(d)</w:t>
      </w:r>
      <w:r w:rsidRPr="00507C82">
        <w:rPr>
          <w:color w:val="auto"/>
        </w:rPr>
        <w:tab/>
        <w:t>Not Met</w:t>
      </w:r>
    </w:p>
    <w:p w14:paraId="64F6C158" w14:textId="77777777" w:rsidR="008458AE" w:rsidRPr="00507C82" w:rsidRDefault="008458AE" w:rsidP="008458AE">
      <w:r w:rsidRPr="00507C82">
        <w:t>The organisation demonstrates that deterioration or change of a consumer’s mental health, cognitive or physical function, capacity or condition is recognised and responded to in a timely manner.</w:t>
      </w:r>
    </w:p>
    <w:p w14:paraId="69642BAD" w14:textId="77777777" w:rsidR="008458AE" w:rsidRPr="00507C82" w:rsidRDefault="008458AE" w:rsidP="008458AE">
      <w:pPr>
        <w:pStyle w:val="Heading5"/>
        <w:spacing w:before="240"/>
        <w:rPr>
          <w:color w:val="auto"/>
        </w:rPr>
      </w:pPr>
      <w:r w:rsidRPr="00507C82">
        <w:rPr>
          <w:color w:val="auto"/>
        </w:rPr>
        <w:t>Standard 3 Requirement 3(e)</w:t>
      </w:r>
      <w:r w:rsidRPr="00507C82">
        <w:rPr>
          <w:color w:val="auto"/>
        </w:rPr>
        <w:tab/>
        <w:t>Met</w:t>
      </w:r>
    </w:p>
    <w:p w14:paraId="42EC7C77" w14:textId="77777777" w:rsidR="008458AE" w:rsidRPr="00507C82" w:rsidRDefault="008458AE" w:rsidP="008458AE">
      <w:r w:rsidRPr="00507C82">
        <w:t>The organisation demonstrates that information about the consumer’s condition, needs and preferences is documented and communicated within the organisation, and with others where responsibility for care is shared.</w:t>
      </w:r>
    </w:p>
    <w:p w14:paraId="056FBB4C" w14:textId="77777777" w:rsidR="008458AE" w:rsidRPr="00507C82" w:rsidRDefault="008458AE" w:rsidP="008458AE">
      <w:pPr>
        <w:pStyle w:val="Heading5"/>
        <w:spacing w:before="240"/>
        <w:rPr>
          <w:color w:val="auto"/>
        </w:rPr>
      </w:pPr>
      <w:r w:rsidRPr="00507C82">
        <w:rPr>
          <w:color w:val="auto"/>
        </w:rPr>
        <w:t>Standard 3 Requirement 3(f)</w:t>
      </w:r>
      <w:r w:rsidRPr="00507C82">
        <w:rPr>
          <w:color w:val="auto"/>
        </w:rPr>
        <w:tab/>
        <w:t>Met</w:t>
      </w:r>
    </w:p>
    <w:p w14:paraId="2A7112D3" w14:textId="77777777" w:rsidR="008458AE" w:rsidRPr="00507C82" w:rsidRDefault="008458AE" w:rsidP="008458AE">
      <w:r w:rsidRPr="00507C82">
        <w:t>The organisation demonstrates that timely and appropriate referrals to individuals, other organisations and providers of other care and services.</w:t>
      </w:r>
    </w:p>
    <w:p w14:paraId="4EEBF5AE" w14:textId="77777777" w:rsidR="008458AE" w:rsidRPr="00507C82" w:rsidRDefault="008458AE" w:rsidP="008458AE">
      <w:pPr>
        <w:pStyle w:val="Heading5"/>
        <w:spacing w:before="240"/>
        <w:rPr>
          <w:color w:val="auto"/>
        </w:rPr>
      </w:pPr>
      <w:r w:rsidRPr="00507C82">
        <w:rPr>
          <w:color w:val="auto"/>
        </w:rPr>
        <w:t>Standard 3 Requirement 3(g)</w:t>
      </w:r>
      <w:r w:rsidRPr="00507C82">
        <w:rPr>
          <w:color w:val="auto"/>
        </w:rPr>
        <w:tab/>
        <w:t>Met</w:t>
      </w:r>
    </w:p>
    <w:p w14:paraId="4D3CE38F" w14:textId="77777777" w:rsidR="008458AE" w:rsidRPr="00507C82" w:rsidRDefault="008458AE" w:rsidP="008458AE">
      <w:r w:rsidRPr="00507C82">
        <w:t xml:space="preserve">The organisation demonstrates that minimisation of infection related risks through implementing: </w:t>
      </w:r>
      <w:r w:rsidRPr="00507C82">
        <w:br/>
      </w:r>
      <w:proofErr w:type="spellStart"/>
      <w:r w:rsidRPr="00507C82">
        <w:t>i</w:t>
      </w:r>
      <w:proofErr w:type="spellEnd"/>
      <w:r w:rsidRPr="00507C82">
        <w:t xml:space="preserve">) standard and </w:t>
      </w:r>
      <w:proofErr w:type="gramStart"/>
      <w:r w:rsidRPr="00507C82">
        <w:t>transmission based</w:t>
      </w:r>
      <w:proofErr w:type="gramEnd"/>
      <w:r w:rsidRPr="00507C82">
        <w:t xml:space="preserve"> precautions to prevent and control infection; and </w:t>
      </w:r>
      <w:r w:rsidRPr="00507C82">
        <w:br/>
        <w:t>ii) practices to promote appropriate antibiotic prescribing and use to support optimal care and reduce the risk of increasing resistance to antibiotics.</w:t>
      </w:r>
    </w:p>
    <w:p w14:paraId="33F2CC80" w14:textId="77777777" w:rsidR="008458AE" w:rsidRPr="00507C82" w:rsidRDefault="008458AE" w:rsidP="008458AE">
      <w:pPr>
        <w:pStyle w:val="Heading3"/>
      </w:pPr>
      <w:r w:rsidRPr="00507C82">
        <w:t xml:space="preserve">Standard 4: </w:t>
      </w:r>
      <w:r w:rsidRPr="00507C82">
        <w:br/>
        <w:t>Services and supports for daily living</w:t>
      </w:r>
      <w:r w:rsidRPr="00507C82">
        <w:tab/>
        <w:t>Not Met</w:t>
      </w:r>
    </w:p>
    <w:p w14:paraId="049C2564" w14:textId="77777777" w:rsidR="008458AE" w:rsidRPr="00507C82" w:rsidRDefault="008458AE" w:rsidP="008458AE">
      <w:pPr>
        <w:pStyle w:val="Heading4"/>
        <w:rPr>
          <w:color w:val="auto"/>
        </w:rPr>
      </w:pPr>
      <w:r w:rsidRPr="00507C82">
        <w:rPr>
          <w:color w:val="auto"/>
        </w:rPr>
        <w:t>Consumer outcome:</w:t>
      </w:r>
    </w:p>
    <w:p w14:paraId="75532D77" w14:textId="77777777" w:rsidR="008458AE" w:rsidRPr="00507C82" w:rsidRDefault="008458AE" w:rsidP="008458AE">
      <w:pPr>
        <w:ind w:left="357" w:hanging="357"/>
      </w:pPr>
      <w:r w:rsidRPr="00507C82">
        <w:t>1.   I get the services and supports for daily living that are important for my health and well-being and that enable me to do the things I want to do.</w:t>
      </w:r>
    </w:p>
    <w:p w14:paraId="13041AA8" w14:textId="77777777" w:rsidR="008458AE" w:rsidRPr="00507C82" w:rsidRDefault="008458AE" w:rsidP="008458AE">
      <w:pPr>
        <w:pStyle w:val="Heading4"/>
        <w:rPr>
          <w:color w:val="auto"/>
        </w:rPr>
      </w:pPr>
      <w:r w:rsidRPr="00507C82">
        <w:rPr>
          <w:color w:val="auto"/>
        </w:rPr>
        <w:lastRenderedPageBreak/>
        <w:t>Organisation statement:</w:t>
      </w:r>
    </w:p>
    <w:p w14:paraId="1F7F4C37" w14:textId="77777777" w:rsidR="008458AE" w:rsidRPr="00507C82" w:rsidRDefault="008458AE" w:rsidP="008458AE">
      <w:pPr>
        <w:ind w:left="357" w:hanging="357"/>
      </w:pPr>
      <w:r w:rsidRPr="00507C82">
        <w:t>2.   The organisation provides safe and effective services and supports for daily living that optimise the consumer’s independence, health, well-being and quality of life.</w:t>
      </w:r>
    </w:p>
    <w:p w14:paraId="719BA1C2" w14:textId="77777777" w:rsidR="008458AE" w:rsidRPr="00507C82" w:rsidRDefault="008458AE" w:rsidP="008458AE">
      <w:pPr>
        <w:pStyle w:val="Heading4"/>
        <w:rPr>
          <w:color w:val="auto"/>
        </w:rPr>
      </w:pPr>
      <w:r w:rsidRPr="00507C82">
        <w:rPr>
          <w:color w:val="auto"/>
        </w:rPr>
        <w:t>Summary of Assessment of Standard 4:</w:t>
      </w:r>
    </w:p>
    <w:p w14:paraId="7A999020" w14:textId="77777777" w:rsidR="008458AE" w:rsidRPr="00507C82" w:rsidRDefault="008458AE" w:rsidP="008458AE">
      <w:pPr>
        <w:spacing w:after="120"/>
      </w:pPr>
      <w:r w:rsidRPr="00507C82">
        <w:t>The Assessment Team found that five of seven requirements under Standard 4 were met. 4.3(c) and 4.3(f) were not met</w:t>
      </w:r>
    </w:p>
    <w:p w14:paraId="703B172E" w14:textId="77777777" w:rsidR="008458AE" w:rsidRPr="00507C82" w:rsidRDefault="008458AE" w:rsidP="008458AE">
      <w:r w:rsidRPr="00507C82">
        <w:t>95% of consumers/representatives randomly interviewed said they do as much as possible for themselves most of the time or always. 80% of consumers/representatives randomly interviewed said staff explain things to them most of the time or always. Concerns were around staff taking the time to explain. 75% of consumers/representatives randomly interviewed said they have a say in their daily activities most of the time or always. Concerns were mostly around lifestyle opportunities, particularly on the week-end and 5% were around care preferences. 75% of consumers/representatives randomly interviewed said they feel at home here most of the time or always. Concerns were mostly around the outside environment and ability to have their lifestyle choices. Some said that no matter how good it is it can never be home.</w:t>
      </w:r>
    </w:p>
    <w:p w14:paraId="25F52DC8" w14:textId="77777777" w:rsidR="008458AE" w:rsidRPr="00507C82" w:rsidRDefault="008458AE" w:rsidP="008458AE">
      <w:pPr>
        <w:spacing w:after="120"/>
      </w:pPr>
      <w:r w:rsidRPr="00507C82">
        <w:t xml:space="preserve">A range of assessments are completed for consumers on entry and on an ongoing basis to identify their preferences for services and lifestyle activities to ensure their independence, health and wellbeing and quality of life is supported. </w:t>
      </w:r>
    </w:p>
    <w:p w14:paraId="49EA250D" w14:textId="77777777" w:rsidR="008458AE" w:rsidRPr="00507C82" w:rsidRDefault="008458AE" w:rsidP="008458AE">
      <w:pPr>
        <w:spacing w:after="120"/>
      </w:pPr>
      <w:r w:rsidRPr="00507C82">
        <w:t>Emotional and spiritual support is provided by an on-site by a pastor and a team of volunteers. Regular services and individual visits with consumers/ representatives are provided.</w:t>
      </w:r>
    </w:p>
    <w:p w14:paraId="369C43EE" w14:textId="77777777" w:rsidR="008458AE" w:rsidRPr="00507C82" w:rsidRDefault="008458AE" w:rsidP="008458AE">
      <w:pPr>
        <w:contextualSpacing/>
      </w:pPr>
      <w:r w:rsidRPr="00507C82">
        <w:t>The organisation adequately demonstrated that it supports consumers to connect with other supports and people outside the service. Most consumer care plans included detailed reviews about important social and personal relationships. A large team of volunteers visit regularly providing entertainment and one to one attention and they are matched with consumers of similar cultural background. Schools and community groups also visit. Bus trips occur each week to visit different venues.</w:t>
      </w:r>
    </w:p>
    <w:p w14:paraId="23E6E3FE" w14:textId="77777777" w:rsidR="008458AE" w:rsidRPr="00507C82" w:rsidRDefault="008458AE" w:rsidP="008458AE">
      <w:pPr>
        <w:contextualSpacing/>
      </w:pPr>
    </w:p>
    <w:p w14:paraId="6BC55BA4" w14:textId="77777777" w:rsidR="008458AE" w:rsidRPr="00507C82" w:rsidRDefault="008458AE" w:rsidP="008458AE">
      <w:pPr>
        <w:contextualSpacing/>
      </w:pPr>
      <w:r w:rsidRPr="00507C82">
        <w:t xml:space="preserve">The organisation effectively demonstrated that it makes timely referrals to other organisations and care specialists when required. </w:t>
      </w:r>
    </w:p>
    <w:p w14:paraId="0D5990A7" w14:textId="77777777" w:rsidR="008458AE" w:rsidRPr="00507C82" w:rsidRDefault="008458AE" w:rsidP="008458AE">
      <w:pPr>
        <w:contextualSpacing/>
      </w:pPr>
    </w:p>
    <w:p w14:paraId="400F03B3" w14:textId="77777777" w:rsidR="008458AE" w:rsidRPr="00507C82" w:rsidRDefault="008458AE" w:rsidP="008458AE">
      <w:pPr>
        <w:contextualSpacing/>
      </w:pPr>
      <w:r w:rsidRPr="00507C82">
        <w:t xml:space="preserve">Safe, suitable, clean clinical and personal care equipment was observed in most areas of the service. </w:t>
      </w:r>
      <w:proofErr w:type="gramStart"/>
      <w:r w:rsidRPr="00507C82">
        <w:t>However</w:t>
      </w:r>
      <w:proofErr w:type="gramEnd"/>
      <w:r w:rsidRPr="00507C82">
        <w:t xml:space="preserve"> staff interviewed reported difficulty accessing sufficient shower chairs in the mornings, and there were some minor issues with equipment maintenance. </w:t>
      </w:r>
    </w:p>
    <w:p w14:paraId="1B0DCA3D" w14:textId="77777777" w:rsidR="008458AE" w:rsidRPr="00507C82" w:rsidRDefault="008458AE" w:rsidP="008458AE">
      <w:pPr>
        <w:contextualSpacing/>
      </w:pPr>
    </w:p>
    <w:p w14:paraId="7B144253" w14:textId="77777777" w:rsidR="008458AE" w:rsidRPr="00507C82" w:rsidRDefault="008458AE" w:rsidP="008458AE">
      <w:pPr>
        <w:contextualSpacing/>
      </w:pPr>
      <w:r w:rsidRPr="00507C82">
        <w:t xml:space="preserve">The organisation seeks advice from consumers about activities through resident meetings. The lifestyle activities calendar is regularly updated. </w:t>
      </w:r>
    </w:p>
    <w:p w14:paraId="534164E2" w14:textId="77777777" w:rsidR="008458AE" w:rsidRPr="00507C82" w:rsidRDefault="008458AE" w:rsidP="008458AE">
      <w:pPr>
        <w:contextualSpacing/>
      </w:pPr>
    </w:p>
    <w:p w14:paraId="0EC82053" w14:textId="77777777" w:rsidR="008458AE" w:rsidRPr="00507C82" w:rsidRDefault="008458AE" w:rsidP="008458AE">
      <w:pPr>
        <w:contextualSpacing/>
      </w:pPr>
      <w:r w:rsidRPr="00507C82">
        <w:t>On week-ends there are no leisure and entertainment staff. Care staff duties are increased to include running the lifestyle activities in addition to their caring duties without any additional time to do so. Consequently, movies and television are the mainstay for week-end activities.</w:t>
      </w:r>
    </w:p>
    <w:p w14:paraId="2E8CCB0C" w14:textId="77777777" w:rsidR="008458AE" w:rsidRPr="00507C82" w:rsidRDefault="008458AE" w:rsidP="008458AE">
      <w:pPr>
        <w:contextualSpacing/>
      </w:pPr>
    </w:p>
    <w:p w14:paraId="6A565C5B" w14:textId="77777777" w:rsidR="008458AE" w:rsidRPr="00507C82" w:rsidRDefault="008458AE" w:rsidP="008458AE">
      <w:pPr>
        <w:contextualSpacing/>
      </w:pPr>
      <w:r w:rsidRPr="00507C82">
        <w:t>Recently one leisure and entertainment staff resigned and another retired. This has impacted on delivery of lifestyle activities during the week in some areas of the home. The service organises fill in staff when possible and are recruiting for the two positions.</w:t>
      </w:r>
    </w:p>
    <w:p w14:paraId="0E21F677" w14:textId="77777777" w:rsidR="008458AE" w:rsidRPr="00507C82" w:rsidRDefault="008458AE" w:rsidP="008458AE">
      <w:pPr>
        <w:contextualSpacing/>
      </w:pPr>
    </w:p>
    <w:p w14:paraId="47F8D9D2" w14:textId="77777777" w:rsidR="008458AE" w:rsidRPr="00507C82" w:rsidRDefault="008458AE" w:rsidP="008458AE">
      <w:pPr>
        <w:spacing w:after="120"/>
      </w:pPr>
      <w:r w:rsidRPr="00507C82">
        <w:lastRenderedPageBreak/>
        <w:t>67% of consumers/representatives randomly interviewed said they like the food most of the time or always. The remaining 33% raised concerns about food taste, texture, too many stews and not enough variety, temperature and inconsistency in portion sizes.</w:t>
      </w:r>
    </w:p>
    <w:p w14:paraId="30C915AC" w14:textId="77777777" w:rsidR="008458AE" w:rsidRPr="00507C82" w:rsidRDefault="008458AE" w:rsidP="008458AE">
      <w:pPr>
        <w:contextualSpacing/>
      </w:pPr>
      <w:r w:rsidRPr="00507C82">
        <w:t xml:space="preserve">The service was already aware that consumers are dissatisfied with the food. Some consultation has occurred, however responses to correct the issues have not been timely and consultation has not been very extensive. </w:t>
      </w:r>
    </w:p>
    <w:p w14:paraId="2D512CCB" w14:textId="77777777" w:rsidR="008458AE" w:rsidRPr="00507C82" w:rsidRDefault="008458AE" w:rsidP="008458AE">
      <w:pPr>
        <w:pStyle w:val="Heading4"/>
        <w:spacing w:before="240"/>
        <w:rPr>
          <w:color w:val="auto"/>
        </w:rPr>
      </w:pPr>
      <w:r w:rsidRPr="00507C82">
        <w:rPr>
          <w:color w:val="auto"/>
        </w:rPr>
        <w:t>Requirements:</w:t>
      </w:r>
    </w:p>
    <w:p w14:paraId="1E304243" w14:textId="77777777" w:rsidR="008458AE" w:rsidRPr="00507C82" w:rsidRDefault="008458AE" w:rsidP="008458AE">
      <w:pPr>
        <w:pStyle w:val="Heading5"/>
        <w:spacing w:before="240"/>
        <w:rPr>
          <w:color w:val="auto"/>
        </w:rPr>
      </w:pPr>
      <w:r w:rsidRPr="00507C82">
        <w:rPr>
          <w:color w:val="auto"/>
        </w:rPr>
        <w:t>Standard 4 Requirement 3(a)</w:t>
      </w:r>
      <w:r w:rsidRPr="00507C82">
        <w:rPr>
          <w:color w:val="auto"/>
        </w:rPr>
        <w:tab/>
        <w:t>Met</w:t>
      </w:r>
    </w:p>
    <w:p w14:paraId="3C6AC800" w14:textId="77777777" w:rsidR="008458AE" w:rsidRPr="00507C82" w:rsidRDefault="008458AE" w:rsidP="008458AE">
      <w:r w:rsidRPr="00507C82">
        <w:t>The organisation demonstrates that each consumer gets safe and effective services and supports for daily living that meet the consumer’s needs, goals and preferences and optimise their independence, health, well-being and quality of life.</w:t>
      </w:r>
    </w:p>
    <w:p w14:paraId="678782A9" w14:textId="77777777" w:rsidR="008458AE" w:rsidRPr="00507C82" w:rsidRDefault="008458AE" w:rsidP="008458AE">
      <w:pPr>
        <w:pStyle w:val="Heading5"/>
        <w:spacing w:before="240"/>
        <w:rPr>
          <w:color w:val="auto"/>
        </w:rPr>
      </w:pPr>
      <w:r w:rsidRPr="00507C82">
        <w:rPr>
          <w:color w:val="auto"/>
        </w:rPr>
        <w:t>Standard 4 Requirement 3(b)</w:t>
      </w:r>
      <w:r w:rsidRPr="00507C82">
        <w:rPr>
          <w:color w:val="auto"/>
        </w:rPr>
        <w:tab/>
        <w:t>Met</w:t>
      </w:r>
    </w:p>
    <w:p w14:paraId="54AC855B" w14:textId="77777777" w:rsidR="008458AE" w:rsidRPr="00507C82" w:rsidRDefault="008458AE" w:rsidP="008458AE">
      <w:r w:rsidRPr="00507C82">
        <w:t>The organisation demonstrates that services and supports for daily living promote each consumer’s emotional, spiritual and psychological well-being.</w:t>
      </w:r>
    </w:p>
    <w:p w14:paraId="7984C67A" w14:textId="77777777" w:rsidR="008458AE" w:rsidRPr="00507C82" w:rsidRDefault="008458AE" w:rsidP="008458AE">
      <w:pPr>
        <w:pStyle w:val="Heading5"/>
        <w:spacing w:before="240"/>
        <w:rPr>
          <w:color w:val="auto"/>
        </w:rPr>
      </w:pPr>
      <w:r w:rsidRPr="00507C82">
        <w:rPr>
          <w:color w:val="auto"/>
        </w:rPr>
        <w:t>Standard 4 Requirement 3(c)</w:t>
      </w:r>
      <w:r w:rsidRPr="00507C82">
        <w:rPr>
          <w:color w:val="auto"/>
        </w:rPr>
        <w:tab/>
        <w:t>Not Met</w:t>
      </w:r>
    </w:p>
    <w:p w14:paraId="75BF2F07" w14:textId="77777777" w:rsidR="008458AE" w:rsidRPr="00507C82" w:rsidRDefault="008458AE" w:rsidP="008458AE">
      <w:r w:rsidRPr="00507C82">
        <w:t xml:space="preserve">The organisation demonstrates that services and supports for daily living assist each consumer to: </w:t>
      </w:r>
      <w:r w:rsidRPr="00507C82">
        <w:br/>
      </w:r>
      <w:proofErr w:type="spellStart"/>
      <w:r w:rsidRPr="00507C82">
        <w:t>i</w:t>
      </w:r>
      <w:proofErr w:type="spellEnd"/>
      <w:r w:rsidRPr="00507C82">
        <w:t xml:space="preserve">) participate in their community within and outside the organisation’s service environment; and </w:t>
      </w:r>
      <w:r w:rsidRPr="00507C82">
        <w:br/>
        <w:t xml:space="preserve">ii) have social and personal relationships; and </w:t>
      </w:r>
      <w:r w:rsidRPr="00507C82">
        <w:br/>
        <w:t>iii) do the things of interest to them.</w:t>
      </w:r>
    </w:p>
    <w:p w14:paraId="427C115C" w14:textId="77777777" w:rsidR="008458AE" w:rsidRPr="00507C82" w:rsidRDefault="008458AE" w:rsidP="008458AE">
      <w:pPr>
        <w:pStyle w:val="Heading5"/>
        <w:spacing w:before="240"/>
        <w:rPr>
          <w:color w:val="auto"/>
        </w:rPr>
      </w:pPr>
      <w:r w:rsidRPr="00507C82">
        <w:rPr>
          <w:color w:val="auto"/>
        </w:rPr>
        <w:t>Standard 4 Requirement 3(d)</w:t>
      </w:r>
      <w:r w:rsidRPr="00507C82">
        <w:rPr>
          <w:color w:val="auto"/>
        </w:rPr>
        <w:tab/>
        <w:t>Met</w:t>
      </w:r>
    </w:p>
    <w:p w14:paraId="2CB2CCF7" w14:textId="77777777" w:rsidR="008458AE" w:rsidRPr="00507C82" w:rsidRDefault="008458AE" w:rsidP="008458AE">
      <w:r w:rsidRPr="00507C82">
        <w:t>The organisation demonstrates that information about the consumer’s condition, needs and preferences is communicated within the organisation, and with others where responsibility for care is shared.</w:t>
      </w:r>
    </w:p>
    <w:p w14:paraId="626DF1B3" w14:textId="77777777" w:rsidR="008458AE" w:rsidRPr="00507C82" w:rsidRDefault="008458AE" w:rsidP="008458AE">
      <w:pPr>
        <w:pStyle w:val="Heading5"/>
        <w:spacing w:before="240"/>
        <w:rPr>
          <w:color w:val="auto"/>
        </w:rPr>
      </w:pPr>
      <w:r w:rsidRPr="00507C82">
        <w:rPr>
          <w:color w:val="auto"/>
        </w:rPr>
        <w:t>Standard 4 Requirement 3(e)</w:t>
      </w:r>
      <w:r w:rsidRPr="00507C82">
        <w:rPr>
          <w:color w:val="auto"/>
        </w:rPr>
        <w:tab/>
        <w:t>Met</w:t>
      </w:r>
    </w:p>
    <w:p w14:paraId="2EDE554B" w14:textId="77777777" w:rsidR="008458AE" w:rsidRPr="00507C82" w:rsidRDefault="008458AE" w:rsidP="008458AE">
      <w:r w:rsidRPr="00507C82">
        <w:t>The organisation demonstrates that timely and appropriate referrals to individuals, other organisations and providers of other care and services.</w:t>
      </w:r>
    </w:p>
    <w:p w14:paraId="227ADBFD" w14:textId="77777777" w:rsidR="008458AE" w:rsidRPr="00507C82" w:rsidRDefault="008458AE" w:rsidP="008458AE">
      <w:pPr>
        <w:pStyle w:val="Heading5"/>
        <w:spacing w:before="240"/>
        <w:rPr>
          <w:color w:val="auto"/>
        </w:rPr>
      </w:pPr>
      <w:r w:rsidRPr="00507C82">
        <w:rPr>
          <w:color w:val="auto"/>
        </w:rPr>
        <w:t>Standard 4 Requirement 3(f)</w:t>
      </w:r>
      <w:r w:rsidRPr="00507C82">
        <w:rPr>
          <w:color w:val="auto"/>
        </w:rPr>
        <w:tab/>
      </w:r>
      <w:r>
        <w:rPr>
          <w:color w:val="auto"/>
        </w:rPr>
        <w:t xml:space="preserve">Not </w:t>
      </w:r>
      <w:r w:rsidRPr="00507C82">
        <w:rPr>
          <w:color w:val="auto"/>
        </w:rPr>
        <w:t>Met</w:t>
      </w:r>
    </w:p>
    <w:p w14:paraId="5E564629" w14:textId="77777777" w:rsidR="008458AE" w:rsidRPr="00507C82" w:rsidRDefault="008458AE" w:rsidP="008458AE">
      <w:r w:rsidRPr="00507C82">
        <w:t>The organisation demonstrates that where meals are provided, they are varied and of suitable quality and quantity.</w:t>
      </w:r>
    </w:p>
    <w:p w14:paraId="2ECE7726" w14:textId="77777777" w:rsidR="008458AE" w:rsidRPr="00507C82" w:rsidRDefault="008458AE" w:rsidP="008458AE">
      <w:pPr>
        <w:pStyle w:val="Heading5"/>
        <w:spacing w:before="240"/>
        <w:rPr>
          <w:color w:val="auto"/>
        </w:rPr>
      </w:pPr>
      <w:r w:rsidRPr="00507C82">
        <w:rPr>
          <w:color w:val="auto"/>
        </w:rPr>
        <w:t>Standard 4 Requirement 3(g)</w:t>
      </w:r>
      <w:r w:rsidRPr="00507C82">
        <w:rPr>
          <w:color w:val="auto"/>
        </w:rPr>
        <w:tab/>
        <w:t>Met</w:t>
      </w:r>
    </w:p>
    <w:p w14:paraId="41BDC7FE" w14:textId="77777777" w:rsidR="008458AE" w:rsidRPr="00507C82" w:rsidRDefault="008458AE" w:rsidP="008458AE">
      <w:r w:rsidRPr="00507C82">
        <w:t>The organisation demonstrates that where equipment is provided, it is safe, suitable, clean and well maintained.</w:t>
      </w:r>
    </w:p>
    <w:p w14:paraId="28AE374A" w14:textId="77777777" w:rsidR="008458AE" w:rsidRPr="00507C82" w:rsidRDefault="008458AE" w:rsidP="008458AE">
      <w:pPr>
        <w:pStyle w:val="Heading3"/>
      </w:pPr>
      <w:r w:rsidRPr="00507C82">
        <w:t xml:space="preserve">Standard 5: </w:t>
      </w:r>
      <w:r w:rsidRPr="00507C82">
        <w:br/>
        <w:t>Organisation’s service environment</w:t>
      </w:r>
      <w:r w:rsidRPr="00507C82">
        <w:tab/>
        <w:t>Not Met</w:t>
      </w:r>
    </w:p>
    <w:p w14:paraId="3E8BC775" w14:textId="77777777" w:rsidR="008458AE" w:rsidRPr="00507C82" w:rsidRDefault="008458AE" w:rsidP="008458AE">
      <w:pPr>
        <w:pStyle w:val="Heading4"/>
        <w:rPr>
          <w:color w:val="auto"/>
        </w:rPr>
      </w:pPr>
      <w:r w:rsidRPr="00507C82">
        <w:rPr>
          <w:color w:val="auto"/>
        </w:rPr>
        <w:t>Consumer outcome:</w:t>
      </w:r>
    </w:p>
    <w:p w14:paraId="136FA87A" w14:textId="77777777" w:rsidR="008458AE" w:rsidRPr="00507C82" w:rsidRDefault="008458AE" w:rsidP="008458AE">
      <w:pPr>
        <w:ind w:left="357" w:hanging="357"/>
      </w:pPr>
      <w:r w:rsidRPr="00507C82">
        <w:t>1.   I feel I belong and I am safe and comfortable in the organisation’s service environment.</w:t>
      </w:r>
    </w:p>
    <w:p w14:paraId="3D9F030C" w14:textId="77777777" w:rsidR="008458AE" w:rsidRPr="00507C82" w:rsidRDefault="008458AE" w:rsidP="008458AE">
      <w:pPr>
        <w:pStyle w:val="Heading4"/>
        <w:rPr>
          <w:color w:val="auto"/>
        </w:rPr>
      </w:pPr>
      <w:r w:rsidRPr="00507C82">
        <w:rPr>
          <w:color w:val="auto"/>
        </w:rPr>
        <w:lastRenderedPageBreak/>
        <w:t>Organisation statement:</w:t>
      </w:r>
    </w:p>
    <w:p w14:paraId="1844BC14" w14:textId="77777777" w:rsidR="008458AE" w:rsidRDefault="008458AE" w:rsidP="008458AE">
      <w:pPr>
        <w:ind w:left="357" w:hanging="357"/>
      </w:pPr>
      <w:r w:rsidRPr="00507C82">
        <w:t xml:space="preserve">2.   The organisation provides a safe and comfortable service environment that promotes the consumer’s independence, function and enjoyment. </w:t>
      </w:r>
    </w:p>
    <w:p w14:paraId="1FF00124" w14:textId="77777777" w:rsidR="008458AE" w:rsidRPr="00507C82" w:rsidRDefault="008458AE" w:rsidP="008458AE">
      <w:pPr>
        <w:pStyle w:val="Heading4"/>
        <w:rPr>
          <w:color w:val="auto"/>
        </w:rPr>
      </w:pPr>
      <w:r w:rsidRPr="00507C82">
        <w:rPr>
          <w:color w:val="auto"/>
        </w:rPr>
        <w:t>Summary of Assessment of Standard 5:</w:t>
      </w:r>
    </w:p>
    <w:p w14:paraId="55688C8E" w14:textId="77777777" w:rsidR="008458AE" w:rsidRPr="00507C82" w:rsidRDefault="008458AE" w:rsidP="008458AE">
      <w:pPr>
        <w:spacing w:after="120"/>
      </w:pPr>
      <w:r w:rsidRPr="00507C82">
        <w:t>The Assessment Team found that one of the three requirements under this Standard was met. Requirement 3(a) and 3b) were not met.</w:t>
      </w:r>
    </w:p>
    <w:p w14:paraId="26E5128E" w14:textId="77777777" w:rsidR="008458AE" w:rsidRPr="00507C82" w:rsidRDefault="008458AE" w:rsidP="008458AE">
      <w:pPr>
        <w:spacing w:after="120"/>
      </w:pPr>
      <w:r w:rsidRPr="00507C82">
        <w:t xml:space="preserve">75% of consumers/representatives randomly interviewed said they feel at home here most of the time or always. While the majority of consumers/representatives were satisfied, a quarter were not. The impact and outcomes were described by consumers/representatives. Issues were identified regarding the condition of the environment including a consumer’s room impacting on their sense of belonging, independence and function. </w:t>
      </w:r>
    </w:p>
    <w:p w14:paraId="3D05ABCD" w14:textId="77777777" w:rsidR="008458AE" w:rsidRPr="00507C82" w:rsidRDefault="008458AE" w:rsidP="008458AE">
      <w:pPr>
        <w:spacing w:after="120"/>
      </w:pPr>
      <w:r w:rsidRPr="00507C82">
        <w:t>95% of consumers/representatives randomly interviewed said they feel safe here most of the time or always. While the majority of consumers/representatives were satisfied, issues were identified by consumers, representatives and the Assessment Team regarding the service’s outdoor environment in relation to safety, cleanliness, maintenance and overall comfort for consumers and their guests.</w:t>
      </w:r>
    </w:p>
    <w:p w14:paraId="1D9CA5A0" w14:textId="77777777" w:rsidR="008458AE" w:rsidRPr="00507C82" w:rsidRDefault="008458AE" w:rsidP="008458AE">
      <w:pPr>
        <w:spacing w:after="120"/>
      </w:pPr>
      <w:r w:rsidRPr="00507C82">
        <w:t xml:space="preserve">The organisation demonstrated there are established processes for assessing the safety, cleanliness, maintenance and suitability of furniture, fittings and equipment through environmental audits however this could be improved at the point of care across this Standard. </w:t>
      </w:r>
    </w:p>
    <w:p w14:paraId="1D8AAFE9" w14:textId="77777777" w:rsidR="008458AE" w:rsidRPr="00507C82" w:rsidRDefault="008458AE" w:rsidP="008458AE">
      <w:pPr>
        <w:spacing w:after="120"/>
      </w:pPr>
      <w:r w:rsidRPr="00507C82">
        <w:t xml:space="preserve">The Assessment Team were not satisfied the organisation could adequately demonstrate that all aspects of this Standard are met. </w:t>
      </w:r>
    </w:p>
    <w:p w14:paraId="6C8B4DBE" w14:textId="77777777" w:rsidR="008458AE" w:rsidRPr="00507C82" w:rsidRDefault="008458AE" w:rsidP="008458AE">
      <w:pPr>
        <w:pStyle w:val="Heading4"/>
        <w:spacing w:before="240"/>
        <w:rPr>
          <w:color w:val="auto"/>
        </w:rPr>
      </w:pPr>
      <w:r w:rsidRPr="00507C82">
        <w:rPr>
          <w:color w:val="auto"/>
        </w:rPr>
        <w:t>Requirements:</w:t>
      </w:r>
    </w:p>
    <w:p w14:paraId="37325288" w14:textId="77777777" w:rsidR="008458AE" w:rsidRPr="00507C82" w:rsidRDefault="008458AE" w:rsidP="008458AE">
      <w:pPr>
        <w:pStyle w:val="Heading5"/>
        <w:spacing w:before="240"/>
        <w:rPr>
          <w:color w:val="auto"/>
        </w:rPr>
      </w:pPr>
      <w:r w:rsidRPr="00507C82">
        <w:rPr>
          <w:color w:val="auto"/>
        </w:rPr>
        <w:t>Standard 5 Requirement 3(a)</w:t>
      </w:r>
      <w:r w:rsidRPr="00507C82">
        <w:rPr>
          <w:color w:val="auto"/>
        </w:rPr>
        <w:tab/>
        <w:t>Not met</w:t>
      </w:r>
    </w:p>
    <w:p w14:paraId="20950373" w14:textId="77777777" w:rsidR="008458AE" w:rsidRPr="00507C82" w:rsidRDefault="008458AE" w:rsidP="008458AE">
      <w:r w:rsidRPr="00507C82">
        <w:t>The organisation demonstrates that the service environment is welcoming and easy to understand, and optimises each consumer’s sense of belonging, independence, interaction and function.</w:t>
      </w:r>
    </w:p>
    <w:p w14:paraId="0FB216AA" w14:textId="77777777" w:rsidR="008458AE" w:rsidRPr="00507C82" w:rsidRDefault="008458AE" w:rsidP="008458AE">
      <w:pPr>
        <w:pStyle w:val="Heading5"/>
        <w:spacing w:before="240"/>
        <w:rPr>
          <w:color w:val="auto"/>
        </w:rPr>
      </w:pPr>
      <w:r w:rsidRPr="00507C82">
        <w:rPr>
          <w:color w:val="auto"/>
        </w:rPr>
        <w:t>Standard 5 Requirement 3(b)</w:t>
      </w:r>
      <w:r w:rsidRPr="00507C82">
        <w:rPr>
          <w:color w:val="auto"/>
        </w:rPr>
        <w:tab/>
        <w:t>Not Met</w:t>
      </w:r>
    </w:p>
    <w:p w14:paraId="3E1C40F7" w14:textId="77777777" w:rsidR="008458AE" w:rsidRPr="00507C82" w:rsidRDefault="008458AE" w:rsidP="008458AE">
      <w:r w:rsidRPr="00507C82">
        <w:t xml:space="preserve">The organisation demonstrates that the service environment: </w:t>
      </w:r>
      <w:r w:rsidRPr="00507C82">
        <w:br/>
      </w:r>
      <w:proofErr w:type="spellStart"/>
      <w:r w:rsidRPr="00507C82">
        <w:t>i</w:t>
      </w:r>
      <w:proofErr w:type="spellEnd"/>
      <w:r w:rsidRPr="00507C82">
        <w:t xml:space="preserve">) is safe, clean, well maintained and comfortable; and </w:t>
      </w:r>
      <w:r w:rsidRPr="00507C82">
        <w:br/>
        <w:t>ii) enables consumers to move freely, both indoors and outdoors.</w:t>
      </w:r>
    </w:p>
    <w:p w14:paraId="5CF508F6" w14:textId="77777777" w:rsidR="008458AE" w:rsidRPr="00507C82" w:rsidRDefault="008458AE" w:rsidP="008458AE">
      <w:pPr>
        <w:pStyle w:val="Heading5"/>
        <w:spacing w:before="240"/>
        <w:rPr>
          <w:color w:val="auto"/>
        </w:rPr>
      </w:pPr>
      <w:r w:rsidRPr="00507C82">
        <w:rPr>
          <w:color w:val="auto"/>
        </w:rPr>
        <w:t>Standard 5 Requirement 3(c)</w:t>
      </w:r>
      <w:r w:rsidRPr="00507C82">
        <w:rPr>
          <w:color w:val="auto"/>
        </w:rPr>
        <w:tab/>
        <w:t>Met</w:t>
      </w:r>
    </w:p>
    <w:p w14:paraId="3F65BF47" w14:textId="77777777" w:rsidR="008458AE" w:rsidRDefault="008458AE" w:rsidP="008458AE">
      <w:r w:rsidRPr="00507C82">
        <w:t>The organisation demonstrates that furniture, fittings and equipment are safe, clean, well maintained and suitable for the consumer.</w:t>
      </w:r>
    </w:p>
    <w:p w14:paraId="3D67CE93" w14:textId="77777777" w:rsidR="008458AE" w:rsidRPr="00507C82" w:rsidRDefault="008458AE" w:rsidP="008458AE">
      <w:pPr>
        <w:pStyle w:val="Heading3"/>
      </w:pPr>
      <w:r w:rsidRPr="00507C82">
        <w:t xml:space="preserve">Standard 6: </w:t>
      </w:r>
      <w:r w:rsidRPr="00507C82">
        <w:br/>
        <w:t>Feedback and complaints</w:t>
      </w:r>
      <w:r w:rsidRPr="00507C82">
        <w:tab/>
        <w:t>Met</w:t>
      </w:r>
    </w:p>
    <w:p w14:paraId="526CB7B1" w14:textId="77777777" w:rsidR="008458AE" w:rsidRPr="00507C82" w:rsidRDefault="008458AE" w:rsidP="008458AE">
      <w:pPr>
        <w:pStyle w:val="Heading4"/>
        <w:rPr>
          <w:color w:val="auto"/>
        </w:rPr>
      </w:pPr>
      <w:r w:rsidRPr="00507C82">
        <w:rPr>
          <w:color w:val="auto"/>
        </w:rPr>
        <w:t>Consumer outcome:</w:t>
      </w:r>
    </w:p>
    <w:p w14:paraId="2FCFD66C" w14:textId="77777777" w:rsidR="008458AE" w:rsidRPr="00507C82" w:rsidRDefault="008458AE" w:rsidP="008458AE">
      <w:pPr>
        <w:ind w:left="357" w:hanging="357"/>
      </w:pPr>
      <w:r w:rsidRPr="00507C82">
        <w:t>1.   I feel safe and am encouraged and supported to give feedback and make complaints. I am engaged in processes to address my feedback and complaints, and appropriate action is taken.</w:t>
      </w:r>
    </w:p>
    <w:p w14:paraId="5361ADE6" w14:textId="77777777" w:rsidR="008458AE" w:rsidRPr="00507C82" w:rsidRDefault="008458AE" w:rsidP="008458AE">
      <w:pPr>
        <w:pStyle w:val="Heading4"/>
        <w:rPr>
          <w:color w:val="auto"/>
        </w:rPr>
      </w:pPr>
      <w:r w:rsidRPr="00507C82">
        <w:rPr>
          <w:color w:val="auto"/>
        </w:rPr>
        <w:lastRenderedPageBreak/>
        <w:t>Organisation statement:</w:t>
      </w:r>
    </w:p>
    <w:p w14:paraId="65592107" w14:textId="77777777" w:rsidR="008458AE" w:rsidRPr="00507C82" w:rsidRDefault="008458AE" w:rsidP="008458AE">
      <w:pPr>
        <w:ind w:left="357" w:hanging="357"/>
      </w:pPr>
      <w:r w:rsidRPr="00507C82">
        <w:t xml:space="preserve">2.   The organisation regularly seeks input and feedback from consumers, carers, the workforce and others and uses the input and feedback to inform continuous improvements for individual consumers and the whole organisation. </w:t>
      </w:r>
    </w:p>
    <w:p w14:paraId="2754E688" w14:textId="77777777" w:rsidR="008458AE" w:rsidRPr="00507C82" w:rsidRDefault="008458AE" w:rsidP="008458AE">
      <w:pPr>
        <w:pStyle w:val="Heading4"/>
        <w:rPr>
          <w:color w:val="auto"/>
        </w:rPr>
      </w:pPr>
      <w:r w:rsidRPr="00507C82">
        <w:rPr>
          <w:color w:val="auto"/>
        </w:rPr>
        <w:t>Summary of Assessment of Standard 6:</w:t>
      </w:r>
    </w:p>
    <w:p w14:paraId="7F1CB2D7" w14:textId="77777777" w:rsidR="008458AE" w:rsidRPr="00507C82" w:rsidRDefault="008458AE" w:rsidP="008458AE">
      <w:pPr>
        <w:spacing w:after="120"/>
      </w:pPr>
      <w:r w:rsidRPr="00507C82">
        <w:t>The Assessment Team found that all four requirements under Standard 6 were met.</w:t>
      </w:r>
    </w:p>
    <w:p w14:paraId="0B05CE3B" w14:textId="77777777" w:rsidR="008458AE" w:rsidRPr="00507C82" w:rsidRDefault="008458AE" w:rsidP="008458AE">
      <w:pPr>
        <w:spacing w:after="120"/>
      </w:pPr>
      <w:r w:rsidRPr="00507C82">
        <w:t>Consumer experience interviews show that 80% of consumers said staff follow up when you raise things with them always or most of the time. Consumers generally reported they can provide feedback and make complaints and have confidence that appropriate action will be taken.</w:t>
      </w:r>
    </w:p>
    <w:p w14:paraId="78C5651A" w14:textId="77777777" w:rsidR="008458AE" w:rsidRPr="00507C82" w:rsidRDefault="008458AE" w:rsidP="008458AE">
      <w:pPr>
        <w:spacing w:after="120"/>
      </w:pPr>
      <w:r w:rsidRPr="00507C82">
        <w:t xml:space="preserve">There are mechanisms to facilitate consumers and interested persons to provide feedback or make a complaint. The organisation has a ‘share your thoughts with us’ form which is readily available throughout the service. Secure confidential suggestions boxes are also available throughout the service. </w:t>
      </w:r>
    </w:p>
    <w:p w14:paraId="47C49513" w14:textId="77777777" w:rsidR="008458AE" w:rsidRPr="00507C82" w:rsidRDefault="008458AE" w:rsidP="008458AE">
      <w:pPr>
        <w:spacing w:after="120"/>
      </w:pPr>
      <w:r w:rsidRPr="00507C82">
        <w:t>Brochures, posters and booklets are available throughout the service promoting and explaining the internal and external complaint mechanisms available to them.</w:t>
      </w:r>
    </w:p>
    <w:p w14:paraId="5B97D2D7" w14:textId="77777777" w:rsidR="008458AE" w:rsidRPr="00507C82" w:rsidRDefault="008458AE" w:rsidP="008458AE">
      <w:pPr>
        <w:spacing w:after="120"/>
      </w:pPr>
      <w:r w:rsidRPr="00507C82">
        <w:t>Consumers have access to advocates, language services if required and other methods for raising and resolving complaints. Staff have received recent training in supporting consumers to provide feedback and make complaints.</w:t>
      </w:r>
    </w:p>
    <w:p w14:paraId="6A80733F" w14:textId="77777777" w:rsidR="008458AE" w:rsidRPr="00507C82" w:rsidRDefault="008458AE" w:rsidP="008458AE">
      <w:pPr>
        <w:spacing w:after="120"/>
      </w:pPr>
      <w:r w:rsidRPr="00507C82">
        <w:t xml:space="preserve">The organisation demonstrated that appropriate action is undertaken in response to a complaint and this is carried out in a timely manner.  </w:t>
      </w:r>
    </w:p>
    <w:p w14:paraId="5CD21C5D" w14:textId="77777777" w:rsidR="008458AE" w:rsidRPr="00507C82" w:rsidRDefault="008458AE" w:rsidP="008458AE">
      <w:pPr>
        <w:spacing w:after="120"/>
      </w:pPr>
      <w:r w:rsidRPr="00507C82">
        <w:t>Feedback and complaints are reviewed and investigated and used to improve the quality of care. Meeting minutes demonstrate that feedback and complaints are a standard agenda item. The organisation has a feedback and complaints register and can demonstrate how the complaints are used to improve services within its continuous improvement plan.</w:t>
      </w:r>
    </w:p>
    <w:p w14:paraId="03970BE2" w14:textId="77777777" w:rsidR="008458AE" w:rsidRPr="00507C82" w:rsidRDefault="008458AE" w:rsidP="008458AE">
      <w:pPr>
        <w:pStyle w:val="Heading4"/>
        <w:spacing w:before="240"/>
        <w:rPr>
          <w:color w:val="auto"/>
        </w:rPr>
      </w:pPr>
      <w:r w:rsidRPr="00507C82">
        <w:rPr>
          <w:color w:val="auto"/>
        </w:rPr>
        <w:t>Requirements:</w:t>
      </w:r>
    </w:p>
    <w:p w14:paraId="54AF8663" w14:textId="77777777" w:rsidR="008458AE" w:rsidRPr="00507C82" w:rsidRDefault="008458AE" w:rsidP="008458AE">
      <w:pPr>
        <w:pStyle w:val="Heading5"/>
        <w:spacing w:before="240"/>
        <w:rPr>
          <w:color w:val="auto"/>
        </w:rPr>
      </w:pPr>
      <w:r w:rsidRPr="00507C82">
        <w:rPr>
          <w:color w:val="auto"/>
        </w:rPr>
        <w:t>Standard 6 Requirement 3(a)</w:t>
      </w:r>
      <w:r w:rsidRPr="00507C82">
        <w:rPr>
          <w:color w:val="auto"/>
        </w:rPr>
        <w:tab/>
        <w:t>Met</w:t>
      </w:r>
    </w:p>
    <w:p w14:paraId="6CC36106" w14:textId="77777777" w:rsidR="008458AE" w:rsidRPr="00507C82" w:rsidRDefault="008458AE" w:rsidP="008458AE">
      <w:r w:rsidRPr="00507C82">
        <w:t>The organisation demonstrates that consumers, their family, friends, carers and others are encouraged and supported to provide feedback and make complaints.</w:t>
      </w:r>
    </w:p>
    <w:p w14:paraId="1E6E13F3" w14:textId="77777777" w:rsidR="008458AE" w:rsidRPr="00507C82" w:rsidRDefault="008458AE" w:rsidP="008458AE">
      <w:pPr>
        <w:pStyle w:val="Heading5"/>
        <w:spacing w:before="240"/>
        <w:rPr>
          <w:color w:val="auto"/>
        </w:rPr>
      </w:pPr>
      <w:r w:rsidRPr="00507C82">
        <w:rPr>
          <w:color w:val="auto"/>
        </w:rPr>
        <w:t>Standard 6 Requirement 3(b)</w:t>
      </w:r>
      <w:r w:rsidRPr="00507C82">
        <w:rPr>
          <w:color w:val="auto"/>
        </w:rPr>
        <w:tab/>
        <w:t>Met</w:t>
      </w:r>
    </w:p>
    <w:p w14:paraId="000012FE" w14:textId="77777777" w:rsidR="008458AE" w:rsidRPr="00507C82" w:rsidRDefault="008458AE" w:rsidP="008458AE">
      <w:r w:rsidRPr="00507C82">
        <w:t>The organisation demonstrates that consumers are made aware of and have access to advocates, language services and other methods for raising and resolving complaints.</w:t>
      </w:r>
    </w:p>
    <w:p w14:paraId="1DE55937" w14:textId="77777777" w:rsidR="008458AE" w:rsidRPr="00507C82" w:rsidRDefault="008458AE" w:rsidP="008458AE">
      <w:pPr>
        <w:pStyle w:val="Heading5"/>
        <w:spacing w:before="240"/>
        <w:rPr>
          <w:color w:val="auto"/>
        </w:rPr>
      </w:pPr>
      <w:r w:rsidRPr="00507C82">
        <w:rPr>
          <w:color w:val="auto"/>
        </w:rPr>
        <w:t>Standard 6 Requirement 3(c)</w:t>
      </w:r>
      <w:r w:rsidRPr="00507C82">
        <w:rPr>
          <w:color w:val="auto"/>
        </w:rPr>
        <w:tab/>
        <w:t>Met</w:t>
      </w:r>
    </w:p>
    <w:p w14:paraId="029C5CA4" w14:textId="77777777" w:rsidR="008458AE" w:rsidRPr="00507C82" w:rsidRDefault="008458AE" w:rsidP="008458AE">
      <w:r w:rsidRPr="00507C82">
        <w:t>The organisation demonstrates that appropriate action is taken in response to complaints and an open disclosure process is used when things go wrong.</w:t>
      </w:r>
    </w:p>
    <w:p w14:paraId="439AAFAF" w14:textId="77777777" w:rsidR="008458AE" w:rsidRPr="00507C82" w:rsidRDefault="008458AE" w:rsidP="008458AE">
      <w:pPr>
        <w:pStyle w:val="Heading5"/>
        <w:spacing w:before="240"/>
        <w:rPr>
          <w:color w:val="auto"/>
        </w:rPr>
      </w:pPr>
      <w:r w:rsidRPr="00507C82">
        <w:rPr>
          <w:color w:val="auto"/>
        </w:rPr>
        <w:t>Standard 6 Requirement 3(d)</w:t>
      </w:r>
      <w:r w:rsidRPr="00507C82">
        <w:rPr>
          <w:color w:val="auto"/>
        </w:rPr>
        <w:tab/>
        <w:t>Met</w:t>
      </w:r>
    </w:p>
    <w:p w14:paraId="20529795" w14:textId="77777777" w:rsidR="008458AE" w:rsidRPr="00507C82" w:rsidRDefault="008458AE" w:rsidP="008458AE">
      <w:r w:rsidRPr="00507C82">
        <w:t>The organisation demonstrates that feedback and complaints are reviewed and used to improve the quality of care and services.</w:t>
      </w:r>
    </w:p>
    <w:p w14:paraId="1B8DF2CB" w14:textId="77777777" w:rsidR="008458AE" w:rsidRPr="00507C82" w:rsidRDefault="008458AE" w:rsidP="008458AE">
      <w:r w:rsidRPr="00507C82">
        <w:br w:type="page"/>
      </w:r>
    </w:p>
    <w:p w14:paraId="2FA80A0C" w14:textId="77777777" w:rsidR="008458AE" w:rsidRPr="00507C82" w:rsidRDefault="008458AE" w:rsidP="008458AE">
      <w:pPr>
        <w:pStyle w:val="Heading3"/>
      </w:pPr>
      <w:r w:rsidRPr="00507C82">
        <w:lastRenderedPageBreak/>
        <w:t xml:space="preserve">Standard 7: </w:t>
      </w:r>
      <w:r w:rsidRPr="00507C82">
        <w:br/>
        <w:t>Human resources</w:t>
      </w:r>
      <w:r w:rsidRPr="00507C82">
        <w:tab/>
        <w:t>Met</w:t>
      </w:r>
    </w:p>
    <w:p w14:paraId="5C963FF4" w14:textId="77777777" w:rsidR="008458AE" w:rsidRPr="00507C82" w:rsidRDefault="008458AE" w:rsidP="008458AE">
      <w:pPr>
        <w:pStyle w:val="Heading4"/>
        <w:rPr>
          <w:color w:val="auto"/>
        </w:rPr>
      </w:pPr>
      <w:r w:rsidRPr="00507C82">
        <w:rPr>
          <w:color w:val="auto"/>
        </w:rPr>
        <w:t>Consumer outcome:</w:t>
      </w:r>
    </w:p>
    <w:p w14:paraId="0B206C6E" w14:textId="77777777" w:rsidR="008458AE" w:rsidRPr="00507C82" w:rsidRDefault="008458AE" w:rsidP="008458AE">
      <w:pPr>
        <w:ind w:left="357" w:hanging="357"/>
      </w:pPr>
      <w:r w:rsidRPr="00507C82">
        <w:t>1.   I get quality care and services when I need them from people who are knowledgeable, capable and caring.</w:t>
      </w:r>
    </w:p>
    <w:p w14:paraId="75EC63F1" w14:textId="77777777" w:rsidR="008458AE" w:rsidRPr="00507C82" w:rsidRDefault="008458AE" w:rsidP="008458AE">
      <w:pPr>
        <w:pStyle w:val="Heading4"/>
        <w:rPr>
          <w:color w:val="auto"/>
        </w:rPr>
      </w:pPr>
      <w:r w:rsidRPr="00507C82">
        <w:rPr>
          <w:color w:val="auto"/>
        </w:rPr>
        <w:t>Organisation statement:</w:t>
      </w:r>
    </w:p>
    <w:p w14:paraId="08C3064C" w14:textId="77777777" w:rsidR="008458AE" w:rsidRPr="00507C82" w:rsidRDefault="008458AE" w:rsidP="008458AE">
      <w:pPr>
        <w:ind w:left="357" w:hanging="357"/>
      </w:pPr>
      <w:r w:rsidRPr="00507C82">
        <w:t>2.   The organisation has a workforce that is sufficient, and is skilled and qualified, to provide safe, respectful and quality care and services.</w:t>
      </w:r>
    </w:p>
    <w:p w14:paraId="3CD53AE5" w14:textId="77777777" w:rsidR="008458AE" w:rsidRPr="00507C82" w:rsidRDefault="008458AE" w:rsidP="008458AE">
      <w:pPr>
        <w:pStyle w:val="Heading4"/>
        <w:rPr>
          <w:color w:val="auto"/>
        </w:rPr>
      </w:pPr>
      <w:r w:rsidRPr="00507C82">
        <w:rPr>
          <w:color w:val="auto"/>
        </w:rPr>
        <w:t>Summary of Assessment of Standard 7:</w:t>
      </w:r>
    </w:p>
    <w:p w14:paraId="5B414040" w14:textId="77777777" w:rsidR="008458AE" w:rsidRPr="00507C82" w:rsidRDefault="008458AE" w:rsidP="008458AE">
      <w:pPr>
        <w:spacing w:after="120"/>
      </w:pPr>
      <w:r w:rsidRPr="00507C82">
        <w:t>The Assessment Team found that all five requirements under this Standard were met.</w:t>
      </w:r>
    </w:p>
    <w:p w14:paraId="714AC804" w14:textId="77777777" w:rsidR="008458AE" w:rsidRPr="00507C82" w:rsidRDefault="008458AE" w:rsidP="008458AE">
      <w:pPr>
        <w:spacing w:after="120"/>
      </w:pPr>
      <w:r w:rsidRPr="00507C82">
        <w:t>95% of consumers/representatives randomly interviewed said they get the care they need most of the time or always. Comments were complimentary regarding staff, with few exceptions, advising the care and services have improved. Staff described how the organisation had improved their workplace, how they are supported in their role and how they work towards achieving positive outcomes for individual consumers.</w:t>
      </w:r>
    </w:p>
    <w:p w14:paraId="5CE82974" w14:textId="77777777" w:rsidR="008458AE" w:rsidRPr="00507C82" w:rsidRDefault="008458AE" w:rsidP="008458AE">
      <w:pPr>
        <w:spacing w:after="120"/>
      </w:pPr>
      <w:r w:rsidRPr="00507C82">
        <w:t xml:space="preserve">95% of consumers/representatives randomly interviewed said staff are kind and caring most of the time or always. Various examples were provided of what this meant to consumers including they are well cared for. Staff interactions were observed to be respectful. Staff were able to articulate the action they would take should a lack of respect be shown to consumers. The organisation was able to demonstrate a clear process for addressing any issues raised regarding respect for consumers and taking appropriate action in response. </w:t>
      </w:r>
    </w:p>
    <w:p w14:paraId="518B2579" w14:textId="77777777" w:rsidR="008458AE" w:rsidRPr="00507C82" w:rsidRDefault="008458AE" w:rsidP="008458AE">
      <w:pPr>
        <w:spacing w:after="120"/>
      </w:pPr>
      <w:r w:rsidRPr="00507C82">
        <w:t xml:space="preserve">91% of consumers/representatives randomly interviewed said staff know what they are doing most of the time or always. Consumers noted that the majority of staff know what they are doing and provide the care and services they need in a competent way however consistency in practice could be improved. Staff demonstrated knowledge of individual consumer’s needs and preferences and explained how they meet these on a daily basis. Staff advised they feel supported in performing their respective roles and comfortable in making suggestions for improvement. Currency of professional qualifications, skills and competencies and staff performance are monitored and reviewed by the organisation in an ongoing way. </w:t>
      </w:r>
    </w:p>
    <w:p w14:paraId="62298718" w14:textId="77777777" w:rsidR="008458AE" w:rsidRPr="00507C82" w:rsidRDefault="008458AE" w:rsidP="008458AE">
      <w:pPr>
        <w:spacing w:after="120"/>
      </w:pPr>
      <w:r w:rsidRPr="00507C82">
        <w:t>The organisation demonstrated the workforce is recruited to specific roles with workplace mentoring, mandatory training and optional education programs, point of care assessments and specific training where relevant to individual consumer’s care and service needs. Performance appraisals from part of probation, with annual review or review as required and feed into further development. The organisation continues to actively recruit and manage the workforce towards the best possible outcome for consumers.</w:t>
      </w:r>
    </w:p>
    <w:p w14:paraId="6E309263" w14:textId="77777777" w:rsidR="008458AE" w:rsidRPr="00507C82" w:rsidRDefault="008458AE" w:rsidP="008458AE">
      <w:pPr>
        <w:pStyle w:val="Heading4"/>
        <w:spacing w:before="240"/>
        <w:rPr>
          <w:color w:val="auto"/>
        </w:rPr>
      </w:pPr>
      <w:r w:rsidRPr="00507C82">
        <w:rPr>
          <w:color w:val="auto"/>
        </w:rPr>
        <w:t>Requirements:</w:t>
      </w:r>
    </w:p>
    <w:p w14:paraId="586CC4AB" w14:textId="77777777" w:rsidR="008458AE" w:rsidRPr="00507C82" w:rsidRDefault="008458AE" w:rsidP="008458AE">
      <w:pPr>
        <w:pStyle w:val="Heading5"/>
        <w:spacing w:before="240"/>
        <w:rPr>
          <w:color w:val="auto"/>
        </w:rPr>
      </w:pPr>
      <w:r w:rsidRPr="00507C82">
        <w:rPr>
          <w:color w:val="auto"/>
        </w:rPr>
        <w:t>Standard 7 Requirement 3(a)</w:t>
      </w:r>
      <w:r w:rsidRPr="00507C82">
        <w:rPr>
          <w:color w:val="auto"/>
        </w:rPr>
        <w:tab/>
        <w:t>Met</w:t>
      </w:r>
    </w:p>
    <w:p w14:paraId="5FC1B2C1" w14:textId="77777777" w:rsidR="008458AE" w:rsidRPr="00507C82" w:rsidRDefault="008458AE" w:rsidP="008458AE">
      <w:r w:rsidRPr="00507C82">
        <w:t>The organisation demonstrates that the workforce is planned to enable, and the number and mix of members of the workforce deployed enables, the delivery and management of safe and quality care and services.</w:t>
      </w:r>
    </w:p>
    <w:p w14:paraId="24F37FC4" w14:textId="77777777" w:rsidR="008458AE" w:rsidRPr="00507C82" w:rsidRDefault="008458AE" w:rsidP="008458AE">
      <w:pPr>
        <w:pStyle w:val="Heading5"/>
        <w:spacing w:before="240"/>
        <w:rPr>
          <w:color w:val="auto"/>
        </w:rPr>
      </w:pPr>
      <w:r w:rsidRPr="00507C82">
        <w:rPr>
          <w:color w:val="auto"/>
        </w:rPr>
        <w:lastRenderedPageBreak/>
        <w:t>Standard 7 Requirement 3(b)</w:t>
      </w:r>
      <w:r w:rsidRPr="00507C82">
        <w:rPr>
          <w:color w:val="auto"/>
        </w:rPr>
        <w:tab/>
        <w:t>Met</w:t>
      </w:r>
    </w:p>
    <w:p w14:paraId="2C793A07" w14:textId="77777777" w:rsidR="008458AE" w:rsidRPr="00507C82" w:rsidRDefault="008458AE" w:rsidP="008458AE">
      <w:r w:rsidRPr="00507C82">
        <w:t>The organisation demonstrates that workforce interactions with consumers are kind, caring and respectful of each consumer’s identity, culture and diversity.</w:t>
      </w:r>
    </w:p>
    <w:p w14:paraId="41B3DE62" w14:textId="77777777" w:rsidR="008458AE" w:rsidRPr="00507C82" w:rsidRDefault="008458AE" w:rsidP="008458AE">
      <w:pPr>
        <w:pStyle w:val="Heading5"/>
        <w:spacing w:before="240"/>
        <w:rPr>
          <w:color w:val="auto"/>
        </w:rPr>
      </w:pPr>
      <w:r w:rsidRPr="00507C82">
        <w:rPr>
          <w:color w:val="auto"/>
        </w:rPr>
        <w:t>Standard 7 Requirement 3(c)</w:t>
      </w:r>
      <w:r w:rsidRPr="00507C82">
        <w:rPr>
          <w:color w:val="auto"/>
        </w:rPr>
        <w:tab/>
        <w:t>Met</w:t>
      </w:r>
    </w:p>
    <w:p w14:paraId="2C672627" w14:textId="77777777" w:rsidR="008458AE" w:rsidRPr="00507C82" w:rsidRDefault="008458AE" w:rsidP="008458AE">
      <w:r w:rsidRPr="00507C82">
        <w:t>The organisation demonstrates that the workforce is competent and the members of the workforce have the qualifications and knowledge to effectively perform their roles.</w:t>
      </w:r>
    </w:p>
    <w:p w14:paraId="0C2F63C3" w14:textId="77777777" w:rsidR="008458AE" w:rsidRPr="00507C82" w:rsidRDefault="008458AE" w:rsidP="008458AE">
      <w:pPr>
        <w:pStyle w:val="Heading5"/>
        <w:spacing w:before="240"/>
        <w:rPr>
          <w:color w:val="auto"/>
        </w:rPr>
      </w:pPr>
      <w:r w:rsidRPr="00507C82">
        <w:rPr>
          <w:color w:val="auto"/>
        </w:rPr>
        <w:t>Standard 7 Requirement 3(d)</w:t>
      </w:r>
      <w:r w:rsidRPr="00507C82">
        <w:rPr>
          <w:color w:val="auto"/>
        </w:rPr>
        <w:tab/>
        <w:t>Met</w:t>
      </w:r>
    </w:p>
    <w:p w14:paraId="1112EF28" w14:textId="77777777" w:rsidR="008458AE" w:rsidRPr="00507C82" w:rsidRDefault="008458AE" w:rsidP="008458AE">
      <w:r w:rsidRPr="00507C82">
        <w:t>The organisation demonstrates that the workforce is recruited, trained, equipped and supported to deliver the outcomes required by these standards.</w:t>
      </w:r>
    </w:p>
    <w:p w14:paraId="1E6D97AB" w14:textId="77777777" w:rsidR="008458AE" w:rsidRPr="00507C82" w:rsidRDefault="008458AE" w:rsidP="008458AE">
      <w:pPr>
        <w:pStyle w:val="Heading5"/>
        <w:spacing w:before="240"/>
        <w:rPr>
          <w:color w:val="auto"/>
        </w:rPr>
      </w:pPr>
      <w:r w:rsidRPr="00507C82">
        <w:rPr>
          <w:color w:val="auto"/>
        </w:rPr>
        <w:t>Standard 7 Requirement 3(e)</w:t>
      </w:r>
      <w:r w:rsidRPr="00507C82">
        <w:rPr>
          <w:color w:val="auto"/>
        </w:rPr>
        <w:tab/>
        <w:t>Met</w:t>
      </w:r>
    </w:p>
    <w:p w14:paraId="6D602F32" w14:textId="77777777" w:rsidR="008458AE" w:rsidRPr="00507C82" w:rsidRDefault="008458AE" w:rsidP="008458AE">
      <w:r w:rsidRPr="00507C82">
        <w:t>The organisation demonstrates that regular assessment, monitoring and review of the performance of each member of the workforce.</w:t>
      </w:r>
    </w:p>
    <w:p w14:paraId="1DFF7439" w14:textId="77777777" w:rsidR="008458AE" w:rsidRPr="00507C82" w:rsidRDefault="008458AE" w:rsidP="008458AE">
      <w:pPr>
        <w:pStyle w:val="Heading3"/>
      </w:pPr>
      <w:r w:rsidRPr="00507C82">
        <w:t xml:space="preserve">Standard 8: </w:t>
      </w:r>
      <w:r w:rsidRPr="00507C82">
        <w:br/>
        <w:t>Organisational governance</w:t>
      </w:r>
      <w:r w:rsidRPr="00507C82">
        <w:tab/>
        <w:t>Not Met</w:t>
      </w:r>
    </w:p>
    <w:p w14:paraId="6C1A6747" w14:textId="77777777" w:rsidR="008458AE" w:rsidRPr="00507C82" w:rsidRDefault="008458AE" w:rsidP="008458AE">
      <w:pPr>
        <w:pStyle w:val="Heading4"/>
        <w:rPr>
          <w:color w:val="auto"/>
        </w:rPr>
      </w:pPr>
      <w:r w:rsidRPr="00507C82">
        <w:rPr>
          <w:color w:val="auto"/>
        </w:rPr>
        <w:t>Consumer outcome:</w:t>
      </w:r>
    </w:p>
    <w:p w14:paraId="4BF8EDF4" w14:textId="77777777" w:rsidR="008458AE" w:rsidRPr="00507C82" w:rsidRDefault="008458AE" w:rsidP="008458AE">
      <w:pPr>
        <w:ind w:left="357" w:hanging="357"/>
      </w:pPr>
      <w:r w:rsidRPr="00507C82">
        <w:t>1.   I am confident the organisation is well run. I can partner in improving the delivery of care and services.</w:t>
      </w:r>
    </w:p>
    <w:p w14:paraId="27CD777E" w14:textId="77777777" w:rsidR="008458AE" w:rsidRPr="00507C82" w:rsidRDefault="008458AE" w:rsidP="008458AE">
      <w:pPr>
        <w:pStyle w:val="Heading4"/>
        <w:rPr>
          <w:color w:val="auto"/>
        </w:rPr>
      </w:pPr>
      <w:r w:rsidRPr="00507C82">
        <w:rPr>
          <w:color w:val="auto"/>
        </w:rPr>
        <w:t>Organisation statement:</w:t>
      </w:r>
    </w:p>
    <w:p w14:paraId="106DEC0D" w14:textId="77777777" w:rsidR="008458AE" w:rsidRPr="00507C82" w:rsidRDefault="008458AE" w:rsidP="008458AE">
      <w:pPr>
        <w:ind w:left="357" w:hanging="357"/>
      </w:pPr>
      <w:r w:rsidRPr="00507C82">
        <w:t xml:space="preserve">2.   The organisation’s governing body is accountable for the delivery of safe and quality care and services. </w:t>
      </w:r>
    </w:p>
    <w:p w14:paraId="640568F1" w14:textId="77777777" w:rsidR="008458AE" w:rsidRPr="00507C82" w:rsidRDefault="008458AE" w:rsidP="008458AE">
      <w:pPr>
        <w:pStyle w:val="Heading4"/>
        <w:rPr>
          <w:color w:val="auto"/>
        </w:rPr>
      </w:pPr>
      <w:r w:rsidRPr="00507C82">
        <w:rPr>
          <w:color w:val="auto"/>
        </w:rPr>
        <w:t>Summary of Assessment of Standard 8:</w:t>
      </w:r>
    </w:p>
    <w:p w14:paraId="3E97C48F" w14:textId="77777777" w:rsidR="008458AE" w:rsidRPr="00507C82" w:rsidRDefault="008458AE" w:rsidP="008458AE">
      <w:pPr>
        <w:spacing w:after="120"/>
      </w:pPr>
      <w:r w:rsidRPr="00507C82">
        <w:t xml:space="preserve">The Assessment Team found </w:t>
      </w:r>
      <w:proofErr w:type="gramStart"/>
      <w:r w:rsidRPr="00507C82">
        <w:t xml:space="preserve">that </w:t>
      </w:r>
      <w:r>
        <w:t xml:space="preserve"> four</w:t>
      </w:r>
      <w:proofErr w:type="gramEnd"/>
      <w:r>
        <w:t xml:space="preserve"> of the five </w:t>
      </w:r>
      <w:r w:rsidRPr="00507C82">
        <w:t>requirements in relation to Standard 8</w:t>
      </w:r>
      <w:r>
        <w:t>.</w:t>
      </w:r>
      <w:r w:rsidRPr="00507C82">
        <w:t xml:space="preserve"> </w:t>
      </w:r>
      <w:r>
        <w:t xml:space="preserve">Requirement </w:t>
      </w:r>
      <w:r w:rsidRPr="00507C82">
        <w:t xml:space="preserve">3 (e) </w:t>
      </w:r>
      <w:r>
        <w:t xml:space="preserve">was </w:t>
      </w:r>
      <w:proofErr w:type="gramStart"/>
      <w:r>
        <w:t xml:space="preserve">not </w:t>
      </w:r>
      <w:r w:rsidRPr="00507C82">
        <w:t xml:space="preserve"> met</w:t>
      </w:r>
      <w:proofErr w:type="gramEnd"/>
    </w:p>
    <w:p w14:paraId="5F5C8813" w14:textId="77777777" w:rsidR="008458AE" w:rsidRPr="00507C82" w:rsidRDefault="008458AE" w:rsidP="008458AE">
      <w:r w:rsidRPr="00507C82">
        <w:t>Consumer experience interviews show that 95% of consumers   that the service is well run</w:t>
      </w:r>
      <w:r>
        <w:t xml:space="preserve"> always or most of the time</w:t>
      </w:r>
      <w:r w:rsidRPr="00507C82">
        <w:t xml:space="preserve">. The organisation demonstrates that consumers have a say in the care and services provided via meetings, forums and feedback mechanisms. Consumers and their representatives are involved in case conferences with the multidisciplinary team when the need arises. The service engages consumers during their assessment process on their preferences for delivery and evaluation of care. However, they currently do not have a process to engage consumers in setting goals.  </w:t>
      </w:r>
    </w:p>
    <w:p w14:paraId="7BDD30D8" w14:textId="77777777" w:rsidR="008458AE" w:rsidRPr="00507C82" w:rsidRDefault="008458AE" w:rsidP="008458AE">
      <w:r w:rsidRPr="00507C82">
        <w:t>The governing body meets regularly and has skilled representation. The board sets clear expectations in its strategic plan for the organisation to follow and regularly reviews organisational and consumer risks including outcomes.</w:t>
      </w:r>
    </w:p>
    <w:p w14:paraId="6FA7B68B" w14:textId="77777777" w:rsidR="008458AE" w:rsidRPr="00507C82" w:rsidRDefault="008458AE" w:rsidP="008458AE">
      <w:r w:rsidRPr="00507C82">
        <w:t xml:space="preserve">There are organisation wide governance systems that support effective information management, the workforce and compliance with regulatory requirements. There is a continuous improvement program in place which identifies areas for improvement and these activities are documented in the organisations plan for continuous improvement. Financial governance at the organisation includes budgeting processes, financial statements, delegations of authority and publishing accommodation pricing and key features information. </w:t>
      </w:r>
    </w:p>
    <w:p w14:paraId="1012D7E1" w14:textId="77777777" w:rsidR="008458AE" w:rsidRPr="00507C82" w:rsidRDefault="008458AE" w:rsidP="008458AE">
      <w:r w:rsidRPr="00507C82">
        <w:lastRenderedPageBreak/>
        <w:t xml:space="preserve">There is a clinical governance framework in place in the form of a care governance committee and reporting structures. Management uses a range of monitoring processes such as internal and external audits, including benchmarking, quality indicators and incidents to monitor consumer outcomes and identify and manage clinical risks. </w:t>
      </w:r>
    </w:p>
    <w:p w14:paraId="3DF07D13" w14:textId="77777777" w:rsidR="008458AE" w:rsidRPr="00507C82" w:rsidRDefault="008458AE" w:rsidP="008458AE">
      <w:r w:rsidRPr="00507C82">
        <w:t>Risk management systems and practices are in place including managing high-impact and high prevalence risks associated with the care of its consumers. There are systems in place and education provided to staff to identify and respond to abuse and neglect of consumers.</w:t>
      </w:r>
    </w:p>
    <w:p w14:paraId="4DFB0D6E" w14:textId="77777777" w:rsidR="008458AE" w:rsidRPr="00507C82" w:rsidRDefault="008458AE" w:rsidP="008458AE">
      <w:r w:rsidRPr="00507C82">
        <w:t xml:space="preserve">Antimicrobial stewardship has been addressed by the care governance committee with the support of a pharmacist and medical officer. There are currently </w:t>
      </w:r>
      <w:r>
        <w:t>implementing changes to reflect current guidelines</w:t>
      </w:r>
      <w:r w:rsidRPr="00507C82">
        <w:t>.</w:t>
      </w:r>
    </w:p>
    <w:p w14:paraId="333F1266" w14:textId="77777777" w:rsidR="008458AE" w:rsidRPr="00507C82" w:rsidRDefault="008458AE" w:rsidP="008458AE">
      <w:r w:rsidRPr="00507C82">
        <w:t>The organisation still has the following policies in draft form; antimicrobial stewardship and open disclosure. The organisation is not following legislative requirements for the use of restraint.</w:t>
      </w:r>
    </w:p>
    <w:p w14:paraId="15B199F1" w14:textId="77777777" w:rsidR="008458AE" w:rsidRPr="00507C82" w:rsidRDefault="008458AE" w:rsidP="008458AE">
      <w:pPr>
        <w:pStyle w:val="Heading4"/>
        <w:spacing w:before="240"/>
        <w:rPr>
          <w:color w:val="auto"/>
        </w:rPr>
      </w:pPr>
      <w:r w:rsidRPr="00507C82">
        <w:rPr>
          <w:color w:val="auto"/>
        </w:rPr>
        <w:t>Requirements:</w:t>
      </w:r>
    </w:p>
    <w:p w14:paraId="596B5F95" w14:textId="77777777" w:rsidR="008458AE" w:rsidRPr="00507C82" w:rsidRDefault="008458AE" w:rsidP="008458AE">
      <w:pPr>
        <w:pStyle w:val="Heading5"/>
        <w:spacing w:before="240"/>
        <w:rPr>
          <w:color w:val="auto"/>
        </w:rPr>
      </w:pPr>
      <w:r w:rsidRPr="00507C82">
        <w:rPr>
          <w:color w:val="auto"/>
        </w:rPr>
        <w:t>Standard 8 Requirement 3(a)</w:t>
      </w:r>
      <w:r w:rsidRPr="00507C82">
        <w:rPr>
          <w:color w:val="auto"/>
        </w:rPr>
        <w:tab/>
        <w:t>Met</w:t>
      </w:r>
    </w:p>
    <w:p w14:paraId="073EB757" w14:textId="77777777" w:rsidR="008458AE" w:rsidRPr="00507C82" w:rsidRDefault="008458AE" w:rsidP="008458AE">
      <w:r w:rsidRPr="00507C82">
        <w:t>The organisation demonstrates that consumers are engaged in the development, delivery and evaluation of care and services and are supported in that engagement.</w:t>
      </w:r>
    </w:p>
    <w:p w14:paraId="0C0C40C7" w14:textId="77777777" w:rsidR="008458AE" w:rsidRPr="00507C82" w:rsidRDefault="008458AE" w:rsidP="008458AE">
      <w:pPr>
        <w:pStyle w:val="Heading5"/>
        <w:spacing w:before="240"/>
        <w:rPr>
          <w:color w:val="auto"/>
        </w:rPr>
      </w:pPr>
      <w:r w:rsidRPr="00507C82">
        <w:rPr>
          <w:color w:val="auto"/>
        </w:rPr>
        <w:t>Standard 8 Requirement 3(b)</w:t>
      </w:r>
      <w:r w:rsidRPr="00507C82">
        <w:rPr>
          <w:color w:val="auto"/>
        </w:rPr>
        <w:tab/>
        <w:t>Met</w:t>
      </w:r>
    </w:p>
    <w:p w14:paraId="4D1DC04C" w14:textId="77777777" w:rsidR="008458AE" w:rsidRPr="00507C82" w:rsidRDefault="008458AE" w:rsidP="008458AE">
      <w:r w:rsidRPr="00507C82">
        <w:t>The organisation demonstrates that the organisation’s governing body promotes a culture of safe, inclusive and quality care and services and is accountable for their delivery.</w:t>
      </w:r>
    </w:p>
    <w:p w14:paraId="096711AF" w14:textId="77777777" w:rsidR="008458AE" w:rsidRPr="00507C82" w:rsidRDefault="008458AE" w:rsidP="008458AE">
      <w:pPr>
        <w:pStyle w:val="Heading5"/>
        <w:spacing w:before="240"/>
        <w:rPr>
          <w:color w:val="auto"/>
        </w:rPr>
      </w:pPr>
      <w:r w:rsidRPr="00507C82">
        <w:rPr>
          <w:color w:val="auto"/>
        </w:rPr>
        <w:t>Standard 8 Requirement 3(c)</w:t>
      </w:r>
      <w:r w:rsidRPr="00507C82">
        <w:rPr>
          <w:color w:val="auto"/>
        </w:rPr>
        <w:tab/>
        <w:t>Met</w:t>
      </w:r>
    </w:p>
    <w:p w14:paraId="521E1388" w14:textId="77777777" w:rsidR="008458AE" w:rsidRPr="00507C82" w:rsidRDefault="008458AE" w:rsidP="008458AE">
      <w:r w:rsidRPr="00507C82">
        <w:t>The organisation demonstrates that effective organisation wide governance systems relating to the following:</w:t>
      </w:r>
      <w:r w:rsidRPr="00507C82">
        <w:br/>
      </w:r>
      <w:proofErr w:type="spellStart"/>
      <w:r w:rsidRPr="00507C82">
        <w:t>i</w:t>
      </w:r>
      <w:proofErr w:type="spellEnd"/>
      <w:r w:rsidRPr="00507C82">
        <w:t>) information management</w:t>
      </w:r>
      <w:r w:rsidRPr="00507C82">
        <w:br/>
        <w:t>ii) continuous improvement</w:t>
      </w:r>
      <w:r w:rsidRPr="00507C82">
        <w:br/>
        <w:t>iii) financial governance</w:t>
      </w:r>
      <w:r w:rsidRPr="00507C82">
        <w:br/>
        <w:t>iv) workforce governance, including the assignment of clear responsibilities and accountabilities</w:t>
      </w:r>
      <w:r w:rsidRPr="00507C82">
        <w:br/>
        <w:t>v) regulatory compliance</w:t>
      </w:r>
      <w:r w:rsidRPr="00507C82">
        <w:br/>
        <w:t>vi) feedback and complaints</w:t>
      </w:r>
    </w:p>
    <w:p w14:paraId="66E021A5" w14:textId="77777777" w:rsidR="008458AE" w:rsidRPr="00507C82" w:rsidRDefault="008458AE" w:rsidP="008458AE">
      <w:pPr>
        <w:pStyle w:val="Heading5"/>
        <w:spacing w:before="240"/>
        <w:rPr>
          <w:color w:val="auto"/>
        </w:rPr>
      </w:pPr>
      <w:r w:rsidRPr="00507C82">
        <w:rPr>
          <w:color w:val="auto"/>
        </w:rPr>
        <w:t>Standard 8 Requirement 3(d)</w:t>
      </w:r>
      <w:r w:rsidRPr="00507C82">
        <w:rPr>
          <w:color w:val="auto"/>
        </w:rPr>
        <w:tab/>
        <w:t>Met</w:t>
      </w:r>
    </w:p>
    <w:p w14:paraId="3F779D98" w14:textId="77777777" w:rsidR="008458AE" w:rsidRPr="00507C82" w:rsidRDefault="008458AE" w:rsidP="008458AE">
      <w:r w:rsidRPr="00507C82">
        <w:t>The organisation demonstrates that effective risk management systems and practices, including but not limited to the following:</w:t>
      </w:r>
      <w:r w:rsidRPr="00507C82">
        <w:br/>
      </w:r>
      <w:proofErr w:type="spellStart"/>
      <w:r w:rsidRPr="00507C82">
        <w:t>i</w:t>
      </w:r>
      <w:proofErr w:type="spellEnd"/>
      <w:r w:rsidRPr="00507C82">
        <w:t>) managing high-impact or high-prevalence risks associated with the care of consumers</w:t>
      </w:r>
      <w:r w:rsidRPr="00507C82">
        <w:br/>
        <w:t>ii) identifying and responding to abuse and neglect of consumers</w:t>
      </w:r>
      <w:r w:rsidRPr="00507C82">
        <w:br/>
        <w:t>iii) supporting consumers to live the best life they can</w:t>
      </w:r>
    </w:p>
    <w:p w14:paraId="6AE5A436" w14:textId="77777777" w:rsidR="008458AE" w:rsidRPr="00507C82" w:rsidRDefault="008458AE" w:rsidP="008458AE">
      <w:pPr>
        <w:pStyle w:val="Heading5"/>
        <w:spacing w:before="240"/>
        <w:rPr>
          <w:color w:val="auto"/>
        </w:rPr>
      </w:pPr>
      <w:r w:rsidRPr="00507C82">
        <w:rPr>
          <w:color w:val="auto"/>
        </w:rPr>
        <w:t>Standard 8 Requirement 3(e)</w:t>
      </w:r>
      <w:r w:rsidRPr="00507C82">
        <w:rPr>
          <w:color w:val="auto"/>
        </w:rPr>
        <w:tab/>
        <w:t>Not Met</w:t>
      </w:r>
    </w:p>
    <w:p w14:paraId="06D99D36" w14:textId="77777777" w:rsidR="008458AE" w:rsidRPr="00FC178C" w:rsidRDefault="008458AE" w:rsidP="008458AE">
      <w:r w:rsidRPr="00507C82">
        <w:t xml:space="preserve">The organisation demonstrates that where clinical care is provided - a clinical governance framework, including but not limited to the following: </w:t>
      </w:r>
      <w:r w:rsidRPr="00507C82">
        <w:br/>
      </w:r>
      <w:proofErr w:type="spellStart"/>
      <w:r w:rsidRPr="00507C82">
        <w:t>i</w:t>
      </w:r>
      <w:proofErr w:type="spellEnd"/>
      <w:r w:rsidRPr="00507C82">
        <w:t xml:space="preserve">) antimicrobial stewardship </w:t>
      </w:r>
      <w:r w:rsidRPr="00507C82">
        <w:br/>
        <w:t>ii) minimising the use of restraint</w:t>
      </w:r>
      <w:r w:rsidRPr="00507C82">
        <w:br/>
        <w:t>iii) open disclosure</w:t>
      </w:r>
    </w:p>
    <w:p w14:paraId="1F209104" w14:textId="77777777" w:rsidR="003B7132" w:rsidRPr="00D3508A" w:rsidRDefault="003B7132" w:rsidP="00C7602E"/>
    <w:sectPr w:rsidR="003B7132" w:rsidRPr="00D3508A"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ED63D" w14:textId="77777777" w:rsidR="00971502" w:rsidRDefault="00971502" w:rsidP="0051113C">
      <w:r>
        <w:separator/>
      </w:r>
    </w:p>
  </w:endnote>
  <w:endnote w:type="continuationSeparator" w:id="0">
    <w:p w14:paraId="5BDF43F3" w14:textId="77777777" w:rsidR="00971502" w:rsidRDefault="00971502" w:rsidP="00511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4E335" w14:textId="7C2802A4" w:rsidR="00691697" w:rsidRPr="00C32507" w:rsidRDefault="00EB1CA7" w:rsidP="00FA2356">
    <w:pPr>
      <w:pStyle w:val="Footer"/>
      <w:tabs>
        <w:tab w:val="right" w:pos="9070"/>
      </w:tabs>
    </w:pPr>
    <w:r>
      <w:t>Service</w:t>
    </w:r>
    <w:r w:rsidR="00691697" w:rsidRPr="00C32507">
      <w:t xml:space="preserve"> name: </w:t>
    </w:r>
    <w:r w:rsidR="00DF4F85">
      <w:t>Warrigal Mount Terry</w:t>
    </w:r>
    <w:r w:rsidR="00691697" w:rsidRPr="00C32507">
      <w:tab/>
      <w:t xml:space="preserve">Date/s of audit: </w:t>
    </w:r>
    <w:r w:rsidR="005F66E6">
      <w:t>6 August 2019</w:t>
    </w:r>
    <w:r w:rsidR="00691697" w:rsidRPr="00C32507">
      <w:t xml:space="preserve"> to </w:t>
    </w:r>
    <w:r w:rsidR="005F66E6">
      <w:t>9 August 2019</w:t>
    </w:r>
  </w:p>
  <w:p w14:paraId="24F4E336" w14:textId="63380A9F" w:rsidR="00691697" w:rsidRPr="00C32507" w:rsidRDefault="00691697" w:rsidP="00FA2356">
    <w:pPr>
      <w:pStyle w:val="Footer"/>
      <w:tabs>
        <w:tab w:val="right" w:pos="9070"/>
      </w:tabs>
    </w:pPr>
    <w:r w:rsidRPr="00C32507">
      <w:t xml:space="preserve">RACS ID: </w:t>
    </w:r>
    <w:r w:rsidR="00DF4F85">
      <w:t>0769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C5713F">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4E338" w14:textId="6BE96022" w:rsidR="00C65271" w:rsidRPr="00C32507" w:rsidRDefault="00C65271" w:rsidP="00FA2356">
    <w:pPr>
      <w:pStyle w:val="Footer"/>
      <w:tabs>
        <w:tab w:val="right" w:pos="9070"/>
      </w:tabs>
    </w:pPr>
    <w:r>
      <w:t>Service</w:t>
    </w:r>
    <w:r w:rsidR="00FA2356">
      <w:t xml:space="preserve"> name: </w:t>
    </w:r>
    <w:r w:rsidR="00DF4F85">
      <w:t>Warrigal Mount Terry</w:t>
    </w:r>
    <w:r w:rsidR="00FA2356">
      <w:tab/>
    </w:r>
    <w:r w:rsidRPr="00C32507">
      <w:t xml:space="preserve">Date/s of audit: </w:t>
    </w:r>
    <w:r w:rsidR="005F66E6">
      <w:t>6 August 2019</w:t>
    </w:r>
    <w:r w:rsidRPr="00C32507">
      <w:t xml:space="preserve"> to </w:t>
    </w:r>
    <w:r w:rsidR="005F66E6">
      <w:t>9 August 2019</w:t>
    </w:r>
  </w:p>
  <w:p w14:paraId="24F4E339" w14:textId="5317066D" w:rsidR="00C65271" w:rsidRDefault="00C65271" w:rsidP="00FA2356">
    <w:pPr>
      <w:pStyle w:val="Footer"/>
      <w:tabs>
        <w:tab w:val="right" w:pos="9070"/>
      </w:tabs>
    </w:pPr>
    <w:r w:rsidRPr="00C32507">
      <w:t xml:space="preserve">RACS ID: </w:t>
    </w:r>
    <w:r w:rsidR="00DF4F85">
      <w:t>0769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C5713F">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4E33B" w14:textId="77777777" w:rsidR="004148D5" w:rsidRPr="00C32507" w:rsidRDefault="004148D5" w:rsidP="0051113C">
    <w:pPr>
      <w:pStyle w:val="Footer"/>
    </w:pPr>
    <w:r w:rsidRPr="00C32507">
      <w:t>Home name: [Home Name]</w:t>
    </w:r>
    <w:r w:rsidRPr="00C32507">
      <w:tab/>
      <w:t>Date/s of audit: [Activity Start Date] to [Activity End Date]</w:t>
    </w:r>
  </w:p>
  <w:p w14:paraId="24F4E33C" w14:textId="77777777" w:rsidR="004148D5" w:rsidRDefault="004148D5" w:rsidP="0051113C">
    <w:pPr>
      <w:pStyle w:val="Footer"/>
    </w:pPr>
    <w:r w:rsidRPr="00C32507">
      <w:t xml:space="preserve">RACS ID: [Home </w:t>
    </w:r>
    <w:proofErr w:type="spellStart"/>
    <w:r w:rsidRPr="00C32507">
      <w:t>Racsid</w:t>
    </w:r>
    <w:proofErr w:type="spellEnd"/>
    <w:r w:rsidRPr="00C32507">
      <w:t>]</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C6350" w14:textId="77777777" w:rsidR="00971502" w:rsidRDefault="00971502" w:rsidP="0051113C">
      <w:r>
        <w:separator/>
      </w:r>
    </w:p>
  </w:footnote>
  <w:footnote w:type="continuationSeparator" w:id="0">
    <w:p w14:paraId="479B7ED5" w14:textId="77777777" w:rsidR="00971502" w:rsidRDefault="00971502" w:rsidP="00511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4E334" w14:textId="0FAEE301" w:rsidR="00C65271" w:rsidRDefault="00624CFE" w:rsidP="0051113C">
    <w:pPr>
      <w:pStyle w:val="Header"/>
    </w:pPr>
    <w:r>
      <w:rPr>
        <w:noProof/>
      </w:rPr>
      <w:drawing>
        <wp:anchor distT="0" distB="0" distL="114300" distR="114300" simplePos="0" relativeHeight="251661312" behindDoc="1" locked="0" layoutInCell="1" allowOverlap="1" wp14:anchorId="24F4E33D" wp14:editId="24F4E33E">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4E33A" w14:textId="77777777" w:rsidR="004148D5" w:rsidRDefault="004148D5"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3D43D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FE4BE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C2479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C40E3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F0F4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0C7E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3A2629A2">
      <w:start w:val="1"/>
      <w:numFmt w:val="bullet"/>
      <w:pStyle w:val="ListBullet"/>
      <w:lvlText w:val=""/>
      <w:lvlJc w:val="left"/>
      <w:pPr>
        <w:ind w:left="720" w:hanging="360"/>
      </w:pPr>
      <w:rPr>
        <w:rFonts w:ascii="Symbol" w:hAnsi="Symbol" w:hint="default"/>
      </w:rPr>
    </w:lvl>
    <w:lvl w:ilvl="1" w:tplc="7862C694">
      <w:start w:val="1"/>
      <w:numFmt w:val="bullet"/>
      <w:pStyle w:val="ListBullet2"/>
      <w:lvlText w:val="o"/>
      <w:lvlJc w:val="left"/>
      <w:pPr>
        <w:ind w:left="1440" w:hanging="360"/>
      </w:pPr>
      <w:rPr>
        <w:rFonts w:ascii="Courier New" w:hAnsi="Courier New" w:cs="Courier New" w:hint="default"/>
      </w:rPr>
    </w:lvl>
    <w:lvl w:ilvl="2" w:tplc="EF30C932">
      <w:start w:val="1"/>
      <w:numFmt w:val="bullet"/>
      <w:pStyle w:val="ListBullet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C9AEACDC">
      <w:start w:val="1"/>
      <w:numFmt w:val="decimal"/>
      <w:pStyle w:val="ListNumb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697"/>
    <w:rsid w:val="00012922"/>
    <w:rsid w:val="00066545"/>
    <w:rsid w:val="00072BC9"/>
    <w:rsid w:val="000B4226"/>
    <w:rsid w:val="0011242D"/>
    <w:rsid w:val="00180893"/>
    <w:rsid w:val="001A35C2"/>
    <w:rsid w:val="001C41AA"/>
    <w:rsid w:val="001D72B0"/>
    <w:rsid w:val="001F64CB"/>
    <w:rsid w:val="002277E3"/>
    <w:rsid w:val="00231633"/>
    <w:rsid w:val="002608C2"/>
    <w:rsid w:val="00276C66"/>
    <w:rsid w:val="002C1649"/>
    <w:rsid w:val="002C2373"/>
    <w:rsid w:val="002D57E7"/>
    <w:rsid w:val="002F5890"/>
    <w:rsid w:val="003409C2"/>
    <w:rsid w:val="00354205"/>
    <w:rsid w:val="00360182"/>
    <w:rsid w:val="0039248C"/>
    <w:rsid w:val="003B7132"/>
    <w:rsid w:val="003F29AE"/>
    <w:rsid w:val="004127CC"/>
    <w:rsid w:val="004148D5"/>
    <w:rsid w:val="0045653E"/>
    <w:rsid w:val="004858D9"/>
    <w:rsid w:val="0049501A"/>
    <w:rsid w:val="004E39A8"/>
    <w:rsid w:val="0051113C"/>
    <w:rsid w:val="00513B14"/>
    <w:rsid w:val="00514C7A"/>
    <w:rsid w:val="005206CD"/>
    <w:rsid w:val="00521A93"/>
    <w:rsid w:val="005461F1"/>
    <w:rsid w:val="0055615A"/>
    <w:rsid w:val="00556774"/>
    <w:rsid w:val="00573CE4"/>
    <w:rsid w:val="005D30D0"/>
    <w:rsid w:val="005F66E6"/>
    <w:rsid w:val="00624CFE"/>
    <w:rsid w:val="00644CC4"/>
    <w:rsid w:val="00665886"/>
    <w:rsid w:val="00691697"/>
    <w:rsid w:val="006A58A1"/>
    <w:rsid w:val="006B336E"/>
    <w:rsid w:val="006E7892"/>
    <w:rsid w:val="006E7B4C"/>
    <w:rsid w:val="00713860"/>
    <w:rsid w:val="00717351"/>
    <w:rsid w:val="00717F0E"/>
    <w:rsid w:val="00727EEF"/>
    <w:rsid w:val="00746908"/>
    <w:rsid w:val="007C5648"/>
    <w:rsid w:val="007F1257"/>
    <w:rsid w:val="00822C82"/>
    <w:rsid w:val="008458AE"/>
    <w:rsid w:val="00854182"/>
    <w:rsid w:val="008570ED"/>
    <w:rsid w:val="008628D9"/>
    <w:rsid w:val="00894111"/>
    <w:rsid w:val="00895F20"/>
    <w:rsid w:val="008E0CC6"/>
    <w:rsid w:val="008F6A97"/>
    <w:rsid w:val="00914FF4"/>
    <w:rsid w:val="00954EF9"/>
    <w:rsid w:val="00971502"/>
    <w:rsid w:val="00976159"/>
    <w:rsid w:val="0097742C"/>
    <w:rsid w:val="009C2E1D"/>
    <w:rsid w:val="009E1C17"/>
    <w:rsid w:val="009E2EA3"/>
    <w:rsid w:val="00A336AA"/>
    <w:rsid w:val="00A34C94"/>
    <w:rsid w:val="00AF7820"/>
    <w:rsid w:val="00B06F0B"/>
    <w:rsid w:val="00B11BD6"/>
    <w:rsid w:val="00B4571C"/>
    <w:rsid w:val="00B5733B"/>
    <w:rsid w:val="00B740F8"/>
    <w:rsid w:val="00B95920"/>
    <w:rsid w:val="00BA384D"/>
    <w:rsid w:val="00BC43BF"/>
    <w:rsid w:val="00BD056A"/>
    <w:rsid w:val="00BF6F72"/>
    <w:rsid w:val="00C32878"/>
    <w:rsid w:val="00C5713F"/>
    <w:rsid w:val="00C65271"/>
    <w:rsid w:val="00C7602E"/>
    <w:rsid w:val="00C96340"/>
    <w:rsid w:val="00CB3157"/>
    <w:rsid w:val="00CB4B75"/>
    <w:rsid w:val="00CC72F3"/>
    <w:rsid w:val="00CE4136"/>
    <w:rsid w:val="00CF0FEF"/>
    <w:rsid w:val="00D3508A"/>
    <w:rsid w:val="00D45A1C"/>
    <w:rsid w:val="00DF4F85"/>
    <w:rsid w:val="00E1017E"/>
    <w:rsid w:val="00E109F3"/>
    <w:rsid w:val="00E23FCE"/>
    <w:rsid w:val="00E6322F"/>
    <w:rsid w:val="00E82842"/>
    <w:rsid w:val="00E90BA9"/>
    <w:rsid w:val="00EB1CA7"/>
    <w:rsid w:val="00EE2C88"/>
    <w:rsid w:val="00EF7722"/>
    <w:rsid w:val="00F04CED"/>
    <w:rsid w:val="00F04F35"/>
    <w:rsid w:val="00F062F9"/>
    <w:rsid w:val="00F234B1"/>
    <w:rsid w:val="00F238A4"/>
    <w:rsid w:val="00F661D8"/>
    <w:rsid w:val="00F727EC"/>
    <w:rsid w:val="00F74F1B"/>
    <w:rsid w:val="00F8196B"/>
    <w:rsid w:val="00F833BD"/>
    <w:rsid w:val="00F91DF8"/>
    <w:rsid w:val="00FA2356"/>
    <w:rsid w:val="00FD4A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F4E32A"/>
  <w15:docId w15:val="{1B76AA42-A544-4B0B-82EB-85E7C6B6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Recommendation,List Paragraph1,List Paragraph11,L"/>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Recommendation Char,List Paragraph1 Char,List Paragraph11 Char,L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Warrigal Mount Terry</Home>
    <Signed xmlns="a8338b6e-77a6-4851-82b6-98166143ffdd" xsi:nil="true"/>
    <Uploaded xmlns="a8338b6e-77a6-4851-82b6-98166143ffdd">true</Uploaded>
    <Management_x0020_Company xmlns="a8338b6e-77a6-4851-82b6-98166143ffdd" xsi:nil="true"/>
    <Doc_x0020_Date xmlns="a8338b6e-77a6-4851-82b6-98166143ffdd">2019-10-17T21:15:03+00:00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854699AB-7CF4-DC11-AD41-005056922186</Home_x0020_ID>
    <State xmlns="a8338b6e-77a6-4851-82b6-98166143ffdd" xsi:nil="true"/>
    <Doc_x0020_Sent_Received_x0020_Date xmlns="a8338b6e-77a6-4851-82b6-98166143ffdd">2019-10-18T00:00:00+00:00</Doc_x0020_Sent_Received_x0020_Date>
    <Activity_x0020_ID xmlns="a8338b6e-77a6-4851-82b6-98166143ffdd">706CD854-F845-E911-A443-005056922186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A77CF62D-5944-4F59-9DF3-6A1C33269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D9D5733-B401-4B0E-BD90-B00498EA0F4E}">
  <ds:schemaRefs>
    <ds:schemaRef ds:uri="http://purl.org/dc/dcmitype/"/>
    <ds:schemaRef ds:uri="http://schemas.microsoft.com/office/2006/documentManagement/types"/>
    <ds:schemaRef ds:uri="a8338b6e-77a6-4851-82b6-98166143ffdd"/>
    <ds:schemaRef ds:uri="http://purl.org/dc/elements/1.1/"/>
    <ds:schemaRef ds:uri="http://purl.org/dc/terms/"/>
    <ds:schemaRef ds:uri="http://www.w3.org/XML/1998/namespace"/>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18</Pages>
  <Words>5676</Words>
  <Characters>32359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keywords/>
  <dc:description/>
  <cp:lastModifiedBy>Rhonda Hansen</cp:lastModifiedBy>
  <cp:revision>3</cp:revision>
  <dcterms:created xsi:type="dcterms:W3CDTF">2019-11-11T22:51:00Z</dcterms:created>
  <dcterms:modified xsi:type="dcterms:W3CDTF">2019-11-11T22:52:00Z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RPT-ACC-0137</vt:lpwstr>
  </property>
  <property fmtid="{D5CDD505-2E9C-101B-9397-08002B2CF9AE}" pid="4" name="Complete?">
    <vt:lpwstr>Yes</vt:lpwstr>
  </property>
  <property fmtid="{D5CDD505-2E9C-101B-9397-08002B2CF9AE}" pid="5" name="Input">
    <vt:lpwstr>Accreditation E-Form</vt:lpwstr>
  </property>
  <property fmtid="{D5CDD505-2E9C-101B-9397-08002B2CF9AE}" pid="6" name="Output Type">
    <vt:lpwstr>PDF</vt:lpwstr>
  </property>
</Properties>
</file>