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6125"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AF4B58A" w14:textId="2531D1F0" w:rsidR="00ED41E5" w:rsidRPr="005B10DA" w:rsidRDefault="00396381" w:rsidP="00ED41E5">
      <w:pPr>
        <w:spacing w:after="60"/>
        <w:rPr>
          <w:sz w:val="24"/>
          <w:szCs w:val="24"/>
        </w:rPr>
      </w:pPr>
      <w:r>
        <w:rPr>
          <w:sz w:val="24"/>
          <w:szCs w:val="24"/>
        </w:rPr>
        <w:t>Aged Care Quality and Safety Commission</w:t>
      </w:r>
    </w:p>
    <w:p w14:paraId="68E53497" w14:textId="1FC29E17" w:rsidR="004B6E7B" w:rsidRPr="005B10DA" w:rsidRDefault="005B10DA" w:rsidP="00167837">
      <w:pPr>
        <w:pStyle w:val="Title"/>
        <w:spacing w:before="0"/>
        <w:jc w:val="left"/>
        <w:rPr>
          <w:rFonts w:ascii="Arial" w:hAnsi="Arial" w:cs="Arial"/>
        </w:rPr>
      </w:pPr>
      <w:r>
        <w:rPr>
          <w:rFonts w:ascii="Arial" w:hAnsi="Arial" w:cs="Arial"/>
          <w:highlight w:val="yellow"/>
        </w:rPr>
        <w:br/>
      </w:r>
      <w:r w:rsidR="00396381">
        <w:rPr>
          <w:rFonts w:ascii="Arial" w:hAnsi="Arial" w:cs="Arial"/>
        </w:rPr>
        <w:t>What is Open Disclosure?</w:t>
      </w:r>
    </w:p>
    <w:p w14:paraId="1CB12B1F" w14:textId="295980E6" w:rsidR="00E47C39" w:rsidRPr="002D3112" w:rsidRDefault="00396381" w:rsidP="00510F53">
      <w:pPr>
        <w:spacing w:before="120" w:after="60"/>
        <w:rPr>
          <w:sz w:val="26"/>
          <w:szCs w:val="26"/>
        </w:rPr>
      </w:pPr>
      <w:r>
        <w:rPr>
          <w:sz w:val="26"/>
          <w:szCs w:val="26"/>
        </w:rPr>
        <w:t>July 2025</w:t>
      </w:r>
    </w:p>
    <w:p w14:paraId="53CFF94F" w14:textId="77777777" w:rsidR="00E47C39" w:rsidRPr="00E47C39" w:rsidRDefault="00E47C39" w:rsidP="00E47C39"/>
    <w:p w14:paraId="6C9C3C9D"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40CE48F9" w14:textId="77777777" w:rsidR="005B10DA" w:rsidRDefault="005B10DA" w:rsidP="00022037">
      <w:pPr>
        <w:spacing w:after="60"/>
        <w:rPr>
          <w:rFonts w:ascii="Arial Bold" w:hAnsi="Arial Bold"/>
          <w:b/>
          <w:smallCaps/>
          <w:noProof/>
          <w:sz w:val="28"/>
          <w:szCs w:val="28"/>
          <w:highlight w:val="yellow"/>
        </w:rPr>
      </w:pPr>
    </w:p>
    <w:p w14:paraId="5322057D" w14:textId="77777777" w:rsidR="005B10DA" w:rsidRPr="0085724B" w:rsidRDefault="005B10DA" w:rsidP="00022037">
      <w:pPr>
        <w:spacing w:after="60"/>
        <w:rPr>
          <w:rFonts w:ascii="Arial Bold" w:hAnsi="Arial Bold"/>
          <w:b/>
          <w:smallCaps/>
          <w:noProof/>
          <w:sz w:val="28"/>
          <w:szCs w:val="28"/>
          <w:highlight w:val="yellow"/>
        </w:rPr>
      </w:pPr>
    </w:p>
    <w:p w14:paraId="44E92D5A" w14:textId="638A0B6B" w:rsidR="00CA6B8D" w:rsidRDefault="000360C3" w:rsidP="00FF1765">
      <w:pPr>
        <w:spacing w:after="60"/>
        <w:rPr>
          <w:sz w:val="22"/>
          <w:szCs w:val="22"/>
        </w:rPr>
      </w:pPr>
      <w:r w:rsidRPr="000360C3">
        <w:rPr>
          <w:sz w:val="22"/>
          <w:szCs w:val="22"/>
        </w:rPr>
        <w:t>Speaker</w:t>
      </w:r>
      <w:r w:rsidR="00311CE9">
        <w:rPr>
          <w:sz w:val="22"/>
          <w:szCs w:val="22"/>
        </w:rPr>
        <w:t xml:space="preserve"> </w:t>
      </w:r>
    </w:p>
    <w:p w14:paraId="407DB108" w14:textId="77777777" w:rsidR="00CA6B8D" w:rsidRDefault="00CA6B8D" w:rsidP="00FF1765">
      <w:pPr>
        <w:spacing w:after="60"/>
        <w:rPr>
          <w:sz w:val="22"/>
          <w:szCs w:val="22"/>
        </w:rPr>
      </w:pPr>
    </w:p>
    <w:p w14:paraId="00245D1C" w14:textId="77777777" w:rsidR="00603CC8" w:rsidRPr="00495409" w:rsidRDefault="00603CC8" w:rsidP="00FF1765">
      <w:pPr>
        <w:spacing w:after="60"/>
        <w:rPr>
          <w:rStyle w:val="MainTitle"/>
          <w:b w:val="0"/>
          <w:sz w:val="22"/>
          <w:szCs w:val="22"/>
        </w:rPr>
      </w:pPr>
    </w:p>
    <w:p w14:paraId="0E14B58B" w14:textId="77777777" w:rsidR="00E47C39" w:rsidRDefault="006A4508" w:rsidP="0006709E">
      <w:r>
        <w:pict w14:anchorId="032B9EF0">
          <v:rect id="_x0000_i1025" style="width:0;height:1.5pt" o:hralign="center" o:hrstd="t" o:hr="t" fillcolor="#a0a0a0" stroked="f"/>
        </w:pict>
      </w:r>
    </w:p>
    <w:p w14:paraId="4B855C14" w14:textId="77777777" w:rsidR="0006709E" w:rsidRPr="00616382" w:rsidRDefault="0006709E" w:rsidP="0006709E"/>
    <w:p w14:paraId="562A5784" w14:textId="77777777" w:rsidR="00DC7275" w:rsidRDefault="00DC7275" w:rsidP="00384250">
      <w:pPr>
        <w:pStyle w:val="NameandTitle"/>
      </w:pPr>
    </w:p>
    <w:p w14:paraId="316C56B8" w14:textId="73585BD6"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396381">
        <w:rPr>
          <w:i/>
          <w:color w:val="000000" w:themeColor="text1"/>
          <w:sz w:val="22"/>
          <w:szCs w:val="22"/>
        </w:rPr>
        <w:t>‘Aged Care Quality and Safety Commission’, ‘What is open disclosure?’</w:t>
      </w:r>
      <w:r w:rsidRPr="00424695">
        <w:rPr>
          <w:color w:val="000000" w:themeColor="text1"/>
          <w:sz w:val="22"/>
          <w:szCs w:val="22"/>
        </w:rPr>
        <w:t>]</w:t>
      </w:r>
    </w:p>
    <w:p w14:paraId="4DF3D562" w14:textId="652A0755" w:rsidR="00247251" w:rsidRPr="00247251" w:rsidRDefault="00247251" w:rsidP="00247251">
      <w:pPr>
        <w:spacing w:after="240" w:line="360" w:lineRule="auto"/>
        <w:rPr>
          <w:iCs/>
          <w:sz w:val="22"/>
          <w:szCs w:val="22"/>
        </w:rPr>
      </w:pPr>
      <w:r>
        <w:rPr>
          <w:iCs/>
          <w:sz w:val="22"/>
          <w:szCs w:val="22"/>
        </w:rPr>
        <w:t>[</w:t>
      </w:r>
      <w:r w:rsidRPr="00247251">
        <w:rPr>
          <w:i/>
          <w:sz w:val="22"/>
          <w:szCs w:val="22"/>
        </w:rPr>
        <w:t xml:space="preserve">The visuals during this video are of animated </w:t>
      </w:r>
      <w:r w:rsidR="008E3C71">
        <w:rPr>
          <w:i/>
          <w:sz w:val="22"/>
          <w:szCs w:val="22"/>
        </w:rPr>
        <w:t>people</w:t>
      </w:r>
      <w:r w:rsidR="00A152FF">
        <w:rPr>
          <w:i/>
          <w:sz w:val="22"/>
          <w:szCs w:val="22"/>
        </w:rPr>
        <w:t xml:space="preserve"> and text </w:t>
      </w:r>
      <w:r w:rsidRPr="00247251">
        <w:rPr>
          <w:i/>
          <w:sz w:val="22"/>
          <w:szCs w:val="22"/>
        </w:rPr>
        <w:t>representing visually, what is said at that time during the video</w:t>
      </w:r>
      <w:r w:rsidR="008705C9">
        <w:rPr>
          <w:iCs/>
          <w:sz w:val="22"/>
          <w:szCs w:val="22"/>
        </w:rPr>
        <w:t>]</w:t>
      </w:r>
    </w:p>
    <w:p w14:paraId="58AE26ED" w14:textId="72726C98" w:rsidR="00396381" w:rsidRDefault="00396381" w:rsidP="00396381">
      <w:pPr>
        <w:spacing w:after="240" w:line="360" w:lineRule="auto"/>
        <w:rPr>
          <w:rFonts w:cs="Arial"/>
          <w:sz w:val="22"/>
          <w:szCs w:val="22"/>
        </w:rPr>
      </w:pPr>
      <w:r w:rsidRPr="00C15736">
        <w:rPr>
          <w:rFonts w:cs="Arial"/>
          <w:sz w:val="22"/>
          <w:szCs w:val="22"/>
        </w:rPr>
        <w:t>§(Music Playing)§</w:t>
      </w:r>
    </w:p>
    <w:p w14:paraId="713E69B8" w14:textId="5BF08B2B" w:rsidR="00F57F05" w:rsidRPr="0093536E" w:rsidRDefault="000360C3" w:rsidP="00F57F05">
      <w:pPr>
        <w:keepNext/>
        <w:spacing w:after="240" w:line="360" w:lineRule="auto"/>
        <w:rPr>
          <w:rStyle w:val="MainTitle"/>
          <w:b w:val="0"/>
          <w:sz w:val="22"/>
          <w:szCs w:val="22"/>
        </w:rPr>
      </w:pPr>
      <w:r>
        <w:rPr>
          <w:b/>
          <w:sz w:val="22"/>
          <w:szCs w:val="22"/>
        </w:rPr>
        <w:t>Speaker</w:t>
      </w:r>
      <w:r w:rsidR="00F57F05">
        <w:rPr>
          <w:b/>
          <w:sz w:val="22"/>
          <w:szCs w:val="22"/>
        </w:rPr>
        <w:t>:</w:t>
      </w:r>
    </w:p>
    <w:p w14:paraId="026AB31B" w14:textId="6DB25118" w:rsidR="00BC5088" w:rsidRDefault="000360C3" w:rsidP="0066208C">
      <w:pPr>
        <w:spacing w:after="240" w:line="360" w:lineRule="auto"/>
        <w:rPr>
          <w:rStyle w:val="MainTitle"/>
          <w:b w:val="0"/>
          <w:bCs w:val="0"/>
          <w:sz w:val="22"/>
          <w:szCs w:val="22"/>
        </w:rPr>
      </w:pPr>
      <w:r>
        <w:rPr>
          <w:rStyle w:val="MainTitle"/>
          <w:b w:val="0"/>
          <w:bCs w:val="0"/>
          <w:sz w:val="22"/>
          <w:szCs w:val="22"/>
        </w:rPr>
        <w:t>Everyone accessing aged care services has the right to receive safe and high quality care that meets their needs. When something goes wrong that has or could have caused you harm your registered provider must talk to you about it. This is called open disclosure.</w:t>
      </w:r>
    </w:p>
    <w:p w14:paraId="1BAA4B17" w14:textId="6D565FFE" w:rsidR="000360C3" w:rsidRDefault="000360C3" w:rsidP="0066208C">
      <w:pPr>
        <w:spacing w:after="240" w:line="360" w:lineRule="auto"/>
        <w:rPr>
          <w:rStyle w:val="MainTitle"/>
          <w:b w:val="0"/>
          <w:bCs w:val="0"/>
          <w:sz w:val="22"/>
          <w:szCs w:val="22"/>
        </w:rPr>
      </w:pPr>
      <w:r>
        <w:rPr>
          <w:rStyle w:val="MainTitle"/>
          <w:b w:val="0"/>
          <w:bCs w:val="0"/>
          <w:sz w:val="22"/>
          <w:szCs w:val="22"/>
        </w:rPr>
        <w:t>Your registered provider needs to check that you are okay and provide the support you need, acknowledge the issue and apologi</w:t>
      </w:r>
      <w:r w:rsidR="00573F29">
        <w:rPr>
          <w:rStyle w:val="MainTitle"/>
          <w:b w:val="0"/>
          <w:bCs w:val="0"/>
          <w:sz w:val="22"/>
          <w:szCs w:val="22"/>
        </w:rPr>
        <w:t>se, find out and explain what happened, learn from the experiences and make improvements to prevent it from happening again.</w:t>
      </w:r>
    </w:p>
    <w:p w14:paraId="02AA3B18" w14:textId="77777777" w:rsidR="00573F29" w:rsidRDefault="00573F29" w:rsidP="0066208C">
      <w:pPr>
        <w:spacing w:after="240" w:line="360" w:lineRule="auto"/>
        <w:rPr>
          <w:rStyle w:val="MainTitle"/>
          <w:b w:val="0"/>
          <w:bCs w:val="0"/>
          <w:sz w:val="22"/>
          <w:szCs w:val="22"/>
        </w:rPr>
      </w:pPr>
      <w:r>
        <w:rPr>
          <w:rStyle w:val="MainTitle"/>
          <w:b w:val="0"/>
          <w:bCs w:val="0"/>
          <w:sz w:val="22"/>
          <w:szCs w:val="22"/>
        </w:rPr>
        <w:t>Throughout the open disclosure process your registered provider will need to make sure you have the right to involve a supporter or anyone you choose, you are listened to, understood and respected when sharing your experiences and how it affected you, your privacy and confidentiality are protected, you are informed about what happens and what will be done in a way that you understand, you are a respected partner in resolving the issues and preventing future reoccurrences.</w:t>
      </w:r>
    </w:p>
    <w:p w14:paraId="551051FA" w14:textId="77777777" w:rsidR="00B23B10" w:rsidRDefault="00573F29" w:rsidP="0066208C">
      <w:pPr>
        <w:spacing w:after="240" w:line="360" w:lineRule="auto"/>
        <w:rPr>
          <w:rStyle w:val="MainTitle"/>
          <w:b w:val="0"/>
          <w:bCs w:val="0"/>
          <w:sz w:val="22"/>
          <w:szCs w:val="22"/>
        </w:rPr>
      </w:pPr>
      <w:r>
        <w:rPr>
          <w:rStyle w:val="MainTitle"/>
          <w:b w:val="0"/>
          <w:bCs w:val="0"/>
          <w:sz w:val="22"/>
          <w:szCs w:val="22"/>
        </w:rPr>
        <w:lastRenderedPageBreak/>
        <w:t>If you or your supporter have any concerns raise them with your registered provider first if you can. Otherwise talk to the Older Persons Advocacy Network or the Aged Care Quality and Safety Commission</w:t>
      </w:r>
      <w:r w:rsidR="00B23B10">
        <w:rPr>
          <w:rStyle w:val="MainTitle"/>
          <w:b w:val="0"/>
          <w:bCs w:val="0"/>
          <w:sz w:val="22"/>
          <w:szCs w:val="22"/>
        </w:rPr>
        <w:t>.</w:t>
      </w:r>
    </w:p>
    <w:p w14:paraId="0DA68768" w14:textId="77777777" w:rsidR="00B23B10" w:rsidRDefault="00B23B1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‘1800 700 600’, ‘www.opan.org</w:t>
      </w:r>
      <w:r w:rsidRPr="00B23B10">
        <w:rPr>
          <w:rStyle w:val="MainTitle"/>
          <w:b w:val="0"/>
          <w:bCs w:val="0"/>
          <w:sz w:val="22"/>
          <w:szCs w:val="22"/>
        </w:rPr>
        <w:t>.au’</w:t>
      </w:r>
      <w:r>
        <w:rPr>
          <w:rStyle w:val="MainTitle"/>
          <w:b w:val="0"/>
          <w:bCs w:val="0"/>
          <w:sz w:val="22"/>
          <w:szCs w:val="22"/>
        </w:rPr>
        <w:t>]</w:t>
      </w:r>
    </w:p>
    <w:p w14:paraId="0F727BE6" w14:textId="25FDDD10" w:rsidR="00573F29" w:rsidRDefault="00B23B1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w:t>
      </w:r>
      <w:r w:rsidRPr="00B23B10">
        <w:rPr>
          <w:rStyle w:val="MainTitle"/>
          <w:b w:val="0"/>
          <w:bCs w:val="0"/>
          <w:i/>
          <w:iCs/>
          <w:sz w:val="22"/>
          <w:szCs w:val="22"/>
        </w:rPr>
        <w:t>Australian</w:t>
      </w:r>
      <w:r>
        <w:rPr>
          <w:rStyle w:val="MainTitle"/>
          <w:b w:val="0"/>
          <w:bCs w:val="0"/>
          <w:i/>
          <w:iCs/>
          <w:sz w:val="22"/>
          <w:szCs w:val="22"/>
        </w:rPr>
        <w:t xml:space="preserve"> Government with Crest (logo)’, ‘Aged Care Quality and Safety Commission’, ‘1800 951 822’, ‘www.agedcarequality.gov.au’</w:t>
      </w:r>
      <w:r>
        <w:rPr>
          <w:rStyle w:val="MainTitle"/>
          <w:b w:val="0"/>
          <w:bCs w:val="0"/>
          <w:sz w:val="22"/>
          <w:szCs w:val="22"/>
        </w:rPr>
        <w:t>]</w:t>
      </w:r>
    </w:p>
    <w:p w14:paraId="15A2F7D5" w14:textId="2C0BC818" w:rsidR="00F32209" w:rsidRDefault="00F32209" w:rsidP="00F32209">
      <w:pPr>
        <w:spacing w:after="240" w:line="360" w:lineRule="auto"/>
        <w:rPr>
          <w:rFonts w:cs="Arial"/>
          <w:sz w:val="22"/>
          <w:szCs w:val="22"/>
        </w:rPr>
      </w:pPr>
      <w:r w:rsidRPr="00C15736">
        <w:rPr>
          <w:rFonts w:cs="Arial"/>
          <w:sz w:val="22"/>
          <w:szCs w:val="22"/>
        </w:rPr>
        <w:t>§(Music Playing)§</w:t>
      </w:r>
    </w:p>
    <w:p w14:paraId="016982E9" w14:textId="17DDA223"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F32209">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F32209">
        <w:rPr>
          <w:i/>
          <w:color w:val="000000" w:themeColor="text1"/>
          <w:sz w:val="22"/>
          <w:szCs w:val="22"/>
        </w:rPr>
        <w:t xml:space="preserve">with </w:t>
      </w:r>
      <w:r w:rsidR="00BA6E1B">
        <w:rPr>
          <w:i/>
          <w:color w:val="000000" w:themeColor="text1"/>
          <w:sz w:val="22"/>
          <w:szCs w:val="22"/>
        </w:rPr>
        <w:t>text saying ‘</w:t>
      </w:r>
      <w:r w:rsidR="00F32209">
        <w:rPr>
          <w:i/>
          <w:color w:val="000000" w:themeColor="text1"/>
          <w:sz w:val="22"/>
          <w:szCs w:val="22"/>
        </w:rPr>
        <w:t>Australian Government with Crest (logo)’, ‘Aged Care Quality and Safety Commission’</w:t>
      </w:r>
      <w:r w:rsidR="00BA6E1B">
        <w:rPr>
          <w:color w:val="000000" w:themeColor="text1"/>
          <w:sz w:val="22"/>
          <w:szCs w:val="22"/>
        </w:rPr>
        <w:t>]</w:t>
      </w:r>
    </w:p>
    <w:p w14:paraId="47CFC6D0" w14:textId="77777777" w:rsidR="00CB2402" w:rsidRPr="003730E3" w:rsidRDefault="009430FF" w:rsidP="009503C8">
      <w:pPr>
        <w:spacing w:after="240" w:line="360" w:lineRule="auto"/>
      </w:pPr>
      <w:r w:rsidRPr="003730E3">
        <w:t>[End of Transcript]</w:t>
      </w:r>
    </w:p>
    <w:p w14:paraId="090AECD0"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5D5A" w14:textId="77777777" w:rsidR="00E46373" w:rsidRDefault="00E46373">
      <w:r>
        <w:separator/>
      </w:r>
    </w:p>
    <w:p w14:paraId="58CB1D83" w14:textId="77777777" w:rsidR="00E46373" w:rsidRDefault="00E46373"/>
    <w:p w14:paraId="0337FFF0" w14:textId="77777777" w:rsidR="00E46373" w:rsidRDefault="00E46373"/>
    <w:p w14:paraId="16624965" w14:textId="77777777" w:rsidR="00E46373" w:rsidRDefault="00E46373" w:rsidP="00D1605A"/>
    <w:p w14:paraId="53A66BCD" w14:textId="77777777" w:rsidR="00E46373" w:rsidRDefault="00E46373"/>
  </w:endnote>
  <w:endnote w:type="continuationSeparator" w:id="0">
    <w:p w14:paraId="55582CA9" w14:textId="77777777" w:rsidR="00E46373" w:rsidRDefault="00E46373">
      <w:r>
        <w:continuationSeparator/>
      </w:r>
    </w:p>
    <w:p w14:paraId="32B624E4" w14:textId="77777777" w:rsidR="00E46373" w:rsidRDefault="00E46373"/>
    <w:p w14:paraId="10B1FBF9" w14:textId="77777777" w:rsidR="00E46373" w:rsidRDefault="00E46373"/>
    <w:p w14:paraId="171C3B54" w14:textId="77777777" w:rsidR="00E46373" w:rsidRDefault="00E46373" w:rsidP="00D1605A"/>
    <w:p w14:paraId="311CBE03" w14:textId="77777777" w:rsidR="00E46373" w:rsidRDefault="00E46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80F" w14:textId="77777777" w:rsidR="00510F53" w:rsidRDefault="00510F53" w:rsidP="00510F53">
    <w:pPr>
      <w:pStyle w:val="Footer"/>
      <w:tabs>
        <w:tab w:val="clear" w:pos="4513"/>
        <w:tab w:val="clear" w:pos="9026"/>
        <w:tab w:val="right" w:pos="9498"/>
      </w:tabs>
      <w:rPr>
        <w:rFonts w:cs="Arial"/>
        <w:szCs w:val="18"/>
      </w:rPr>
    </w:pPr>
  </w:p>
  <w:p w14:paraId="7803223B"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55B8" w14:textId="77777777" w:rsidR="002B5138" w:rsidRDefault="002B5138" w:rsidP="00384250">
    <w:pPr>
      <w:pStyle w:val="Footer"/>
      <w:tabs>
        <w:tab w:val="clear" w:pos="4513"/>
        <w:tab w:val="clear" w:pos="9026"/>
        <w:tab w:val="right" w:pos="9498"/>
      </w:tabs>
      <w:rPr>
        <w:rFonts w:cs="Arial"/>
        <w:szCs w:val="18"/>
      </w:rPr>
    </w:pPr>
  </w:p>
  <w:p w14:paraId="29FE3A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2C0B" w14:textId="77777777" w:rsidR="00E46373" w:rsidRDefault="00E46373">
      <w:r>
        <w:separator/>
      </w:r>
    </w:p>
    <w:p w14:paraId="63E57457" w14:textId="77777777" w:rsidR="00E46373" w:rsidRDefault="00E46373"/>
    <w:p w14:paraId="74AD1F58" w14:textId="77777777" w:rsidR="00E46373" w:rsidRDefault="00E46373"/>
    <w:p w14:paraId="309868D5" w14:textId="77777777" w:rsidR="00E46373" w:rsidRDefault="00E46373" w:rsidP="00D1605A"/>
    <w:p w14:paraId="61FA8294" w14:textId="77777777" w:rsidR="00E46373" w:rsidRDefault="00E46373"/>
  </w:footnote>
  <w:footnote w:type="continuationSeparator" w:id="0">
    <w:p w14:paraId="0789095F" w14:textId="77777777" w:rsidR="00E46373" w:rsidRDefault="00E46373">
      <w:r>
        <w:continuationSeparator/>
      </w:r>
    </w:p>
    <w:p w14:paraId="2F3940E7" w14:textId="77777777" w:rsidR="00E46373" w:rsidRDefault="00E46373"/>
    <w:p w14:paraId="427BAB05" w14:textId="77777777" w:rsidR="00E46373" w:rsidRDefault="00E46373"/>
    <w:p w14:paraId="1D5CB523" w14:textId="77777777" w:rsidR="00E46373" w:rsidRDefault="00E46373" w:rsidP="00D1605A"/>
    <w:p w14:paraId="089DBCC9" w14:textId="77777777" w:rsidR="00E46373" w:rsidRDefault="00E46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08FA" w14:textId="5A004564" w:rsidR="00AE567E" w:rsidRPr="00AE567E" w:rsidRDefault="00F32209" w:rsidP="00022037">
    <w:pPr>
      <w:tabs>
        <w:tab w:val="right" w:pos="9475"/>
      </w:tabs>
    </w:pPr>
    <w:r>
      <w:t>Aged Care Quality and Safety Commission</w:t>
    </w:r>
  </w:p>
  <w:p w14:paraId="7A964625" w14:textId="7E82F819" w:rsidR="00CB2402" w:rsidRPr="009430FF" w:rsidRDefault="00F32209" w:rsidP="00022037">
    <w:pPr>
      <w:tabs>
        <w:tab w:val="right" w:pos="9475"/>
      </w:tabs>
      <w:rPr>
        <w:b/>
      </w:rPr>
    </w:pPr>
    <w:r w:rsidRPr="00F32209">
      <w:rPr>
        <w:rFonts w:cs="Arial"/>
        <w:b/>
        <w:noProof/>
        <w:sz w:val="22"/>
        <w:szCs w:val="22"/>
      </w:rPr>
      <w:t>What is Open Disclosure?</w:t>
    </w:r>
    <w:r w:rsidR="0007150F" w:rsidRPr="00F32209">
      <w:rPr>
        <w:rFonts w:cs="Arial"/>
        <w:b/>
        <w:noProof/>
        <w:sz w:val="22"/>
        <w:szCs w:val="22"/>
      </w:rPr>
      <w:br/>
    </w:r>
    <w:r w:rsidRPr="00F32209">
      <w:t>July 2025</w:t>
    </w:r>
    <w:r w:rsidR="007244F0" w:rsidRPr="00F32209">
      <w:t xml:space="preserve"> - Transcript</w:t>
    </w:r>
  </w:p>
  <w:p w14:paraId="720DE5DC" w14:textId="2637CCC0" w:rsidR="00022037" w:rsidRPr="00444C0F" w:rsidRDefault="00022037" w:rsidP="009430FF">
    <w:pPr>
      <w:pBdr>
        <w:bottom w:val="single" w:sz="4" w:space="1" w:color="auto"/>
      </w:pBdr>
    </w:pPr>
  </w:p>
  <w:p w14:paraId="1A3822D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3748089">
    <w:abstractNumId w:val="5"/>
  </w:num>
  <w:num w:numId="2" w16cid:durableId="1828670823">
    <w:abstractNumId w:val="3"/>
  </w:num>
  <w:num w:numId="3" w16cid:durableId="1859613787">
    <w:abstractNumId w:val="2"/>
  </w:num>
  <w:num w:numId="4" w16cid:durableId="1204563185">
    <w:abstractNumId w:val="0"/>
  </w:num>
  <w:num w:numId="5" w16cid:durableId="1741322326">
    <w:abstractNumId w:val="6"/>
  </w:num>
  <w:num w:numId="6" w16cid:durableId="807747051">
    <w:abstractNumId w:val="4"/>
  </w:num>
  <w:num w:numId="7" w16cid:durableId="286354573">
    <w:abstractNumId w:val="7"/>
  </w:num>
  <w:num w:numId="8" w16cid:durableId="2041975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84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73"/>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C3"/>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47251"/>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6381"/>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3889"/>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3F29"/>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508"/>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05C9"/>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71"/>
    <w:rsid w:val="008E3CD2"/>
    <w:rsid w:val="008E62B1"/>
    <w:rsid w:val="008E6539"/>
    <w:rsid w:val="008E69D0"/>
    <w:rsid w:val="008E7262"/>
    <w:rsid w:val="008E72AA"/>
    <w:rsid w:val="008F0046"/>
    <w:rsid w:val="008F271F"/>
    <w:rsid w:val="008F3465"/>
    <w:rsid w:val="008F4702"/>
    <w:rsid w:val="008F53EF"/>
    <w:rsid w:val="008F5BEE"/>
    <w:rsid w:val="008F5D9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2FF"/>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3B10"/>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6373"/>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209"/>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DFF9F4"/>
  <w15:docId w15:val="{AC736E43-CC6F-443C-8C03-D6206C29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39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10</TotalTime>
  <Pages>2</Pages>
  <Words>309</Words>
  <Characters>1762</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11</cp:revision>
  <dcterms:created xsi:type="dcterms:W3CDTF">2025-08-07T04:39:00Z</dcterms:created>
  <dcterms:modified xsi:type="dcterms:W3CDTF">2025-08-07T04:49:00Z</dcterms:modified>
</cp:coreProperties>
</file>